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3E" w:rsidRDefault="00D0343E" w:rsidP="000578A8">
      <w:pPr>
        <w:pStyle w:val="1"/>
        <w:keepNext w:val="0"/>
        <w:widowControl/>
        <w:autoSpaceDE w:val="0"/>
        <w:autoSpaceDN w:val="0"/>
        <w:adjustRightInd w:val="0"/>
        <w:spacing w:before="0"/>
        <w:ind w:left="5103"/>
        <w:contextualSpacing/>
        <w:jc w:val="both"/>
        <w:rPr>
          <w:bCs/>
        </w:rPr>
      </w:pPr>
      <w:r w:rsidRPr="000578A8">
        <w:rPr>
          <w:bCs/>
        </w:rPr>
        <w:t>В департамент инвестиций, потребительского рынка, инноваций и предпринимательства мэрии города Новосибирска</w:t>
      </w:r>
    </w:p>
    <w:p w:rsidR="00876B15" w:rsidRDefault="00876B15" w:rsidP="00876B15">
      <w:pPr>
        <w:ind w:left="5103"/>
        <w:rPr>
          <w:bCs/>
        </w:rPr>
      </w:pPr>
      <w:r>
        <w:t xml:space="preserve">от </w:t>
      </w:r>
      <w:r w:rsidRPr="0031076C">
        <w:rPr>
          <w:bCs/>
        </w:rPr>
        <w:t>_____________________________</w:t>
      </w:r>
    </w:p>
    <w:p w:rsidR="00876B15" w:rsidRDefault="00876B15" w:rsidP="00876B15">
      <w:pPr>
        <w:pStyle w:val="1"/>
        <w:keepNext w:val="0"/>
        <w:widowControl/>
        <w:autoSpaceDE w:val="0"/>
        <w:autoSpaceDN w:val="0"/>
        <w:adjustRightInd w:val="0"/>
        <w:spacing w:before="0"/>
        <w:ind w:left="5103"/>
        <w:contextualSpacing/>
        <w:rPr>
          <w:bCs/>
          <w:i/>
          <w:sz w:val="24"/>
          <w:szCs w:val="24"/>
        </w:rPr>
      </w:pPr>
      <w:proofErr w:type="gramStart"/>
      <w:r w:rsidRPr="0031076C">
        <w:rPr>
          <w:bCs/>
          <w:i/>
          <w:sz w:val="24"/>
          <w:szCs w:val="24"/>
        </w:rPr>
        <w:t xml:space="preserve">(наименование юридического лица, </w:t>
      </w:r>
      <w:proofErr w:type="gramEnd"/>
    </w:p>
    <w:p w:rsidR="00876B15" w:rsidRPr="0031076C" w:rsidRDefault="00876B15" w:rsidP="00876B15">
      <w:pPr>
        <w:pStyle w:val="1"/>
        <w:keepNext w:val="0"/>
        <w:widowControl/>
        <w:autoSpaceDE w:val="0"/>
        <w:autoSpaceDN w:val="0"/>
        <w:adjustRightInd w:val="0"/>
        <w:spacing w:before="0"/>
        <w:ind w:left="5103"/>
        <w:contextualSpacing/>
        <w:rPr>
          <w:bCs/>
          <w:i/>
          <w:sz w:val="24"/>
          <w:szCs w:val="24"/>
        </w:rPr>
      </w:pPr>
      <w:proofErr w:type="gramStart"/>
      <w:r w:rsidRPr="0031076C">
        <w:rPr>
          <w:bCs/>
          <w:i/>
          <w:sz w:val="24"/>
          <w:szCs w:val="24"/>
        </w:rPr>
        <w:t xml:space="preserve">ФИО индивидуального </w:t>
      </w:r>
      <w:proofErr w:type="spellStart"/>
      <w:r w:rsidRPr="0031076C">
        <w:rPr>
          <w:bCs/>
          <w:i/>
          <w:sz w:val="24"/>
          <w:szCs w:val="24"/>
        </w:rPr>
        <w:t>предприниматлея</w:t>
      </w:r>
      <w:proofErr w:type="spellEnd"/>
      <w:r w:rsidRPr="0031076C">
        <w:rPr>
          <w:bCs/>
          <w:i/>
          <w:sz w:val="24"/>
          <w:szCs w:val="24"/>
        </w:rPr>
        <w:t>)</w:t>
      </w:r>
      <w:proofErr w:type="gramEnd"/>
    </w:p>
    <w:p w:rsidR="00876B15" w:rsidRPr="00876B15" w:rsidRDefault="00876B15" w:rsidP="00876B15">
      <w:pPr>
        <w:ind w:left="5103"/>
      </w:pPr>
      <w:r w:rsidRPr="0031076C">
        <w:rPr>
          <w:bCs/>
        </w:rPr>
        <w:t>________________________</w:t>
      </w:r>
    </w:p>
    <w:p w:rsidR="00876B15" w:rsidRDefault="00876B15" w:rsidP="00876B15"/>
    <w:p w:rsidR="00876B15" w:rsidRPr="00876B15" w:rsidRDefault="00876B15" w:rsidP="00876B15"/>
    <w:p w:rsidR="00D0343E" w:rsidRPr="000578A8" w:rsidRDefault="00876B15" w:rsidP="00D0343E">
      <w:pPr>
        <w:pStyle w:val="1"/>
        <w:keepNext w:val="0"/>
        <w:widowControl/>
        <w:autoSpaceDE w:val="0"/>
        <w:autoSpaceDN w:val="0"/>
        <w:adjustRightInd w:val="0"/>
        <w:spacing w:before="480"/>
        <w:contextualSpacing/>
        <w:jc w:val="center"/>
        <w:rPr>
          <w:bCs/>
        </w:rPr>
      </w:pPr>
      <w:r>
        <w:rPr>
          <w:bCs/>
        </w:rPr>
        <w:t xml:space="preserve">Заявление </w:t>
      </w:r>
    </w:p>
    <w:p w:rsidR="00876B15" w:rsidRDefault="00876B15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center"/>
        <w:rPr>
          <w:bCs/>
        </w:rPr>
      </w:pPr>
      <w:r>
        <w:rPr>
          <w:bCs/>
        </w:rPr>
        <w:t xml:space="preserve">о намерении заключения соглашения </w:t>
      </w:r>
    </w:p>
    <w:p w:rsidR="00D0343E" w:rsidRPr="000578A8" w:rsidRDefault="00876B15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center"/>
        <w:rPr>
          <w:bCs/>
        </w:rPr>
      </w:pPr>
      <w:r>
        <w:rPr>
          <w:bCs/>
        </w:rPr>
        <w:t xml:space="preserve">об </w:t>
      </w:r>
      <w:r w:rsidR="00D0343E" w:rsidRPr="000578A8">
        <w:rPr>
          <w:bCs/>
        </w:rPr>
        <w:t xml:space="preserve">организации деятельности летней площадки, веранды </w:t>
      </w:r>
    </w:p>
    <w:p w:rsidR="00D0343E" w:rsidRDefault="00D0343E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center"/>
        <w:rPr>
          <w:bCs/>
          <w:sz w:val="24"/>
          <w:szCs w:val="24"/>
        </w:rPr>
      </w:pPr>
      <w:r w:rsidRPr="000578A8">
        <w:rPr>
          <w:bCs/>
        </w:rPr>
        <w:t>при стационарном предприятии общественного питания</w:t>
      </w:r>
      <w:r w:rsidRPr="00D0343E">
        <w:rPr>
          <w:bCs/>
          <w:sz w:val="24"/>
          <w:szCs w:val="24"/>
        </w:rPr>
        <w:t xml:space="preserve"> </w:t>
      </w:r>
    </w:p>
    <w:p w:rsidR="00D0343E" w:rsidRDefault="00D0343E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center"/>
        <w:rPr>
          <w:bCs/>
          <w:sz w:val="24"/>
          <w:szCs w:val="24"/>
        </w:rPr>
      </w:pPr>
    </w:p>
    <w:p w:rsidR="00D0343E" w:rsidRDefault="00D0343E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center"/>
        <w:rPr>
          <w:bCs/>
        </w:rPr>
      </w:pPr>
    </w:p>
    <w:p w:rsidR="00876B15" w:rsidRDefault="00876B15" w:rsidP="00876B15">
      <w:pPr>
        <w:pStyle w:val="1"/>
        <w:keepNext w:val="0"/>
        <w:widowControl/>
        <w:autoSpaceDE w:val="0"/>
        <w:autoSpaceDN w:val="0"/>
        <w:adjustRightInd w:val="0"/>
        <w:spacing w:before="0"/>
        <w:ind w:firstLine="709"/>
        <w:contextualSpacing/>
        <w:jc w:val="both"/>
        <w:rPr>
          <w:bCs/>
        </w:rPr>
      </w:pPr>
      <w:proofErr w:type="gramStart"/>
      <w:r>
        <w:t xml:space="preserve">Прошу </w:t>
      </w:r>
      <w:r w:rsidR="00A00605">
        <w:t>в соотв</w:t>
      </w:r>
      <w:r w:rsidR="00C720E3" w:rsidRPr="00C720E3">
        <w:t>етствии с постановлени</w:t>
      </w:r>
      <w:r w:rsidR="0014662B">
        <w:t>ем мэрии города Новосибирска от </w:t>
      </w:r>
      <w:r w:rsidR="00C720E3" w:rsidRPr="00C720E3">
        <w:t>31.03.2022 № 1034 «Об организации деят</w:t>
      </w:r>
      <w:r w:rsidR="0014662B">
        <w:t>е</w:t>
      </w:r>
      <w:r w:rsidR="00C720E3" w:rsidRPr="00C720E3">
        <w:t>льности ле</w:t>
      </w:r>
      <w:r w:rsidR="0014662B">
        <w:t>тних п</w:t>
      </w:r>
      <w:r w:rsidR="00A00605">
        <w:t>лощадок, веранд при ста</w:t>
      </w:r>
      <w:r w:rsidR="00C720E3" w:rsidRPr="00C720E3">
        <w:t>ционарных предприятиях общественного п</w:t>
      </w:r>
      <w:r w:rsidR="00C720E3">
        <w:t>итания на террито</w:t>
      </w:r>
      <w:r w:rsidR="0014662B">
        <w:t>р</w:t>
      </w:r>
      <w:r w:rsidR="00C720E3">
        <w:t xml:space="preserve">ии города </w:t>
      </w:r>
      <w:r w:rsidR="00EE6974">
        <w:t>Н</w:t>
      </w:r>
      <w:r w:rsidR="00C720E3">
        <w:t>о</w:t>
      </w:r>
      <w:r w:rsidR="00C720E3" w:rsidRPr="00C720E3">
        <w:t>восибирска в летний период 2022 года»</w:t>
      </w:r>
      <w:r w:rsidR="00C720E3">
        <w:t xml:space="preserve"> </w:t>
      </w:r>
      <w:r>
        <w:t xml:space="preserve">заключить </w:t>
      </w:r>
      <w:bookmarkStart w:id="0" w:name="_GoBack"/>
      <w:bookmarkEnd w:id="0"/>
      <w:r>
        <w:t xml:space="preserve">соглашение </w:t>
      </w:r>
      <w:r>
        <w:rPr>
          <w:bCs/>
        </w:rPr>
        <w:t xml:space="preserve">об </w:t>
      </w:r>
      <w:r w:rsidRPr="000578A8">
        <w:rPr>
          <w:bCs/>
        </w:rPr>
        <w:t xml:space="preserve">организации деятельности летней площадки, веранды </w:t>
      </w:r>
      <w:r w:rsidRPr="000578A8">
        <w:rPr>
          <w:bCs/>
          <w:i/>
          <w:sz w:val="24"/>
          <w:szCs w:val="24"/>
        </w:rPr>
        <w:t>(нужное подчеркнуть)</w:t>
      </w:r>
      <w:r w:rsidRPr="0031076C">
        <w:rPr>
          <w:bCs/>
        </w:rPr>
        <w:t xml:space="preserve"> </w:t>
      </w:r>
      <w:r w:rsidRPr="000578A8">
        <w:rPr>
          <w:bCs/>
        </w:rPr>
        <w:t>при стационарном предприятии общественного питания</w:t>
      </w:r>
      <w:r w:rsidRPr="00D0343E">
        <w:rPr>
          <w:bCs/>
          <w:sz w:val="24"/>
          <w:szCs w:val="24"/>
        </w:rPr>
        <w:t xml:space="preserve"> </w:t>
      </w:r>
      <w:r w:rsidR="0046682C">
        <w:rPr>
          <w:bCs/>
        </w:rPr>
        <w:t>__</w:t>
      </w:r>
      <w:r>
        <w:rPr>
          <w:bCs/>
        </w:rPr>
        <w:t>______________________</w:t>
      </w:r>
      <w:r w:rsidR="0046682C">
        <w:rPr>
          <w:bCs/>
        </w:rPr>
        <w:t>______________________,</w:t>
      </w:r>
      <w:r>
        <w:rPr>
          <w:bCs/>
        </w:rPr>
        <w:t xml:space="preserve"> </w:t>
      </w:r>
      <w:proofErr w:type="gramEnd"/>
    </w:p>
    <w:p w:rsidR="00876B15" w:rsidRDefault="00876B15" w:rsidP="00876B15">
      <w:pPr>
        <w:pStyle w:val="1"/>
        <w:keepNext w:val="0"/>
        <w:widowControl/>
        <w:autoSpaceDE w:val="0"/>
        <w:autoSpaceDN w:val="0"/>
        <w:adjustRightInd w:val="0"/>
        <w:spacing w:before="0"/>
        <w:ind w:firstLine="709"/>
        <w:contextualSpacing/>
        <w:jc w:val="both"/>
        <w:rPr>
          <w:bCs/>
          <w:i/>
          <w:sz w:val="24"/>
          <w:szCs w:val="24"/>
        </w:rPr>
      </w:pPr>
      <w:r>
        <w:rPr>
          <w:bCs/>
        </w:rPr>
        <w:t xml:space="preserve">                                                       </w:t>
      </w:r>
      <w:r w:rsidR="0031076C" w:rsidRPr="0046682C">
        <w:rPr>
          <w:bCs/>
          <w:i/>
          <w:sz w:val="24"/>
          <w:szCs w:val="24"/>
        </w:rPr>
        <w:t>(тип и наименование предприятия)</w:t>
      </w:r>
      <w:r>
        <w:rPr>
          <w:bCs/>
          <w:i/>
          <w:sz w:val="24"/>
          <w:szCs w:val="24"/>
        </w:rPr>
        <w:t xml:space="preserve"> </w:t>
      </w:r>
    </w:p>
    <w:p w:rsidR="0046682C" w:rsidRPr="0046682C" w:rsidRDefault="00876B15" w:rsidP="00876B15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both"/>
      </w:pPr>
      <w:proofErr w:type="gramStart"/>
      <w:r>
        <w:t>расположенном</w:t>
      </w:r>
      <w:proofErr w:type="gramEnd"/>
      <w:r>
        <w:t xml:space="preserve"> по адресу:</w:t>
      </w:r>
      <w:r w:rsidR="0046682C">
        <w:t xml:space="preserve"> _________________________, согласно прилагаемой схем</w:t>
      </w:r>
      <w:r w:rsidR="00C720E3">
        <w:t>е.</w:t>
      </w:r>
    </w:p>
    <w:p w:rsidR="0031076C" w:rsidRDefault="0031076C" w:rsidP="0031076C"/>
    <w:p w:rsidR="003B2147" w:rsidRPr="0031076C" w:rsidRDefault="003B2147" w:rsidP="0031076C">
      <w:r>
        <w:t xml:space="preserve">ИНН: </w:t>
      </w:r>
    </w:p>
    <w:p w:rsidR="00F66440" w:rsidRPr="000578A8" w:rsidRDefault="0046682C" w:rsidP="00D0343E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both"/>
        <w:rPr>
          <w:bCs/>
        </w:rPr>
      </w:pPr>
      <w:r w:rsidRPr="000578A8">
        <w:rPr>
          <w:bCs/>
        </w:rPr>
        <w:t>Период работы площадки</w:t>
      </w:r>
      <w:r w:rsidR="000578A8">
        <w:rPr>
          <w:bCs/>
        </w:rPr>
        <w:t xml:space="preserve"> / веранды</w:t>
      </w:r>
      <w:r w:rsidRPr="000578A8">
        <w:rPr>
          <w:bCs/>
        </w:rPr>
        <w:t>: с __._______. 2022 по __. _________.2022.</w:t>
      </w:r>
    </w:p>
    <w:p w:rsidR="0046682C" w:rsidRDefault="0046682C" w:rsidP="0046682C">
      <w:r>
        <w:t>Режим работы площадки</w:t>
      </w:r>
      <w:r w:rsidR="000578A8">
        <w:t xml:space="preserve"> </w:t>
      </w:r>
      <w:r w:rsidR="000578A8">
        <w:rPr>
          <w:bCs/>
        </w:rPr>
        <w:t>/ веранды</w:t>
      </w:r>
      <w:r>
        <w:t>: ___________________</w:t>
      </w:r>
    </w:p>
    <w:p w:rsidR="006E503C" w:rsidRDefault="006E503C" w:rsidP="0046682C">
      <w:r>
        <w:t>Площадь площадки/веранды:________________________</w:t>
      </w:r>
      <w:proofErr w:type="spellStart"/>
      <w:r>
        <w:t>м.кв</w:t>
      </w:r>
      <w:proofErr w:type="spellEnd"/>
      <w:r>
        <w:t>.</w:t>
      </w:r>
    </w:p>
    <w:p w:rsidR="0046682C" w:rsidRDefault="0046682C" w:rsidP="0046682C">
      <w:r>
        <w:t>Количество столов: ______________ ед.</w:t>
      </w:r>
    </w:p>
    <w:p w:rsidR="0046682C" w:rsidRDefault="0046682C" w:rsidP="0046682C">
      <w:r>
        <w:t>Количество посадочных мест: ____________ ед.</w:t>
      </w:r>
    </w:p>
    <w:p w:rsidR="000578A8" w:rsidRDefault="000578A8" w:rsidP="000578A8">
      <w:r>
        <w:t>Общее количество сотрудников в смену: __________ чел.</w:t>
      </w:r>
    </w:p>
    <w:p w:rsidR="000578A8" w:rsidRDefault="00E01BDA" w:rsidP="0046682C">
      <w:r>
        <w:t>Контактный телефон: ___________</w:t>
      </w:r>
    </w:p>
    <w:p w:rsidR="003B2147" w:rsidRPr="003B2147" w:rsidRDefault="003B2147" w:rsidP="0046682C">
      <w:proofErr w:type="gramStart"/>
      <w:r>
        <w:rPr>
          <w:lang w:val="en-US"/>
        </w:rPr>
        <w:t>e</w:t>
      </w:r>
      <w:r w:rsidRPr="00C720E3">
        <w:t>-</w:t>
      </w:r>
      <w:r>
        <w:rPr>
          <w:lang w:val="en-US"/>
        </w:rPr>
        <w:t>mail</w:t>
      </w:r>
      <w:proofErr w:type="gramEnd"/>
      <w:r>
        <w:t>: ________________________</w:t>
      </w:r>
    </w:p>
    <w:p w:rsidR="0046682C" w:rsidRDefault="0046682C" w:rsidP="0046682C"/>
    <w:p w:rsidR="0046682C" w:rsidRDefault="0046682C" w:rsidP="0046682C">
      <w:pPr>
        <w:widowControl/>
        <w:spacing w:line="240" w:lineRule="atLeast"/>
        <w:jc w:val="both"/>
      </w:pPr>
    </w:p>
    <w:p w:rsidR="0046682C" w:rsidRDefault="0046682C" w:rsidP="0046682C">
      <w:pPr>
        <w:widowControl/>
        <w:spacing w:line="240" w:lineRule="atLeast"/>
        <w:jc w:val="both"/>
      </w:pPr>
      <w:r>
        <w:t>Приложение: схема размещения летней площадки /веранды</w:t>
      </w:r>
    </w:p>
    <w:p w:rsidR="0046682C" w:rsidRDefault="0046682C" w:rsidP="0046682C">
      <w:pPr>
        <w:widowControl/>
        <w:spacing w:line="240" w:lineRule="atLeast"/>
        <w:jc w:val="both"/>
      </w:pPr>
    </w:p>
    <w:p w:rsidR="003B2147" w:rsidRDefault="003B2147" w:rsidP="0046682C">
      <w:pPr>
        <w:widowControl/>
        <w:spacing w:line="240" w:lineRule="atLeast"/>
        <w:jc w:val="both"/>
      </w:pPr>
    </w:p>
    <w:p w:rsidR="000578A8" w:rsidRPr="000578A8" w:rsidRDefault="000578A8" w:rsidP="000578A8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both"/>
        <w:rPr>
          <w:bCs/>
        </w:rPr>
      </w:pPr>
      <w:r w:rsidRPr="000578A8">
        <w:rPr>
          <w:bCs/>
        </w:rPr>
        <w:t xml:space="preserve">Заявитель                             _________________     _______________________ </w:t>
      </w:r>
    </w:p>
    <w:p w:rsidR="000578A8" w:rsidRPr="000578A8" w:rsidRDefault="000578A8" w:rsidP="000578A8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both"/>
        <w:rPr>
          <w:bCs/>
          <w:i/>
          <w:sz w:val="24"/>
          <w:szCs w:val="24"/>
        </w:rPr>
      </w:pPr>
      <w:r w:rsidRPr="000578A8">
        <w:rPr>
          <w:bCs/>
          <w:i/>
          <w:sz w:val="24"/>
          <w:szCs w:val="24"/>
        </w:rPr>
        <w:t xml:space="preserve">(должность)                     </w:t>
      </w:r>
      <w:r w:rsidR="003B2147">
        <w:rPr>
          <w:bCs/>
          <w:i/>
          <w:sz w:val="24"/>
          <w:szCs w:val="24"/>
        </w:rPr>
        <w:t xml:space="preserve">                    </w:t>
      </w:r>
      <w:r w:rsidRPr="000578A8">
        <w:rPr>
          <w:bCs/>
          <w:i/>
          <w:sz w:val="24"/>
          <w:szCs w:val="24"/>
        </w:rPr>
        <w:t xml:space="preserve">    (подпись)                      (расшифровка подписи)</w:t>
      </w:r>
    </w:p>
    <w:p w:rsidR="000578A8" w:rsidRPr="00911308" w:rsidRDefault="000578A8" w:rsidP="000578A8">
      <w:pPr>
        <w:pStyle w:val="1"/>
        <w:keepNext w:val="0"/>
        <w:widowControl/>
        <w:autoSpaceDE w:val="0"/>
        <w:autoSpaceDN w:val="0"/>
        <w:adjustRightInd w:val="0"/>
        <w:spacing w:before="0"/>
        <w:contextualSpacing/>
        <w:jc w:val="both"/>
        <w:rPr>
          <w:bCs/>
          <w:sz w:val="20"/>
          <w:szCs w:val="20"/>
        </w:rPr>
      </w:pPr>
      <w:r w:rsidRPr="00B933C3">
        <w:rPr>
          <w:bCs/>
          <w:sz w:val="24"/>
          <w:szCs w:val="24"/>
        </w:rPr>
        <w:tab/>
      </w:r>
      <w:r w:rsidRPr="00B933C3">
        <w:rPr>
          <w:bCs/>
          <w:sz w:val="24"/>
          <w:szCs w:val="24"/>
        </w:rPr>
        <w:tab/>
        <w:t xml:space="preserve">     </w:t>
      </w:r>
      <w:r w:rsidRPr="00911308">
        <w:rPr>
          <w:bCs/>
          <w:sz w:val="20"/>
          <w:szCs w:val="20"/>
        </w:rPr>
        <w:t>М.П.</w:t>
      </w:r>
    </w:p>
    <w:p w:rsidR="0046682C" w:rsidRPr="0046682C" w:rsidRDefault="000578A8" w:rsidP="0046682C">
      <w:r w:rsidRPr="00B933C3">
        <w:rPr>
          <w:bCs/>
          <w:sz w:val="24"/>
          <w:szCs w:val="24"/>
        </w:rPr>
        <w:t>"____" _______________ 20</w:t>
      </w:r>
      <w:r>
        <w:rPr>
          <w:bCs/>
          <w:sz w:val="24"/>
          <w:szCs w:val="24"/>
        </w:rPr>
        <w:t>22 г.</w:t>
      </w:r>
    </w:p>
    <w:p w:rsidR="00505796" w:rsidRDefault="00505796" w:rsidP="00C720E3">
      <w:pPr>
        <w:widowControl/>
        <w:spacing w:line="240" w:lineRule="atLeast"/>
      </w:pPr>
    </w:p>
    <w:sectPr w:rsidR="00505796" w:rsidSect="00DC535C">
      <w:headerReference w:type="default" r:id="rId8"/>
      <w:endnotePr>
        <w:numFmt w:val="decimal"/>
      </w:endnotePr>
      <w:pgSz w:w="11907" w:h="16840"/>
      <w:pgMar w:top="538" w:right="709" w:bottom="56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2D" w:rsidRDefault="00B62B2D">
      <w:r>
        <w:separator/>
      </w:r>
    </w:p>
  </w:endnote>
  <w:endnote w:type="continuationSeparator" w:id="0">
    <w:p w:rsidR="00B62B2D" w:rsidRDefault="00B6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2D" w:rsidRDefault="00B62B2D">
      <w:r>
        <w:separator/>
      </w:r>
    </w:p>
  </w:footnote>
  <w:footnote w:type="continuationSeparator" w:id="0">
    <w:p w:rsidR="00B62B2D" w:rsidRDefault="00B6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26" w:rsidRDefault="00093426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147">
      <w:rPr>
        <w:rStyle w:val="a5"/>
        <w:noProof/>
      </w:rPr>
      <w:t>2</w:t>
    </w:r>
    <w:r>
      <w:rPr>
        <w:rStyle w:val="a5"/>
      </w:rPr>
      <w:fldChar w:fldCharType="end"/>
    </w:r>
  </w:p>
  <w:p w:rsidR="00093426" w:rsidRDefault="00093426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634327D"/>
    <w:multiLevelType w:val="hybridMultilevel"/>
    <w:tmpl w:val="27E2765A"/>
    <w:lvl w:ilvl="0" w:tplc="D2F2251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50"/>
    <w:rsid w:val="0000049C"/>
    <w:rsid w:val="00000731"/>
    <w:rsid w:val="00005762"/>
    <w:rsid w:val="00007AEA"/>
    <w:rsid w:val="00012B5F"/>
    <w:rsid w:val="000152B1"/>
    <w:rsid w:val="00015463"/>
    <w:rsid w:val="0003047A"/>
    <w:rsid w:val="000333CB"/>
    <w:rsid w:val="000413B8"/>
    <w:rsid w:val="000414F5"/>
    <w:rsid w:val="00041F20"/>
    <w:rsid w:val="00051732"/>
    <w:rsid w:val="00054A7B"/>
    <w:rsid w:val="00056D44"/>
    <w:rsid w:val="000578A8"/>
    <w:rsid w:val="00066104"/>
    <w:rsid w:val="00066610"/>
    <w:rsid w:val="00080552"/>
    <w:rsid w:val="000909D1"/>
    <w:rsid w:val="00093426"/>
    <w:rsid w:val="000947B8"/>
    <w:rsid w:val="000A1ABD"/>
    <w:rsid w:val="000A41B5"/>
    <w:rsid w:val="000A7E3E"/>
    <w:rsid w:val="000B7880"/>
    <w:rsid w:val="000D6F3F"/>
    <w:rsid w:val="000E0FB3"/>
    <w:rsid w:val="000E2E38"/>
    <w:rsid w:val="000F179F"/>
    <w:rsid w:val="00103BF2"/>
    <w:rsid w:val="00117D5F"/>
    <w:rsid w:val="00134539"/>
    <w:rsid w:val="00142032"/>
    <w:rsid w:val="001436AD"/>
    <w:rsid w:val="0014662B"/>
    <w:rsid w:val="00150A19"/>
    <w:rsid w:val="00151E9B"/>
    <w:rsid w:val="00152B53"/>
    <w:rsid w:val="00157835"/>
    <w:rsid w:val="00157869"/>
    <w:rsid w:val="0016022C"/>
    <w:rsid w:val="001649DF"/>
    <w:rsid w:val="00170F8F"/>
    <w:rsid w:val="00174F16"/>
    <w:rsid w:val="00183782"/>
    <w:rsid w:val="0018566B"/>
    <w:rsid w:val="001918A0"/>
    <w:rsid w:val="001B1A50"/>
    <w:rsid w:val="001B7562"/>
    <w:rsid w:val="001C6979"/>
    <w:rsid w:val="001C6BE0"/>
    <w:rsid w:val="001E0B13"/>
    <w:rsid w:val="001E18CD"/>
    <w:rsid w:val="001E46C7"/>
    <w:rsid w:val="00200B0F"/>
    <w:rsid w:val="0020198E"/>
    <w:rsid w:val="00211F51"/>
    <w:rsid w:val="00215AC9"/>
    <w:rsid w:val="00222538"/>
    <w:rsid w:val="00234C5C"/>
    <w:rsid w:val="00236313"/>
    <w:rsid w:val="00237ABA"/>
    <w:rsid w:val="00240290"/>
    <w:rsid w:val="00240CD2"/>
    <w:rsid w:val="00243FCB"/>
    <w:rsid w:val="0025709B"/>
    <w:rsid w:val="00260415"/>
    <w:rsid w:val="00263AAC"/>
    <w:rsid w:val="002641FB"/>
    <w:rsid w:val="00267D81"/>
    <w:rsid w:val="002A32FC"/>
    <w:rsid w:val="002A6978"/>
    <w:rsid w:val="002B06F8"/>
    <w:rsid w:val="002C2125"/>
    <w:rsid w:val="002E2390"/>
    <w:rsid w:val="002E3EA9"/>
    <w:rsid w:val="002E48C1"/>
    <w:rsid w:val="002F5C2B"/>
    <w:rsid w:val="003033D7"/>
    <w:rsid w:val="00306E23"/>
    <w:rsid w:val="00306FAD"/>
    <w:rsid w:val="0031076C"/>
    <w:rsid w:val="00317B54"/>
    <w:rsid w:val="00320D57"/>
    <w:rsid w:val="00332BC8"/>
    <w:rsid w:val="00350674"/>
    <w:rsid w:val="003522ED"/>
    <w:rsid w:val="00352B65"/>
    <w:rsid w:val="00372440"/>
    <w:rsid w:val="003729DD"/>
    <w:rsid w:val="0039607D"/>
    <w:rsid w:val="003A1FAB"/>
    <w:rsid w:val="003B2147"/>
    <w:rsid w:val="003B43AA"/>
    <w:rsid w:val="003C05A9"/>
    <w:rsid w:val="003C670A"/>
    <w:rsid w:val="003C7051"/>
    <w:rsid w:val="003D3134"/>
    <w:rsid w:val="003E17D2"/>
    <w:rsid w:val="003F3027"/>
    <w:rsid w:val="00401114"/>
    <w:rsid w:val="00407353"/>
    <w:rsid w:val="00410A52"/>
    <w:rsid w:val="004458CD"/>
    <w:rsid w:val="00446D50"/>
    <w:rsid w:val="00452860"/>
    <w:rsid w:val="004538B2"/>
    <w:rsid w:val="00462751"/>
    <w:rsid w:val="0046682C"/>
    <w:rsid w:val="004878E2"/>
    <w:rsid w:val="0049104A"/>
    <w:rsid w:val="00491D16"/>
    <w:rsid w:val="004B35E9"/>
    <w:rsid w:val="004B3BD5"/>
    <w:rsid w:val="004C0081"/>
    <w:rsid w:val="004C23CB"/>
    <w:rsid w:val="004D2AF1"/>
    <w:rsid w:val="004E5947"/>
    <w:rsid w:val="004F4233"/>
    <w:rsid w:val="004F5EE9"/>
    <w:rsid w:val="00505796"/>
    <w:rsid w:val="005171CC"/>
    <w:rsid w:val="00521D67"/>
    <w:rsid w:val="005244C7"/>
    <w:rsid w:val="0053273E"/>
    <w:rsid w:val="0053795F"/>
    <w:rsid w:val="00551931"/>
    <w:rsid w:val="0055352B"/>
    <w:rsid w:val="00555128"/>
    <w:rsid w:val="005569A5"/>
    <w:rsid w:val="00556D6E"/>
    <w:rsid w:val="00562615"/>
    <w:rsid w:val="00563FA4"/>
    <w:rsid w:val="00565E80"/>
    <w:rsid w:val="00572959"/>
    <w:rsid w:val="00582C58"/>
    <w:rsid w:val="00585FEB"/>
    <w:rsid w:val="00586C61"/>
    <w:rsid w:val="005A5649"/>
    <w:rsid w:val="005C1BC9"/>
    <w:rsid w:val="005C6117"/>
    <w:rsid w:val="005C74F6"/>
    <w:rsid w:val="005D22A4"/>
    <w:rsid w:val="005D42EC"/>
    <w:rsid w:val="005D7271"/>
    <w:rsid w:val="005F59C9"/>
    <w:rsid w:val="0060308F"/>
    <w:rsid w:val="00605A08"/>
    <w:rsid w:val="00606022"/>
    <w:rsid w:val="00612BD1"/>
    <w:rsid w:val="0063431F"/>
    <w:rsid w:val="00640A98"/>
    <w:rsid w:val="00647C50"/>
    <w:rsid w:val="00654782"/>
    <w:rsid w:val="0065546B"/>
    <w:rsid w:val="006A5932"/>
    <w:rsid w:val="006D4A82"/>
    <w:rsid w:val="006E0131"/>
    <w:rsid w:val="006E4A90"/>
    <w:rsid w:val="006E503C"/>
    <w:rsid w:val="006F075F"/>
    <w:rsid w:val="00707E81"/>
    <w:rsid w:val="0071010E"/>
    <w:rsid w:val="0071198A"/>
    <w:rsid w:val="007127BC"/>
    <w:rsid w:val="00712FB2"/>
    <w:rsid w:val="00735CF0"/>
    <w:rsid w:val="00740725"/>
    <w:rsid w:val="007421C8"/>
    <w:rsid w:val="00742E51"/>
    <w:rsid w:val="007545B8"/>
    <w:rsid w:val="00755DB3"/>
    <w:rsid w:val="007654A3"/>
    <w:rsid w:val="00784AA6"/>
    <w:rsid w:val="007A5287"/>
    <w:rsid w:val="007B05A0"/>
    <w:rsid w:val="007D5224"/>
    <w:rsid w:val="007E0043"/>
    <w:rsid w:val="007F0ED3"/>
    <w:rsid w:val="00805826"/>
    <w:rsid w:val="00811299"/>
    <w:rsid w:val="00830C3B"/>
    <w:rsid w:val="008523A8"/>
    <w:rsid w:val="008613EE"/>
    <w:rsid w:val="008640DA"/>
    <w:rsid w:val="008701C1"/>
    <w:rsid w:val="00873B99"/>
    <w:rsid w:val="00876B15"/>
    <w:rsid w:val="008904D7"/>
    <w:rsid w:val="00891DA8"/>
    <w:rsid w:val="008A44FD"/>
    <w:rsid w:val="008B11DD"/>
    <w:rsid w:val="008B22C1"/>
    <w:rsid w:val="008B6A79"/>
    <w:rsid w:val="008B6BF4"/>
    <w:rsid w:val="008D3323"/>
    <w:rsid w:val="008D4E5C"/>
    <w:rsid w:val="008D6B2D"/>
    <w:rsid w:val="008F46C0"/>
    <w:rsid w:val="00920860"/>
    <w:rsid w:val="00924148"/>
    <w:rsid w:val="00924911"/>
    <w:rsid w:val="009263A7"/>
    <w:rsid w:val="00927350"/>
    <w:rsid w:val="009308E5"/>
    <w:rsid w:val="00932143"/>
    <w:rsid w:val="00935F82"/>
    <w:rsid w:val="00940E2C"/>
    <w:rsid w:val="00952F81"/>
    <w:rsid w:val="009630F3"/>
    <w:rsid w:val="00967664"/>
    <w:rsid w:val="00976DA3"/>
    <w:rsid w:val="00981EA1"/>
    <w:rsid w:val="00983EC5"/>
    <w:rsid w:val="0099396D"/>
    <w:rsid w:val="00994F2C"/>
    <w:rsid w:val="009A0697"/>
    <w:rsid w:val="009A46F8"/>
    <w:rsid w:val="009A7F30"/>
    <w:rsid w:val="009B3144"/>
    <w:rsid w:val="009B4066"/>
    <w:rsid w:val="009C3B12"/>
    <w:rsid w:val="009C5E70"/>
    <w:rsid w:val="009D1307"/>
    <w:rsid w:val="009D427A"/>
    <w:rsid w:val="009D7BB1"/>
    <w:rsid w:val="009F0C50"/>
    <w:rsid w:val="009F21A6"/>
    <w:rsid w:val="009F3701"/>
    <w:rsid w:val="00A00605"/>
    <w:rsid w:val="00A13EA5"/>
    <w:rsid w:val="00A14611"/>
    <w:rsid w:val="00A20C92"/>
    <w:rsid w:val="00A359A5"/>
    <w:rsid w:val="00A410BF"/>
    <w:rsid w:val="00A43A35"/>
    <w:rsid w:val="00A45B3F"/>
    <w:rsid w:val="00A47C6C"/>
    <w:rsid w:val="00A504E0"/>
    <w:rsid w:val="00A5425A"/>
    <w:rsid w:val="00A54D30"/>
    <w:rsid w:val="00A55DA1"/>
    <w:rsid w:val="00A67421"/>
    <w:rsid w:val="00A712C1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0B59"/>
    <w:rsid w:val="00AC4813"/>
    <w:rsid w:val="00AC5867"/>
    <w:rsid w:val="00AC6146"/>
    <w:rsid w:val="00AD1B7A"/>
    <w:rsid w:val="00AD5CC3"/>
    <w:rsid w:val="00AE1D69"/>
    <w:rsid w:val="00AF1ACE"/>
    <w:rsid w:val="00B14FF5"/>
    <w:rsid w:val="00B41AD8"/>
    <w:rsid w:val="00B50263"/>
    <w:rsid w:val="00B50AA3"/>
    <w:rsid w:val="00B62B2D"/>
    <w:rsid w:val="00B70C58"/>
    <w:rsid w:val="00B81D13"/>
    <w:rsid w:val="00B93438"/>
    <w:rsid w:val="00BB0989"/>
    <w:rsid w:val="00BD5CA8"/>
    <w:rsid w:val="00BE3258"/>
    <w:rsid w:val="00BF352A"/>
    <w:rsid w:val="00BF762D"/>
    <w:rsid w:val="00C032F1"/>
    <w:rsid w:val="00C053ED"/>
    <w:rsid w:val="00C05646"/>
    <w:rsid w:val="00C137C1"/>
    <w:rsid w:val="00C14D1A"/>
    <w:rsid w:val="00C241FB"/>
    <w:rsid w:val="00C26E25"/>
    <w:rsid w:val="00C3028B"/>
    <w:rsid w:val="00C31C06"/>
    <w:rsid w:val="00C37915"/>
    <w:rsid w:val="00C56C11"/>
    <w:rsid w:val="00C60A3D"/>
    <w:rsid w:val="00C60E54"/>
    <w:rsid w:val="00C720E3"/>
    <w:rsid w:val="00C75D78"/>
    <w:rsid w:val="00C8782B"/>
    <w:rsid w:val="00CA1B96"/>
    <w:rsid w:val="00CD24D3"/>
    <w:rsid w:val="00CD56CF"/>
    <w:rsid w:val="00CE198B"/>
    <w:rsid w:val="00CE50E5"/>
    <w:rsid w:val="00CF2EC8"/>
    <w:rsid w:val="00D0343E"/>
    <w:rsid w:val="00D04B6C"/>
    <w:rsid w:val="00D05FAF"/>
    <w:rsid w:val="00D179E0"/>
    <w:rsid w:val="00D2416B"/>
    <w:rsid w:val="00D2417D"/>
    <w:rsid w:val="00D270B8"/>
    <w:rsid w:val="00D43C55"/>
    <w:rsid w:val="00D737C9"/>
    <w:rsid w:val="00D92A75"/>
    <w:rsid w:val="00DA2030"/>
    <w:rsid w:val="00DA4382"/>
    <w:rsid w:val="00DC05F0"/>
    <w:rsid w:val="00DC3D75"/>
    <w:rsid w:val="00DC535C"/>
    <w:rsid w:val="00DD247F"/>
    <w:rsid w:val="00DE7130"/>
    <w:rsid w:val="00DF7221"/>
    <w:rsid w:val="00E01BDA"/>
    <w:rsid w:val="00E135AD"/>
    <w:rsid w:val="00E164F9"/>
    <w:rsid w:val="00E22AAA"/>
    <w:rsid w:val="00E2429D"/>
    <w:rsid w:val="00E35A46"/>
    <w:rsid w:val="00E47DF2"/>
    <w:rsid w:val="00E50ED2"/>
    <w:rsid w:val="00E50FAE"/>
    <w:rsid w:val="00E87AFD"/>
    <w:rsid w:val="00E90B5C"/>
    <w:rsid w:val="00E90EA5"/>
    <w:rsid w:val="00E919FB"/>
    <w:rsid w:val="00ED2E49"/>
    <w:rsid w:val="00ED6394"/>
    <w:rsid w:val="00ED6843"/>
    <w:rsid w:val="00EE6974"/>
    <w:rsid w:val="00F05DC8"/>
    <w:rsid w:val="00F07B9F"/>
    <w:rsid w:val="00F15482"/>
    <w:rsid w:val="00F2227A"/>
    <w:rsid w:val="00F229CE"/>
    <w:rsid w:val="00F35075"/>
    <w:rsid w:val="00F373E1"/>
    <w:rsid w:val="00F51B2C"/>
    <w:rsid w:val="00F66440"/>
    <w:rsid w:val="00F67C44"/>
    <w:rsid w:val="00F74EEA"/>
    <w:rsid w:val="00F761B1"/>
    <w:rsid w:val="00F80E9F"/>
    <w:rsid w:val="00F947D2"/>
    <w:rsid w:val="00F956DD"/>
    <w:rsid w:val="00FA4EE7"/>
    <w:rsid w:val="00FB02DA"/>
    <w:rsid w:val="00FC31C6"/>
    <w:rsid w:val="00FD1FA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37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37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03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37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37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0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kremleva\Desktop\&#1064;&#1040;&#1041;&#1051;&#1054;&#1053;%20&#1087;&#1088;&#1086;&#1077;&#1082;&#1090;&#1072;%20&#1087;&#1088;&#1072;&#1074;&#1086;&#1074;&#1086;&#1075;&#1086;%20&#1072;&#1082;&#1090;&#1072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проекта правового акта мэрии.dot</Template>
  <TotalTime>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Кремлева Юлия Владимировна</dc:creator>
  <cp:lastModifiedBy>Чеславлева Евгения Викторовна</cp:lastModifiedBy>
  <cp:revision>9</cp:revision>
  <cp:lastPrinted>2022-01-13T10:52:00Z</cp:lastPrinted>
  <dcterms:created xsi:type="dcterms:W3CDTF">2022-04-05T10:26:00Z</dcterms:created>
  <dcterms:modified xsi:type="dcterms:W3CDTF">2022-04-11T03:41:00Z</dcterms:modified>
</cp:coreProperties>
</file>