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1" w:rightFromText="181" w:vertAnchor="page" w:horzAnchor="page" w:tblpX="1419" w:tblpY="908"/>
        <w:tblW w:w="0" w:type="auto"/>
        <w:tblLayout w:type="fixed"/>
        <w:tblLook w:val="01E0" w:firstRow="1" w:lastRow="1" w:firstColumn="1" w:lastColumn="1" w:noHBand="0" w:noVBand="0"/>
      </w:tblPr>
      <w:tblGrid>
        <w:gridCol w:w="9923"/>
      </w:tblGrid>
      <w:tr w:rsidR="00E038A7" w:rsidRPr="00853BAF" w:rsidTr="00F54396">
        <w:tc>
          <w:tcPr>
            <w:tcW w:w="9923" w:type="dxa"/>
          </w:tcPr>
          <w:p w:rsidR="00E038A7" w:rsidRPr="00853BAF" w:rsidRDefault="00E038A7" w:rsidP="00F54396">
            <w:pPr>
              <w:ind w:left="4536"/>
              <w:outlineLvl w:val="0"/>
            </w:pPr>
            <w:bookmarkStart w:id="0" w:name="_GoBack"/>
            <w:bookmarkEnd w:id="0"/>
            <w:r>
              <w:rPr>
                <w:noProof/>
                <w:sz w:val="12"/>
              </w:rPr>
              <w:drawing>
                <wp:inline distT="0" distB="0" distL="0" distR="0">
                  <wp:extent cx="514985" cy="51498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985" cy="514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38A7" w:rsidRPr="00853BAF" w:rsidRDefault="00E038A7" w:rsidP="00F54396">
            <w:pPr>
              <w:jc w:val="center"/>
              <w:outlineLvl w:val="0"/>
              <w:rPr>
                <w:b/>
                <w:bCs/>
                <w:spacing w:val="60"/>
                <w:sz w:val="16"/>
                <w:szCs w:val="16"/>
              </w:rPr>
            </w:pPr>
          </w:p>
          <w:p w:rsidR="00E038A7" w:rsidRPr="00853BAF" w:rsidRDefault="00E038A7" w:rsidP="00F54396">
            <w:pPr>
              <w:ind w:left="2098"/>
              <w:outlineLvl w:val="0"/>
              <w:rPr>
                <w:b/>
                <w:bCs/>
                <w:spacing w:val="20"/>
                <w:sz w:val="30"/>
                <w:szCs w:val="30"/>
              </w:rPr>
            </w:pPr>
            <w:r w:rsidRPr="00853BAF">
              <w:rPr>
                <w:b/>
                <w:bCs/>
                <w:spacing w:val="20"/>
                <w:sz w:val="30"/>
                <w:szCs w:val="30"/>
              </w:rPr>
              <w:t>МЭРИЯ ГОРОДА НОВОСИБИРСКА</w:t>
            </w:r>
          </w:p>
          <w:p w:rsidR="00E038A7" w:rsidRPr="00853BAF" w:rsidRDefault="00E038A7" w:rsidP="00F54396">
            <w:pPr>
              <w:jc w:val="center"/>
              <w:outlineLvl w:val="0"/>
              <w:rPr>
                <w:b/>
                <w:bCs/>
                <w:spacing w:val="60"/>
                <w:sz w:val="14"/>
                <w:szCs w:val="14"/>
              </w:rPr>
            </w:pPr>
          </w:p>
          <w:p w:rsidR="00E038A7" w:rsidRPr="00853BAF" w:rsidRDefault="00E038A7" w:rsidP="00F54396">
            <w:pPr>
              <w:ind w:left="2778"/>
              <w:outlineLvl w:val="0"/>
              <w:rPr>
                <w:b/>
                <w:bCs/>
                <w:spacing w:val="40"/>
                <w:sz w:val="40"/>
                <w:szCs w:val="40"/>
              </w:rPr>
            </w:pPr>
            <w:r w:rsidRPr="00853BAF">
              <w:rPr>
                <w:b/>
                <w:bCs/>
                <w:spacing w:val="40"/>
                <w:sz w:val="40"/>
                <w:szCs w:val="40"/>
              </w:rPr>
              <w:t>ПОСТАНОВЛЕНИЕ</w:t>
            </w:r>
          </w:p>
          <w:p w:rsidR="00E038A7" w:rsidRPr="00853BAF" w:rsidRDefault="00E038A7" w:rsidP="00F54396">
            <w:pPr>
              <w:jc w:val="center"/>
              <w:outlineLvl w:val="0"/>
              <w:rPr>
                <w:sz w:val="18"/>
                <w:szCs w:val="18"/>
              </w:rPr>
            </w:pPr>
          </w:p>
          <w:p w:rsidR="00E038A7" w:rsidRPr="00CB6E10" w:rsidRDefault="00E038A7" w:rsidP="00F54396">
            <w:pPr>
              <w:tabs>
                <w:tab w:val="left" w:pos="540"/>
                <w:tab w:val="left" w:pos="2160"/>
                <w:tab w:val="left" w:pos="7797"/>
                <w:tab w:val="left" w:pos="9781"/>
              </w:tabs>
              <w:jc w:val="both"/>
            </w:pPr>
            <w:r w:rsidRPr="00CB6E10">
              <w:rPr>
                <w:b/>
              </w:rPr>
              <w:t>От</w:t>
            </w:r>
            <w:r w:rsidRPr="00CB6E10">
              <w:t xml:space="preserve">  </w:t>
            </w:r>
            <w:r w:rsidRPr="00CB6E10">
              <w:tab/>
            </w:r>
            <w:r w:rsidRPr="00CB6E10">
              <w:rPr>
                <w:u w:val="single"/>
              </w:rPr>
              <w:t xml:space="preserve">  </w:t>
            </w:r>
            <w:r w:rsidR="00B110FE" w:rsidRPr="00B110FE">
              <w:rPr>
                <w:u w:val="single"/>
              </w:rPr>
              <w:t>09.10.2025</w:t>
            </w:r>
            <w:r w:rsidRPr="00CB6E10">
              <w:rPr>
                <w:u w:val="single"/>
              </w:rPr>
              <w:tab/>
            </w:r>
            <w:r w:rsidRPr="00CB6E10">
              <w:tab/>
            </w:r>
            <w:r w:rsidRPr="00CB6E10">
              <w:rPr>
                <w:b/>
              </w:rPr>
              <w:t>№</w:t>
            </w:r>
            <w:r w:rsidRPr="00CB6E10">
              <w:t xml:space="preserve">  </w:t>
            </w:r>
            <w:r w:rsidRPr="00CB6E10">
              <w:rPr>
                <w:u w:val="single"/>
              </w:rPr>
              <w:t xml:space="preserve">    </w:t>
            </w:r>
            <w:r w:rsidR="00B110FE">
              <w:rPr>
                <w:u w:val="single"/>
              </w:rPr>
              <w:t>11286</w:t>
            </w:r>
            <w:r w:rsidRPr="00CB6E10">
              <w:rPr>
                <w:u w:val="single"/>
              </w:rPr>
              <w:t xml:space="preserve">    </w:t>
            </w:r>
            <w:r w:rsidRPr="00CB6E10">
              <w:rPr>
                <w:u w:val="single"/>
              </w:rPr>
              <w:tab/>
            </w:r>
          </w:p>
          <w:p w:rsidR="00E038A7" w:rsidRPr="00CB6E10" w:rsidRDefault="00E038A7" w:rsidP="00F54396">
            <w:pPr>
              <w:tabs>
                <w:tab w:val="left" w:pos="3960"/>
                <w:tab w:val="left" w:pos="7740"/>
              </w:tabs>
              <w:jc w:val="both"/>
            </w:pPr>
          </w:p>
        </w:tc>
      </w:tr>
    </w:tbl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919"/>
      </w:tblGrid>
      <w:tr w:rsidR="00830C3B" w:rsidRPr="008948B5" w:rsidTr="00E038A7">
        <w:tc>
          <w:tcPr>
            <w:tcW w:w="5919" w:type="dxa"/>
          </w:tcPr>
          <w:p w:rsidR="00830C3B" w:rsidRPr="008948B5" w:rsidRDefault="00DC491A" w:rsidP="00E038A7">
            <w:pPr>
              <w:widowControl/>
              <w:jc w:val="both"/>
            </w:pPr>
            <w:proofErr w:type="gramStart"/>
            <w:r w:rsidRPr="008948B5">
              <w:t>О проведении об</w:t>
            </w:r>
            <w:r w:rsidR="008B5867">
              <w:t>щественных обсуждений по проект</w:t>
            </w:r>
            <w:r w:rsidR="00C27C3F">
              <w:t>ам</w:t>
            </w:r>
            <w:r w:rsidRPr="008948B5">
              <w:t xml:space="preserve"> решени</w:t>
            </w:r>
            <w:r w:rsidR="00C27C3F">
              <w:t>й</w:t>
            </w:r>
            <w:r w:rsidR="004B6492">
              <w:t xml:space="preserve"> </w:t>
            </w:r>
            <w:r w:rsidRPr="008948B5">
              <w:t>о предоставлении разреш</w:t>
            </w:r>
            <w:r w:rsidRPr="008948B5">
              <w:t>е</w:t>
            </w:r>
            <w:r w:rsidRPr="008948B5">
              <w:t>ния на отклонение от предельных параметров</w:t>
            </w:r>
            <w:proofErr w:type="gramEnd"/>
            <w:r w:rsidRPr="008948B5">
              <w:t xml:space="preserve"> разрешенного строительства, реконструкции объектов капитального строительства</w:t>
            </w:r>
          </w:p>
        </w:tc>
      </w:tr>
    </w:tbl>
    <w:p w:rsidR="00E038A7" w:rsidRPr="000E688D" w:rsidRDefault="00E038A7" w:rsidP="00DC491A">
      <w:pPr>
        <w:ind w:firstLine="709"/>
        <w:jc w:val="both"/>
        <w:rPr>
          <w:sz w:val="20"/>
          <w:szCs w:val="20"/>
        </w:rPr>
      </w:pPr>
    </w:p>
    <w:p w:rsidR="00E038A7" w:rsidRPr="000E688D" w:rsidRDefault="00E038A7" w:rsidP="00DC491A">
      <w:pPr>
        <w:ind w:firstLine="709"/>
        <w:jc w:val="both"/>
        <w:rPr>
          <w:sz w:val="20"/>
          <w:szCs w:val="20"/>
        </w:rPr>
      </w:pPr>
    </w:p>
    <w:p w:rsidR="00DC491A" w:rsidRPr="008948B5" w:rsidRDefault="00DC491A" w:rsidP="00DC491A">
      <w:pPr>
        <w:ind w:firstLine="709"/>
        <w:jc w:val="both"/>
      </w:pPr>
      <w:proofErr w:type="gramStart"/>
      <w:r w:rsidRPr="008948B5">
        <w:t>В целях соблюдения права человека на благоприятные условия жизнеде</w:t>
      </w:r>
      <w:r w:rsidRPr="008948B5">
        <w:t>я</w:t>
      </w:r>
      <w:r w:rsidRPr="008948B5">
        <w:t>тельности,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решениями С</w:t>
      </w:r>
      <w:r w:rsidRPr="008948B5">
        <w:t>о</w:t>
      </w:r>
      <w:r w:rsidRPr="008948B5">
        <w:t>вета депутатов города Новосибирска от 24.06.2009 № 1288 «О Правилах землепользования и застройки города Новосибирска», от 20.06.2018 № 640 «О Порядке организации и проведения в городе Новосибирске общественных обсу</w:t>
      </w:r>
      <w:r w:rsidRPr="008948B5">
        <w:t>ж</w:t>
      </w:r>
      <w:r w:rsidRPr="008948B5">
        <w:t>дений и публичных</w:t>
      </w:r>
      <w:proofErr w:type="gramEnd"/>
      <w:r w:rsidRPr="008948B5">
        <w:t xml:space="preserve"> слушаний в соответствии с законодательством о градостроительной деятельности», руководствуясь Уставом города Новосибирска, ПОСТАНОВЛЯЮ:</w:t>
      </w:r>
    </w:p>
    <w:p w:rsidR="00600BC1" w:rsidRDefault="00DC491A" w:rsidP="00600BC1">
      <w:pPr>
        <w:ind w:firstLine="709"/>
        <w:jc w:val="both"/>
      </w:pPr>
      <w:r w:rsidRPr="008948B5">
        <w:t>1. Провести общественные обсуждения по проект</w:t>
      </w:r>
      <w:r w:rsidR="00FF0835">
        <w:t>ам</w:t>
      </w:r>
      <w:r w:rsidRPr="008948B5">
        <w:t xml:space="preserve"> решен</w:t>
      </w:r>
      <w:r w:rsidR="008B5867">
        <w:t>и</w:t>
      </w:r>
      <w:r w:rsidR="00FF0835">
        <w:t>й</w:t>
      </w:r>
      <w:r w:rsidRPr="008948B5">
        <w:t xml:space="preserve"> о предоста</w:t>
      </w:r>
      <w:r w:rsidRPr="008948B5">
        <w:t>в</w:t>
      </w:r>
      <w:r w:rsidRPr="008948B5">
        <w:t>лении разрешения на отклонение от предельных параметров разрешенного строительства, реконструк</w:t>
      </w:r>
      <w:r w:rsidR="004B6492">
        <w:t>ции объекта</w:t>
      </w:r>
      <w:r w:rsidRPr="008948B5">
        <w:t xml:space="preserve"> капитального строительства (далее – пр</w:t>
      </w:r>
      <w:r w:rsidRPr="008948B5">
        <w:t>о</w:t>
      </w:r>
      <w:r w:rsidRPr="008948B5">
        <w:t>ект</w:t>
      </w:r>
      <w:r w:rsidR="00FF0835">
        <w:t>ы</w:t>
      </w:r>
      <w:r w:rsidRPr="008948B5">
        <w:t>):</w:t>
      </w:r>
    </w:p>
    <w:p w:rsidR="00566C69" w:rsidRDefault="00150B1C" w:rsidP="00151992">
      <w:pPr>
        <w:ind w:firstLine="709"/>
        <w:jc w:val="both"/>
      </w:pPr>
      <w:r>
        <w:t>1.1. </w:t>
      </w:r>
      <w:proofErr w:type="spellStart"/>
      <w:proofErr w:type="gramStart"/>
      <w:r w:rsidR="00151992" w:rsidRPr="007C4390">
        <w:t>Баковц</w:t>
      </w:r>
      <w:r w:rsidR="00F239F2">
        <w:t>у</w:t>
      </w:r>
      <w:proofErr w:type="spellEnd"/>
      <w:r w:rsidR="00151992" w:rsidRPr="007C4390">
        <w:t xml:space="preserve"> Р. В. </w:t>
      </w:r>
      <w:r w:rsidR="00151992">
        <w:t xml:space="preserve">(на основании заявления в связи с тем, что </w:t>
      </w:r>
      <w:r w:rsidR="00151992" w:rsidRPr="005F73C1">
        <w:t>наличие охранн</w:t>
      </w:r>
      <w:r w:rsidR="00151992">
        <w:t>ой</w:t>
      </w:r>
      <w:r w:rsidR="00151992" w:rsidRPr="005F73C1">
        <w:t xml:space="preserve"> зон</w:t>
      </w:r>
      <w:r w:rsidR="00151992">
        <w:t>ы инженерных сетей (линия электропередачи ВЛ-110) являе</w:t>
      </w:r>
      <w:r w:rsidR="00151992" w:rsidRPr="005F73C1">
        <w:t>тся н</w:t>
      </w:r>
      <w:r w:rsidR="00151992" w:rsidRPr="005F73C1">
        <w:t>е</w:t>
      </w:r>
      <w:r w:rsidR="00151992" w:rsidRPr="005F73C1">
        <w:t>благоприятным для застройки</w:t>
      </w:r>
      <w:r w:rsidR="00151992" w:rsidRPr="006A260B">
        <w:t>)</w:t>
      </w:r>
      <w:r w:rsidR="00151992">
        <w:t xml:space="preserve"> </w:t>
      </w:r>
      <w:r w:rsidR="00151992" w:rsidRPr="00C346B9">
        <w:t>в части уменьшения минимального отступа от границ земельного участка, за пределами которого запрещено строительство зд</w:t>
      </w:r>
      <w:r w:rsidR="00151992" w:rsidRPr="00C346B9">
        <w:t>а</w:t>
      </w:r>
      <w:r w:rsidR="00151992" w:rsidRPr="00C346B9">
        <w:t>ний, строений, сооружений, с кадастровым номером</w:t>
      </w:r>
      <w:r w:rsidR="00151992">
        <w:t xml:space="preserve"> 54:35:091002:54 площадью 834</w:t>
      </w:r>
      <w:r w:rsidR="00151992" w:rsidRPr="00C926A1">
        <w:t xml:space="preserve"> кв. м</w:t>
      </w:r>
      <w:r w:rsidR="00151992">
        <w:t xml:space="preserve"> </w:t>
      </w:r>
      <w:r w:rsidR="00151992" w:rsidRPr="00575E98">
        <w:t xml:space="preserve">с местоположением: </w:t>
      </w:r>
      <w:r w:rsidR="00151992" w:rsidRPr="007C4390">
        <w:t>установлено относительно ориентира, расположе</w:t>
      </w:r>
      <w:r w:rsidR="00151992" w:rsidRPr="007C4390">
        <w:t>н</w:t>
      </w:r>
      <w:r w:rsidR="00151992">
        <w:t>ного в границах участка</w:t>
      </w:r>
      <w:proofErr w:type="gramEnd"/>
      <w:r w:rsidR="00151992">
        <w:t>,</w:t>
      </w:r>
      <w:r w:rsidR="00151992" w:rsidRPr="007C4390">
        <w:t xml:space="preserve"> </w:t>
      </w:r>
      <w:r w:rsidR="00151992">
        <w:t>о</w:t>
      </w:r>
      <w:r w:rsidR="00151992" w:rsidRPr="007C4390">
        <w:t xml:space="preserve">риентир </w:t>
      </w:r>
      <w:r w:rsidR="00E038A7">
        <w:t xml:space="preserve">– </w:t>
      </w:r>
      <w:r w:rsidR="00151992">
        <w:t xml:space="preserve">ЖК «Благовещенка» по </w:t>
      </w:r>
      <w:r w:rsidR="00151992" w:rsidRPr="007C4390">
        <w:t>адрес</w:t>
      </w:r>
      <w:r w:rsidR="00151992">
        <w:t>у</w:t>
      </w:r>
      <w:r w:rsidR="00151992" w:rsidRPr="007C4390">
        <w:t xml:space="preserve">: </w:t>
      </w:r>
      <w:r w:rsidR="00151992" w:rsidRPr="00575E98">
        <w:t xml:space="preserve">Российская Федерация, Новосибирская область, </w:t>
      </w:r>
      <w:r w:rsidR="00151992">
        <w:t xml:space="preserve">городской округ </w:t>
      </w:r>
      <w:r w:rsidR="00151992" w:rsidRPr="00575E98">
        <w:t>город Новоси</w:t>
      </w:r>
      <w:r w:rsidR="00151992">
        <w:t>бирск, город Новосибирск (з</w:t>
      </w:r>
      <w:r w:rsidR="00151992" w:rsidRPr="00F61F4B">
        <w:t>она застройки индивидуальными жилыми домами (Ж-6)</w:t>
      </w:r>
      <w:r w:rsidR="00151992">
        <w:t>)</w:t>
      </w:r>
      <w:r w:rsidR="00E038A7">
        <w:t>,</w:t>
      </w:r>
      <w:r w:rsidR="00151992" w:rsidRPr="00F61F4B">
        <w:t xml:space="preserve"> </w:t>
      </w:r>
      <w:r w:rsidR="00151992">
        <w:t>для и</w:t>
      </w:r>
      <w:r w:rsidR="00151992">
        <w:t>н</w:t>
      </w:r>
      <w:r w:rsidR="00151992">
        <w:t>дивидуального жилого дома со встроенным гаражом</w:t>
      </w:r>
      <w:r w:rsidR="008E3CA4">
        <w:t xml:space="preserve"> с 3 м до 1 м со стороны ул. </w:t>
      </w:r>
      <w:proofErr w:type="spellStart"/>
      <w:r w:rsidR="008E3CA4">
        <w:t>Ма</w:t>
      </w:r>
      <w:r w:rsidR="00151992">
        <w:t>г</w:t>
      </w:r>
      <w:r w:rsidR="008E3CA4">
        <w:t>р</w:t>
      </w:r>
      <w:r w:rsidR="00151992">
        <w:t>о</w:t>
      </w:r>
      <w:proofErr w:type="spellEnd"/>
      <w:r w:rsidR="00151992">
        <w:t xml:space="preserve">. </w:t>
      </w:r>
    </w:p>
    <w:p w:rsidR="00732CE0" w:rsidRDefault="00136D75" w:rsidP="00126DCC">
      <w:pPr>
        <w:widowControl/>
        <w:autoSpaceDE w:val="0"/>
        <w:autoSpaceDN w:val="0"/>
        <w:adjustRightInd w:val="0"/>
        <w:ind w:firstLine="720"/>
        <w:jc w:val="both"/>
      </w:pPr>
      <w:r w:rsidRPr="00CA34FA">
        <w:rPr>
          <w:rFonts w:eastAsia="Calibri"/>
        </w:rPr>
        <w:t>1.</w:t>
      </w:r>
      <w:r w:rsidR="00150B1C">
        <w:rPr>
          <w:rFonts w:eastAsia="Calibri"/>
        </w:rPr>
        <w:t>2</w:t>
      </w:r>
      <w:r w:rsidR="00863C89" w:rsidRPr="00CA34FA">
        <w:rPr>
          <w:rFonts w:eastAsia="Calibri"/>
        </w:rPr>
        <w:t>.</w:t>
      </w:r>
      <w:r w:rsidR="006A260B" w:rsidRPr="00CA34FA">
        <w:rPr>
          <w:rFonts w:eastAsia="Calibri"/>
        </w:rPr>
        <w:t> </w:t>
      </w:r>
      <w:proofErr w:type="spellStart"/>
      <w:proofErr w:type="gramStart"/>
      <w:r w:rsidR="00F239F2">
        <w:t>Юрц</w:t>
      </w:r>
      <w:proofErr w:type="spellEnd"/>
      <w:r w:rsidR="00F239F2">
        <w:t xml:space="preserve"> М. Г., </w:t>
      </w:r>
      <w:proofErr w:type="spellStart"/>
      <w:r w:rsidR="00F239F2">
        <w:t>Гудзев</w:t>
      </w:r>
      <w:r w:rsidR="00932D02">
        <w:t>у</w:t>
      </w:r>
      <w:proofErr w:type="spellEnd"/>
      <w:r w:rsidR="00151992">
        <w:t xml:space="preserve"> В. Г. (на основании заявления в связи с тем, что геологические характеристики </w:t>
      </w:r>
      <w:r w:rsidR="00126DCC">
        <w:t xml:space="preserve">земельного участка </w:t>
      </w:r>
      <w:r w:rsidR="00151992">
        <w:t>(высокий уровень грунтовых вод в юго-восточной</w:t>
      </w:r>
      <w:r w:rsidR="00126DCC">
        <w:t xml:space="preserve"> части участка) и </w:t>
      </w:r>
      <w:r w:rsidR="00C14012">
        <w:t>фактическое расположение объекта кап</w:t>
      </w:r>
      <w:r w:rsidR="00C14012">
        <w:t>и</w:t>
      </w:r>
      <w:r w:rsidR="00C14012">
        <w:t>тального строительства в границах участка являются неблагоприятными для</w:t>
      </w:r>
      <w:r w:rsidR="00732CE0">
        <w:br/>
      </w:r>
      <w:proofErr w:type="gramEnd"/>
    </w:p>
    <w:p w:rsidR="00A826E5" w:rsidRDefault="00C14012" w:rsidP="00732CE0">
      <w:pPr>
        <w:widowControl/>
        <w:autoSpaceDE w:val="0"/>
        <w:autoSpaceDN w:val="0"/>
        <w:adjustRightInd w:val="0"/>
        <w:jc w:val="both"/>
      </w:pPr>
      <w:r>
        <w:lastRenderedPageBreak/>
        <w:t>застройки</w:t>
      </w:r>
      <w:r w:rsidR="00126DCC">
        <w:t xml:space="preserve">) </w:t>
      </w:r>
      <w:r w:rsidR="00126DCC" w:rsidRPr="00C346B9">
        <w:t>в части уменьшения минимального отступа от границ земельного участка, за пределами которого запрещено строительство зданий, строений, с</w:t>
      </w:r>
      <w:r w:rsidR="00126DCC" w:rsidRPr="00C346B9">
        <w:t>о</w:t>
      </w:r>
      <w:r w:rsidR="00126DCC" w:rsidRPr="00C346B9">
        <w:t>оружений, с кадастровым номером</w:t>
      </w:r>
      <w:r w:rsidR="00126DCC">
        <w:t xml:space="preserve"> </w:t>
      </w:r>
      <w:r w:rsidR="00151992">
        <w:t xml:space="preserve">54:35:041550:273 площадью 511 кв. м с местоположением: </w:t>
      </w:r>
      <w:proofErr w:type="gramStart"/>
      <w:r w:rsidR="00151992">
        <w:t xml:space="preserve">Российская Федерация, </w:t>
      </w:r>
      <w:r w:rsidR="00151992" w:rsidRPr="008A5110">
        <w:rPr>
          <w:rFonts w:hint="eastAsia"/>
        </w:rPr>
        <w:t>Новосибирская</w:t>
      </w:r>
      <w:r w:rsidR="00151992">
        <w:t xml:space="preserve"> область</w:t>
      </w:r>
      <w:r w:rsidR="00151992" w:rsidRPr="008A5110">
        <w:t xml:space="preserve">, </w:t>
      </w:r>
      <w:r w:rsidR="00151992" w:rsidRPr="008A5110">
        <w:rPr>
          <w:rFonts w:hint="eastAsia"/>
        </w:rPr>
        <w:t>г</w:t>
      </w:r>
      <w:r w:rsidR="00151992">
        <w:t>ород</w:t>
      </w:r>
      <w:r w:rsidR="00151992" w:rsidRPr="008A5110">
        <w:t xml:space="preserve"> </w:t>
      </w:r>
      <w:r w:rsidR="00151992" w:rsidRPr="008A5110">
        <w:rPr>
          <w:rFonts w:hint="eastAsia"/>
        </w:rPr>
        <w:t>Нов</w:t>
      </w:r>
      <w:r w:rsidR="00151992" w:rsidRPr="008A5110">
        <w:rPr>
          <w:rFonts w:hint="eastAsia"/>
        </w:rPr>
        <w:t>о</w:t>
      </w:r>
      <w:r w:rsidR="00151992" w:rsidRPr="008A5110">
        <w:rPr>
          <w:rFonts w:hint="eastAsia"/>
        </w:rPr>
        <w:t>сибирск</w:t>
      </w:r>
      <w:r w:rsidR="007957B4">
        <w:t xml:space="preserve">, ул. Целинная, </w:t>
      </w:r>
      <w:r w:rsidR="00151992">
        <w:t>14 (з</w:t>
      </w:r>
      <w:r w:rsidR="00151992" w:rsidRPr="00194D3D">
        <w:t>она застройки жилыми домами смешанной этажности (Ж-1)</w:t>
      </w:r>
      <w:r w:rsidR="00151992">
        <w:t xml:space="preserve"> </w:t>
      </w:r>
      <w:proofErr w:type="spellStart"/>
      <w:r w:rsidR="00151992">
        <w:t>подзона</w:t>
      </w:r>
      <w:proofErr w:type="spellEnd"/>
      <w:r w:rsidR="00151992">
        <w:t xml:space="preserve"> застройки жилыми домами смешанной этажности различной пло</w:t>
      </w:r>
      <w:r w:rsidR="00151992">
        <w:t>т</w:t>
      </w:r>
      <w:r w:rsidR="00151992">
        <w:t xml:space="preserve">ности застройки (Ж-1.1) </w:t>
      </w:r>
      <w:r w:rsidR="00126DCC">
        <w:t>для индивидуального жилого дома с 3 м до 1 м с западной стороны, с 3 м до 1,7 м с северной стороны в габаритах объекта кап</w:t>
      </w:r>
      <w:r w:rsidR="00126DCC">
        <w:t>и</w:t>
      </w:r>
      <w:r w:rsidR="00126DCC">
        <w:t>тального строительства.</w:t>
      </w:r>
      <w:proofErr w:type="gramEnd"/>
    </w:p>
    <w:p w:rsidR="007C13B3" w:rsidRDefault="00732CE0" w:rsidP="00C14012">
      <w:pPr>
        <w:widowControl/>
        <w:autoSpaceDE w:val="0"/>
        <w:autoSpaceDN w:val="0"/>
        <w:adjustRightInd w:val="0"/>
        <w:ind w:firstLine="720"/>
        <w:jc w:val="both"/>
      </w:pPr>
      <w:r>
        <w:t>1.3. </w:t>
      </w:r>
      <w:proofErr w:type="gramStart"/>
      <w:r w:rsidR="007C13B3">
        <w:t>Индивидуальному предпринимателю Мироно</w:t>
      </w:r>
      <w:r w:rsidR="008C3162">
        <w:t>в</w:t>
      </w:r>
      <w:r w:rsidR="007C13B3">
        <w:t>у А. Л. (на основании з</w:t>
      </w:r>
      <w:r w:rsidR="007C13B3">
        <w:t>а</w:t>
      </w:r>
      <w:r w:rsidR="007C13B3">
        <w:t xml:space="preserve">явления в связи с тем, что </w:t>
      </w:r>
      <w:r w:rsidR="008C3162">
        <w:t xml:space="preserve">конфигурация, рельеф земельного участка и фактическое расположение объекта </w:t>
      </w:r>
      <w:r w:rsidR="00C14012">
        <w:t xml:space="preserve">капитального строительства в границах участка </w:t>
      </w:r>
      <w:r w:rsidR="008C3162">
        <w:t xml:space="preserve">являются неблагоприятными для застройки) </w:t>
      </w:r>
      <w:r w:rsidR="007C13B3" w:rsidRPr="00C346B9">
        <w:t>в части уменьшения мин</w:t>
      </w:r>
      <w:r w:rsidR="007C13B3" w:rsidRPr="00C346B9">
        <w:t>и</w:t>
      </w:r>
      <w:r w:rsidR="007C13B3" w:rsidRPr="00C346B9">
        <w:t>мального отступа от границ земельного участка, за пределами которого запрещено строительство зданий, строений, сооружений, с кадастровым номером</w:t>
      </w:r>
      <w:r w:rsidR="007C13B3">
        <w:t xml:space="preserve"> 54:35:0</w:t>
      </w:r>
      <w:r w:rsidR="008C3162">
        <w:t>33070</w:t>
      </w:r>
      <w:r w:rsidR="007C13B3">
        <w:t>:2</w:t>
      </w:r>
      <w:r w:rsidR="008C3162">
        <w:t>1</w:t>
      </w:r>
      <w:r w:rsidR="007C13B3">
        <w:t xml:space="preserve"> площадью </w:t>
      </w:r>
      <w:r w:rsidR="008C3162" w:rsidRPr="008C3162">
        <w:t>4039</w:t>
      </w:r>
      <w:r w:rsidR="008C3162">
        <w:t xml:space="preserve"> </w:t>
      </w:r>
      <w:r w:rsidR="007C13B3">
        <w:t>кв. м с местоположением</w:t>
      </w:r>
      <w:proofErr w:type="gramEnd"/>
      <w:r w:rsidR="007C13B3">
        <w:t xml:space="preserve">: </w:t>
      </w:r>
      <w:r w:rsidR="00C14012" w:rsidRPr="00C14012">
        <w:t>установлено относ</w:t>
      </w:r>
      <w:r w:rsidR="00C14012" w:rsidRPr="00C14012">
        <w:t>и</w:t>
      </w:r>
      <w:r w:rsidR="00C14012" w:rsidRPr="00C14012">
        <w:t>тельно ориентира, ра</w:t>
      </w:r>
      <w:r w:rsidR="00C14012">
        <w:t>сположенного в границах участка,</w:t>
      </w:r>
      <w:r w:rsidR="00C14012" w:rsidRPr="00C14012">
        <w:t xml:space="preserve"> </w:t>
      </w:r>
      <w:r w:rsidR="00C14012">
        <w:t>о</w:t>
      </w:r>
      <w:r w:rsidR="00C14012" w:rsidRPr="00C14012">
        <w:t xml:space="preserve">риентир </w:t>
      </w:r>
      <w:r w:rsidR="00C14012">
        <w:t>– здание по адресу</w:t>
      </w:r>
      <w:r w:rsidR="00C14012" w:rsidRPr="00C14012">
        <w:t xml:space="preserve">: </w:t>
      </w:r>
      <w:r w:rsidR="00C14012">
        <w:t xml:space="preserve">Российская Федерация, </w:t>
      </w:r>
      <w:r w:rsidR="00C14012" w:rsidRPr="008A5110">
        <w:rPr>
          <w:rFonts w:hint="eastAsia"/>
        </w:rPr>
        <w:t>Новосибирская</w:t>
      </w:r>
      <w:r w:rsidR="00C14012">
        <w:t xml:space="preserve"> область</w:t>
      </w:r>
      <w:r w:rsidR="00C14012" w:rsidRPr="008A5110">
        <w:t xml:space="preserve">, </w:t>
      </w:r>
      <w:r w:rsidR="00C14012" w:rsidRPr="008A5110">
        <w:rPr>
          <w:rFonts w:hint="eastAsia"/>
        </w:rPr>
        <w:t>г</w:t>
      </w:r>
      <w:r w:rsidR="00C14012">
        <w:t>ород</w:t>
      </w:r>
      <w:r w:rsidR="00C14012" w:rsidRPr="008A5110">
        <w:t xml:space="preserve"> </w:t>
      </w:r>
      <w:r w:rsidR="00C14012" w:rsidRPr="008A5110">
        <w:rPr>
          <w:rFonts w:hint="eastAsia"/>
        </w:rPr>
        <w:t>Новосибирск</w:t>
      </w:r>
      <w:r w:rsidR="00C14012">
        <w:t xml:space="preserve">, </w:t>
      </w:r>
      <w:r w:rsidR="00C14012" w:rsidRPr="00C14012">
        <w:t>ул</w:t>
      </w:r>
      <w:r w:rsidR="00C14012">
        <w:t>. </w:t>
      </w:r>
      <w:r w:rsidR="00C14012" w:rsidRPr="00C14012">
        <w:t>Даргомыжского, 8Г</w:t>
      </w:r>
      <w:r w:rsidR="007C13B3">
        <w:t xml:space="preserve"> (з</w:t>
      </w:r>
      <w:r w:rsidR="007C13B3" w:rsidRPr="00194D3D">
        <w:t xml:space="preserve">она </w:t>
      </w:r>
      <w:r w:rsidR="00C14012" w:rsidRPr="00C14012">
        <w:t>объектов здравоохранения (ОД-3)</w:t>
      </w:r>
      <w:r w:rsidR="00C14012">
        <w:t xml:space="preserve">) </w:t>
      </w:r>
      <w:r w:rsidR="007C13B3">
        <w:t xml:space="preserve">для </w:t>
      </w:r>
      <w:r w:rsidR="00C77308">
        <w:t xml:space="preserve">здания </w:t>
      </w:r>
      <w:r w:rsidR="00C14012">
        <w:t>ре</w:t>
      </w:r>
      <w:r w:rsidR="00C14012">
        <w:t>а</w:t>
      </w:r>
      <w:r w:rsidR="00C14012">
        <w:t>билитационного центра</w:t>
      </w:r>
      <w:r w:rsidR="00C77308">
        <w:t>,</w:t>
      </w:r>
      <w:r w:rsidR="00C14012">
        <w:t xml:space="preserve"> с 3 м до 0</w:t>
      </w:r>
      <w:r w:rsidR="007C13B3">
        <w:t xml:space="preserve"> м с </w:t>
      </w:r>
      <w:r w:rsidR="00C14012">
        <w:t>северо-</w:t>
      </w:r>
      <w:r w:rsidR="007C13B3">
        <w:t>западной сторо</w:t>
      </w:r>
      <w:r w:rsidR="00C14012">
        <w:t xml:space="preserve">ны </w:t>
      </w:r>
      <w:r w:rsidR="007C13B3">
        <w:t>в габаритах объекта капитального строительства.</w:t>
      </w:r>
    </w:p>
    <w:p w:rsidR="00DC491A" w:rsidRPr="00556B7D" w:rsidRDefault="00DC491A" w:rsidP="0000277F">
      <w:pPr>
        <w:ind w:firstLine="709"/>
        <w:jc w:val="both"/>
      </w:pPr>
      <w:r w:rsidRPr="00556B7D">
        <w:t>2. Установить порядок проведения общественных обсуждений, состоящий из следующих этапов:</w:t>
      </w:r>
    </w:p>
    <w:p w:rsidR="00DC491A" w:rsidRPr="00556B7D" w:rsidRDefault="00DC491A" w:rsidP="00DC491A">
      <w:pPr>
        <w:spacing w:line="228" w:lineRule="auto"/>
        <w:ind w:firstLine="709"/>
        <w:jc w:val="both"/>
      </w:pPr>
      <w:r w:rsidRPr="00556B7D">
        <w:t>оповещение о начале общественных обсуждений;</w:t>
      </w:r>
    </w:p>
    <w:p w:rsidR="00DC491A" w:rsidRPr="00556B7D" w:rsidRDefault="00DC491A" w:rsidP="00DC491A">
      <w:pPr>
        <w:spacing w:line="228" w:lineRule="auto"/>
        <w:ind w:firstLine="709"/>
        <w:jc w:val="both"/>
      </w:pPr>
      <w:r w:rsidRPr="00556B7D">
        <w:t>размещение проект</w:t>
      </w:r>
      <w:r w:rsidR="00FF0835">
        <w:t>ов</w:t>
      </w:r>
      <w:r w:rsidRPr="00556B7D">
        <w:t>, подлежащ</w:t>
      </w:r>
      <w:r w:rsidR="00FF0835">
        <w:t xml:space="preserve">их </w:t>
      </w:r>
      <w:r w:rsidRPr="00556B7D">
        <w:t>рассмотрению на общественных обсу</w:t>
      </w:r>
      <w:r w:rsidRPr="00556B7D">
        <w:t>ж</w:t>
      </w:r>
      <w:r w:rsidRPr="00556B7D">
        <w:t>дениях, и информационных материалов к н</w:t>
      </w:r>
      <w:r w:rsidR="00FF0835">
        <w:t>им</w:t>
      </w:r>
      <w:r w:rsidRPr="00556B7D">
        <w:t xml:space="preserve"> и открытие экспозиции или экспозиций так</w:t>
      </w:r>
      <w:r w:rsidR="00FF0835">
        <w:t>их</w:t>
      </w:r>
      <w:r w:rsidRPr="00556B7D">
        <w:t xml:space="preserve"> проект</w:t>
      </w:r>
      <w:r w:rsidR="00FF0835">
        <w:t>ов</w:t>
      </w:r>
      <w:r w:rsidRPr="00556B7D">
        <w:t>;</w:t>
      </w:r>
    </w:p>
    <w:p w:rsidR="00DC491A" w:rsidRPr="00556B7D" w:rsidRDefault="00DC491A" w:rsidP="00DC491A">
      <w:pPr>
        <w:spacing w:line="228" w:lineRule="auto"/>
        <w:ind w:firstLine="709"/>
        <w:jc w:val="both"/>
      </w:pPr>
      <w:r w:rsidRPr="00556B7D">
        <w:t>проведение экспозиции или экспозиций проект</w:t>
      </w:r>
      <w:r w:rsidR="00FF0835">
        <w:t>ов</w:t>
      </w:r>
      <w:r w:rsidRPr="00556B7D">
        <w:t>;</w:t>
      </w:r>
    </w:p>
    <w:p w:rsidR="00DC491A" w:rsidRPr="008948B5" w:rsidRDefault="00DC491A" w:rsidP="00DC491A">
      <w:pPr>
        <w:spacing w:line="228" w:lineRule="auto"/>
        <w:ind w:firstLine="709"/>
        <w:jc w:val="both"/>
      </w:pPr>
      <w:r w:rsidRPr="00556B7D">
        <w:t>подготовка и оформление</w:t>
      </w:r>
      <w:r w:rsidRPr="008948B5">
        <w:t xml:space="preserve"> протокола общественных обсуждений; </w:t>
      </w:r>
    </w:p>
    <w:p w:rsidR="00DC491A" w:rsidRPr="008948B5" w:rsidRDefault="00DC491A" w:rsidP="00DC491A">
      <w:pPr>
        <w:spacing w:line="228" w:lineRule="auto"/>
        <w:ind w:firstLine="709"/>
        <w:jc w:val="both"/>
      </w:pPr>
      <w:r w:rsidRPr="008948B5">
        <w:t>подготовка и опубликование заключений о результатах общественных о</w:t>
      </w:r>
      <w:r w:rsidRPr="008948B5">
        <w:t>б</w:t>
      </w:r>
      <w:r w:rsidRPr="008948B5">
        <w:t>суждений.</w:t>
      </w:r>
    </w:p>
    <w:p w:rsidR="00DC491A" w:rsidRPr="008948B5" w:rsidRDefault="00DC491A" w:rsidP="00DC491A">
      <w:pPr>
        <w:widowControl/>
        <w:autoSpaceDE w:val="0"/>
        <w:autoSpaceDN w:val="0"/>
        <w:adjustRightInd w:val="0"/>
        <w:spacing w:line="228" w:lineRule="auto"/>
        <w:ind w:firstLine="709"/>
        <w:jc w:val="both"/>
      </w:pPr>
      <w:r w:rsidRPr="008948B5">
        <w:t>3. Определить организатором общественных обсуждений комиссию по по</w:t>
      </w:r>
      <w:r w:rsidRPr="008948B5">
        <w:t>д</w:t>
      </w:r>
      <w:r w:rsidRPr="008948B5">
        <w:t xml:space="preserve">готовке проекта правил землепользования и </w:t>
      </w:r>
      <w:proofErr w:type="gramStart"/>
      <w:r w:rsidRPr="008948B5">
        <w:t>застройки города</w:t>
      </w:r>
      <w:proofErr w:type="gramEnd"/>
      <w:r w:rsidRPr="008948B5">
        <w:t xml:space="preserve"> Новосибирска (далее – комиссия), состав которой утвержден постановлением мэрии города Н</w:t>
      </w:r>
      <w:r w:rsidRPr="008948B5">
        <w:t>о</w:t>
      </w:r>
      <w:r w:rsidRPr="008948B5">
        <w:t>восибирска от 30.07.2019 № 2786 «О создании комиссии по подготовке проекта правил землепользования и застройки города Новосибирска».</w:t>
      </w:r>
    </w:p>
    <w:p w:rsidR="00DC491A" w:rsidRPr="008948B5" w:rsidRDefault="00DC491A" w:rsidP="00DC491A">
      <w:pPr>
        <w:widowControl/>
        <w:spacing w:line="228" w:lineRule="auto"/>
        <w:ind w:firstLine="709"/>
        <w:jc w:val="both"/>
      </w:pPr>
      <w:r w:rsidRPr="008948B5">
        <w:t>4. Определить местонахождение комиссии по адресу: Российская Федер</w:t>
      </w:r>
      <w:r w:rsidRPr="008948B5">
        <w:t>а</w:t>
      </w:r>
      <w:r w:rsidRPr="008948B5">
        <w:t>ция, Новосибирская область, город Новосибирск, Красный проспект, 50, кабинет 504, почтовый индекс: 630091; адрес электронной почты: espasskaya@admnsk.ru, контактный телефон: 227-50-67.</w:t>
      </w:r>
    </w:p>
    <w:p w:rsidR="00DC491A" w:rsidRPr="008948B5" w:rsidRDefault="00DC491A" w:rsidP="00DC491A">
      <w:pPr>
        <w:spacing w:line="228" w:lineRule="auto"/>
        <w:ind w:firstLine="709"/>
        <w:jc w:val="both"/>
      </w:pPr>
      <w:r w:rsidRPr="008948B5">
        <w:t>5. Комиссии:</w:t>
      </w:r>
    </w:p>
    <w:p w:rsidR="00494553" w:rsidRPr="00AD465F" w:rsidRDefault="0005063D" w:rsidP="00732CE0">
      <w:pPr>
        <w:spacing w:line="228" w:lineRule="auto"/>
        <w:ind w:firstLine="709"/>
        <w:jc w:val="both"/>
      </w:pPr>
      <w:r w:rsidRPr="008948B5">
        <w:t>5.1. </w:t>
      </w:r>
      <w:r w:rsidR="00494553" w:rsidRPr="008948B5">
        <w:t xml:space="preserve">Провести общественные обсуждения в следующие сроки: </w:t>
      </w:r>
      <w:r w:rsidR="00494553" w:rsidRPr="008832B8">
        <w:t xml:space="preserve">с </w:t>
      </w:r>
      <w:r w:rsidR="00151992">
        <w:t>09.10</w:t>
      </w:r>
      <w:r w:rsidR="00151992" w:rsidRPr="008832B8">
        <w:t>.2025</w:t>
      </w:r>
      <w:r w:rsidR="00732CE0">
        <w:t xml:space="preserve"> </w:t>
      </w:r>
      <w:r w:rsidR="00494553" w:rsidRPr="008832B8">
        <w:t xml:space="preserve">(дата опубликования оповещения о начале общественных обсуждений) по </w:t>
      </w:r>
      <w:r w:rsidR="00151992">
        <w:t>06.11</w:t>
      </w:r>
      <w:r w:rsidR="00151992" w:rsidRPr="008832B8">
        <w:t xml:space="preserve">.2025 </w:t>
      </w:r>
      <w:r w:rsidR="00494553" w:rsidRPr="008832B8">
        <w:t>(дата опубликования заключени</w:t>
      </w:r>
      <w:r w:rsidR="00FF0835">
        <w:t>й</w:t>
      </w:r>
      <w:r w:rsidR="00494553" w:rsidRPr="008832B8">
        <w:t xml:space="preserve"> о результатах общественных обсу</w:t>
      </w:r>
      <w:r w:rsidR="00494553" w:rsidRPr="008832B8">
        <w:t>ж</w:t>
      </w:r>
      <w:r w:rsidR="00494553" w:rsidRPr="008832B8">
        <w:t>дений).</w:t>
      </w:r>
    </w:p>
    <w:p w:rsidR="00257B3E" w:rsidRPr="00AD465F" w:rsidRDefault="00715D15" w:rsidP="00D20F9D">
      <w:pPr>
        <w:spacing w:line="228" w:lineRule="auto"/>
        <w:ind w:firstLine="709"/>
        <w:jc w:val="both"/>
      </w:pPr>
      <w:r w:rsidRPr="00AD465F">
        <w:t>5.2. </w:t>
      </w:r>
      <w:proofErr w:type="gramStart"/>
      <w:r w:rsidR="00257B3E" w:rsidRPr="00AD465F">
        <w:t>Подготовить оповещение о начале общественных обсуждений и орган</w:t>
      </w:r>
      <w:r w:rsidR="00257B3E" w:rsidRPr="00AD465F">
        <w:t>и</w:t>
      </w:r>
      <w:r w:rsidR="00257B3E" w:rsidRPr="00AD465F">
        <w:lastRenderedPageBreak/>
        <w:t>зовать обнародование оповещения о начале общественных обсуждений путем</w:t>
      </w:r>
      <w:r w:rsidR="003F3A28" w:rsidRPr="00AD465F">
        <w:t xml:space="preserve"> </w:t>
      </w:r>
      <w:r w:rsidR="00257B3E" w:rsidRPr="00AD465F">
        <w:t>официального опубликования в сетевом издании «Официальный интернет-портал правовой информации города Новосибирска», имеющем доменное имя сайта в информационно-телекоммуникационной сети «Интернет»: nskpravo.info, и ра</w:t>
      </w:r>
      <w:r w:rsidR="00257B3E" w:rsidRPr="00AD465F">
        <w:t>з</w:t>
      </w:r>
      <w:r w:rsidR="00257B3E" w:rsidRPr="00AD465F">
        <w:t>мещение на официальном сайте города Новосибирска в информационно-телекоммуникационной сети «Интернет», имеющем доменное имя сайта https://www.novo-sibirsk.ru (далее – официальный сайт), не позднее</w:t>
      </w:r>
      <w:proofErr w:type="gramEnd"/>
      <w:r w:rsidR="00257B3E" w:rsidRPr="00AD465F">
        <w:t xml:space="preserve"> чем за сем</w:t>
      </w:r>
      <w:r w:rsidR="00A63B8D" w:rsidRPr="00AD465F">
        <w:t>ь дней до дня размещения проектов</w:t>
      </w:r>
      <w:r w:rsidR="00257B3E" w:rsidRPr="00AD465F">
        <w:t xml:space="preserve"> на официальном сайте, </w:t>
      </w:r>
      <w:r w:rsidR="00A63B8D" w:rsidRPr="00AD465F">
        <w:t xml:space="preserve">в </w:t>
      </w:r>
      <w:r w:rsidR="00257B3E" w:rsidRPr="00AD465F">
        <w:t>федеральной госуда</w:t>
      </w:r>
      <w:r w:rsidR="00257B3E" w:rsidRPr="00AD465F">
        <w:t>р</w:t>
      </w:r>
      <w:r w:rsidR="00257B3E" w:rsidRPr="00AD465F">
        <w:t>ственной информационной системе «Единый портал государственных и муниципальных услуг (функций)» по адресу: https://pos.gosuslugi.ru (далее – и</w:t>
      </w:r>
      <w:r w:rsidR="00257B3E" w:rsidRPr="00AD465F">
        <w:t>н</w:t>
      </w:r>
      <w:r w:rsidR="00257B3E" w:rsidRPr="00AD465F">
        <w:t>формационная система).</w:t>
      </w:r>
    </w:p>
    <w:p w:rsidR="00715D15" w:rsidRPr="00AD465F" w:rsidRDefault="00715D15" w:rsidP="00D20F9D">
      <w:pPr>
        <w:spacing w:line="228" w:lineRule="auto"/>
        <w:ind w:firstLine="709"/>
        <w:jc w:val="both"/>
      </w:pPr>
      <w:r w:rsidRPr="00AD465F">
        <w:t>5.3. Организовать оборудование информационных стендов для распростр</w:t>
      </w:r>
      <w:r w:rsidRPr="00AD465F">
        <w:t>а</w:t>
      </w:r>
      <w:r w:rsidRPr="00AD465F">
        <w:t>нения оповещения о начале общественных обсуждений по адресам: Российская Федерация, Новосибирская область, город Новоси</w:t>
      </w:r>
      <w:r w:rsidR="00D64CE6" w:rsidRPr="00AD465F">
        <w:t>бирск:</w:t>
      </w:r>
    </w:p>
    <w:p w:rsidR="00B56044" w:rsidRDefault="007C6B15" w:rsidP="00B56044">
      <w:pPr>
        <w:spacing w:line="228" w:lineRule="auto"/>
        <w:ind w:firstLine="709"/>
        <w:jc w:val="both"/>
      </w:pPr>
      <w:r w:rsidRPr="00AD465F">
        <w:t>Красный проспект, 50, стенд кабинета 504;</w:t>
      </w:r>
      <w:r w:rsidR="00B56044" w:rsidRPr="00B56044">
        <w:t xml:space="preserve"> </w:t>
      </w:r>
    </w:p>
    <w:p w:rsidR="00D5105E" w:rsidRPr="00A63B8D" w:rsidRDefault="00732CE0" w:rsidP="00D5105E">
      <w:pPr>
        <w:spacing w:line="235" w:lineRule="auto"/>
        <w:ind w:firstLine="709"/>
        <w:jc w:val="both"/>
      </w:pPr>
      <w:r>
        <w:t>ул. </w:t>
      </w:r>
      <w:r w:rsidR="00D5105E" w:rsidRPr="00A63B8D">
        <w:t>Ленина, 57, стенд в холле на первом этаже у входа в здание (админ</w:t>
      </w:r>
      <w:r w:rsidR="00D5105E" w:rsidRPr="00A63B8D">
        <w:t>и</w:t>
      </w:r>
      <w:r w:rsidR="00D5105E" w:rsidRPr="00A63B8D">
        <w:t xml:space="preserve">страция Центрального округа по Железнодорожному, </w:t>
      </w:r>
      <w:proofErr w:type="spellStart"/>
      <w:r w:rsidR="00D5105E" w:rsidRPr="00A63B8D">
        <w:t>Заельцовскому</w:t>
      </w:r>
      <w:proofErr w:type="spellEnd"/>
      <w:r w:rsidR="00D5105E" w:rsidRPr="00A63B8D">
        <w:t xml:space="preserve"> и Центральному районам города Новосибирска); </w:t>
      </w:r>
    </w:p>
    <w:p w:rsidR="00126DCC" w:rsidRDefault="00126DCC" w:rsidP="00126DCC">
      <w:pPr>
        <w:spacing w:line="240" w:lineRule="atLeast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ул. </w:t>
      </w:r>
      <w:r w:rsidRPr="00531E19">
        <w:rPr>
          <w:shd w:val="clear" w:color="auto" w:fill="FFFFFF"/>
        </w:rPr>
        <w:t>Петухова, 18, стенд кабинета 217 и у входа в здание (администрация К</w:t>
      </w:r>
      <w:r w:rsidRPr="00531E19">
        <w:rPr>
          <w:shd w:val="clear" w:color="auto" w:fill="FFFFFF"/>
        </w:rPr>
        <w:t>и</w:t>
      </w:r>
      <w:r w:rsidRPr="00531E19">
        <w:rPr>
          <w:shd w:val="clear" w:color="auto" w:fill="FFFFFF"/>
        </w:rPr>
        <w:t>ровского района города Новосибирска)</w:t>
      </w:r>
      <w:r>
        <w:rPr>
          <w:shd w:val="clear" w:color="auto" w:fill="FFFFFF"/>
        </w:rPr>
        <w:t>;</w:t>
      </w:r>
    </w:p>
    <w:p w:rsidR="00151992" w:rsidRDefault="00151992" w:rsidP="00151992">
      <w:pPr>
        <w:spacing w:line="240" w:lineRule="atLeast"/>
        <w:ind w:firstLine="709"/>
        <w:jc w:val="both"/>
      </w:pPr>
      <w:r w:rsidRPr="00563FDC">
        <w:t xml:space="preserve">проспект Академика Лаврентьева, 14, стенд кабинета 237 (администрация </w:t>
      </w:r>
      <w:r w:rsidRPr="00155EFD">
        <w:t>Советского ра</w:t>
      </w:r>
      <w:r>
        <w:t>йона города Новосибирска).</w:t>
      </w:r>
    </w:p>
    <w:p w:rsidR="000F031B" w:rsidRPr="00BC1F6C" w:rsidRDefault="007C6B15" w:rsidP="00FD32E6">
      <w:pPr>
        <w:spacing w:line="235" w:lineRule="auto"/>
        <w:ind w:firstLine="720"/>
        <w:jc w:val="both"/>
        <w:rPr>
          <w:shd w:val="clear" w:color="auto" w:fill="FFFFFF"/>
        </w:rPr>
      </w:pPr>
      <w:r w:rsidRPr="00BC1F6C">
        <w:t>5.4. </w:t>
      </w:r>
      <w:r w:rsidR="000F031B" w:rsidRPr="00BC1F6C">
        <w:t>Разместить проект</w:t>
      </w:r>
      <w:r w:rsidR="00FF0835">
        <w:t>ы</w:t>
      </w:r>
      <w:r w:rsidR="000F031B" w:rsidRPr="00BC1F6C">
        <w:t xml:space="preserve"> и информационные материалы к н</w:t>
      </w:r>
      <w:r w:rsidR="00FF0835">
        <w:t>им</w:t>
      </w:r>
      <w:r w:rsidR="000F031B" w:rsidRPr="00BC1F6C">
        <w:t xml:space="preserve"> на официал</w:t>
      </w:r>
      <w:r w:rsidR="000F031B" w:rsidRPr="00BC1F6C">
        <w:t>ь</w:t>
      </w:r>
      <w:r w:rsidR="000F031B" w:rsidRPr="00BC1F6C">
        <w:t>ном сайте в разделах «Горожанам», «Общественные обсуждения», в информационной системе.</w:t>
      </w:r>
    </w:p>
    <w:p w:rsidR="000F031B" w:rsidRPr="00AD465F" w:rsidRDefault="000F031B" w:rsidP="000F031B">
      <w:pPr>
        <w:spacing w:line="228" w:lineRule="auto"/>
        <w:ind w:firstLine="709"/>
        <w:jc w:val="both"/>
      </w:pPr>
      <w:r w:rsidRPr="00BC1F6C">
        <w:t>5.5. Предложить участникам общественных обсуждений, определенным з</w:t>
      </w:r>
      <w:r w:rsidRPr="00BC1F6C">
        <w:t>а</w:t>
      </w:r>
      <w:r w:rsidRPr="00BC1F6C">
        <w:t>конодательством о градостроительной</w:t>
      </w:r>
      <w:r w:rsidRPr="00AD465F">
        <w:t xml:space="preserve"> деятельности и прошедшим идентификацию в соответствии с данным законодательством, в период </w:t>
      </w:r>
      <w:r w:rsidR="00537095" w:rsidRPr="00AD465F">
        <w:t xml:space="preserve">с </w:t>
      </w:r>
      <w:r w:rsidR="00151992">
        <w:t>17.10</w:t>
      </w:r>
      <w:r w:rsidR="00151992" w:rsidRPr="008832B8">
        <w:t xml:space="preserve">.2025 </w:t>
      </w:r>
      <w:r w:rsidRPr="008832B8">
        <w:t>(дата размещения проект</w:t>
      </w:r>
      <w:r w:rsidR="00FF0835">
        <w:t>ов</w:t>
      </w:r>
      <w:r w:rsidR="00537095" w:rsidRPr="008832B8">
        <w:t xml:space="preserve"> </w:t>
      </w:r>
      <w:r w:rsidRPr="008832B8">
        <w:t>и информационных материалов к н</w:t>
      </w:r>
      <w:r w:rsidR="00FF0835">
        <w:t>им</w:t>
      </w:r>
      <w:r w:rsidR="00537095" w:rsidRPr="008832B8">
        <w:t xml:space="preserve"> в информационн</w:t>
      </w:r>
      <w:r w:rsidR="005142C6" w:rsidRPr="008832B8">
        <w:t>ой</w:t>
      </w:r>
      <w:r w:rsidR="00537095" w:rsidRPr="008832B8">
        <w:t xml:space="preserve"> систем</w:t>
      </w:r>
      <w:r w:rsidR="005142C6" w:rsidRPr="008832B8">
        <w:t>е</w:t>
      </w:r>
      <w:r w:rsidR="00537095" w:rsidRPr="008832B8">
        <w:t xml:space="preserve">) по </w:t>
      </w:r>
      <w:r w:rsidR="00151992">
        <w:t>26.10</w:t>
      </w:r>
      <w:r w:rsidR="00151992" w:rsidRPr="008832B8">
        <w:t xml:space="preserve">.2025 </w:t>
      </w:r>
      <w:r w:rsidRPr="008832B8">
        <w:t>внести в</w:t>
      </w:r>
      <w:r w:rsidRPr="00AD465F">
        <w:t xml:space="preserve"> комиссию предложения и зам</w:t>
      </w:r>
      <w:r w:rsidRPr="00AD465F">
        <w:t>е</w:t>
      </w:r>
      <w:r w:rsidRPr="00AD465F">
        <w:t xml:space="preserve">чания, </w:t>
      </w:r>
      <w:r w:rsidR="00163A4A" w:rsidRPr="00AD465F">
        <w:t>касающ</w:t>
      </w:r>
      <w:r w:rsidR="005142C6" w:rsidRPr="00AD465F">
        <w:t>иеся</w:t>
      </w:r>
      <w:r w:rsidRPr="00AD465F">
        <w:t xml:space="preserve"> проект</w:t>
      </w:r>
      <w:r w:rsidR="00AE2809">
        <w:t>ов</w:t>
      </w:r>
      <w:r w:rsidRPr="00AD465F">
        <w:t>:</w:t>
      </w:r>
    </w:p>
    <w:p w:rsidR="007C6B15" w:rsidRPr="00AD465F" w:rsidRDefault="007C6B15" w:rsidP="00D20F9D">
      <w:pPr>
        <w:spacing w:line="228" w:lineRule="auto"/>
        <w:ind w:firstLine="709"/>
        <w:jc w:val="both"/>
      </w:pPr>
      <w:r w:rsidRPr="00AD465F">
        <w:t>посредством информационн</w:t>
      </w:r>
      <w:r w:rsidR="00E9102C" w:rsidRPr="00AD465F">
        <w:t>ой</w:t>
      </w:r>
      <w:r w:rsidRPr="00AD465F">
        <w:t xml:space="preserve"> систем</w:t>
      </w:r>
      <w:r w:rsidR="00E9102C" w:rsidRPr="00AD465F">
        <w:t>ы</w:t>
      </w:r>
      <w:r w:rsidRPr="00AD465F">
        <w:t>;</w:t>
      </w:r>
    </w:p>
    <w:p w:rsidR="007C6B15" w:rsidRPr="008948B5" w:rsidRDefault="007C6B15" w:rsidP="00D20F9D">
      <w:pPr>
        <w:spacing w:line="228" w:lineRule="auto"/>
        <w:ind w:firstLine="709"/>
        <w:jc w:val="both"/>
      </w:pPr>
      <w:r w:rsidRPr="00AD465F">
        <w:t>в письменной форме по предварит</w:t>
      </w:r>
      <w:r w:rsidR="00E136C9" w:rsidRPr="00AD465F">
        <w:t>ельной записи по</w:t>
      </w:r>
      <w:r w:rsidR="00E136C9" w:rsidRPr="008948B5">
        <w:t xml:space="preserve"> телефон</w:t>
      </w:r>
      <w:r w:rsidR="00733B26" w:rsidRPr="008948B5">
        <w:t>ам</w:t>
      </w:r>
      <w:r w:rsidR="00E136C9" w:rsidRPr="008948B5">
        <w:t xml:space="preserve"> 227-50</w:t>
      </w:r>
      <w:r w:rsidRPr="008948B5">
        <w:t>-</w:t>
      </w:r>
      <w:r w:rsidR="00E136C9" w:rsidRPr="008948B5">
        <w:t>67</w:t>
      </w:r>
      <w:r w:rsidR="00733B26" w:rsidRPr="008948B5">
        <w:t>, 227-54-48</w:t>
      </w:r>
      <w:r w:rsidRPr="008948B5">
        <w:t xml:space="preserve"> по адресу: Российская Федерация, Новосибирская область, город Нов</w:t>
      </w:r>
      <w:r w:rsidRPr="008948B5">
        <w:t>о</w:t>
      </w:r>
      <w:r w:rsidRPr="008948B5">
        <w:t xml:space="preserve">сибирск, Красный проспект, 50 в рабочие часы мэрии города Новосибирска или в форме электронного документа по адресу электронной почты: </w:t>
      </w:r>
      <w:proofErr w:type="spellStart"/>
      <w:r w:rsidR="00733B26" w:rsidRPr="008948B5">
        <w:rPr>
          <w:lang w:val="en-US"/>
        </w:rPr>
        <w:t>OShuvalova</w:t>
      </w:r>
      <w:proofErr w:type="spellEnd"/>
      <w:r w:rsidR="00733B26" w:rsidRPr="008948B5">
        <w:t xml:space="preserve">@admnsk.ru </w:t>
      </w:r>
      <w:r w:rsidRPr="008948B5">
        <w:t>в соответствии с законодательством Российской Федер</w:t>
      </w:r>
      <w:r w:rsidRPr="008948B5">
        <w:t>а</w:t>
      </w:r>
      <w:r w:rsidRPr="008948B5">
        <w:t>ции;</w:t>
      </w:r>
    </w:p>
    <w:p w:rsidR="007C6B15" w:rsidRPr="008948B5" w:rsidRDefault="007C6B15" w:rsidP="00D20F9D">
      <w:pPr>
        <w:spacing w:line="228" w:lineRule="auto"/>
        <w:ind w:firstLine="709"/>
        <w:jc w:val="both"/>
      </w:pPr>
      <w:r w:rsidRPr="008948B5">
        <w:t>посредством записи в журнале учета посетителей экспозиции проекта, по</w:t>
      </w:r>
      <w:r w:rsidRPr="008948B5">
        <w:t>д</w:t>
      </w:r>
      <w:r w:rsidRPr="008948B5">
        <w:t>лежащего рассмотрению на общественных обсуждениях.</w:t>
      </w:r>
    </w:p>
    <w:p w:rsidR="007C6B15" w:rsidRPr="008948B5" w:rsidRDefault="007C6B15" w:rsidP="00D20F9D">
      <w:pPr>
        <w:spacing w:line="228" w:lineRule="auto"/>
        <w:ind w:firstLine="709"/>
        <w:jc w:val="both"/>
      </w:pPr>
      <w:r w:rsidRPr="008948B5">
        <w:t>5.6. В течение срока, указанного в подпункте 5.5 настоящего постановления:</w:t>
      </w:r>
    </w:p>
    <w:p w:rsidR="007C6B15" w:rsidRPr="008948B5" w:rsidRDefault="007C6B15" w:rsidP="00D20F9D">
      <w:pPr>
        <w:spacing w:line="228" w:lineRule="auto"/>
        <w:ind w:firstLine="709"/>
        <w:jc w:val="both"/>
      </w:pPr>
      <w:r w:rsidRPr="008948B5">
        <w:t>осуществлять регистрацию и рассмотрение предложений и замечаний, вн</w:t>
      </w:r>
      <w:r w:rsidRPr="008948B5">
        <w:t>о</w:t>
      </w:r>
      <w:r w:rsidRPr="008948B5">
        <w:t>симых участниками общественных обсуждений;</w:t>
      </w:r>
    </w:p>
    <w:p w:rsidR="007C6B15" w:rsidRPr="008948B5" w:rsidRDefault="007C6B15" w:rsidP="00D20F9D">
      <w:pPr>
        <w:spacing w:line="228" w:lineRule="auto"/>
        <w:ind w:firstLine="709"/>
        <w:jc w:val="both"/>
      </w:pPr>
      <w:r w:rsidRPr="008948B5">
        <w:t>провести экспозицию или экспозиции проект</w:t>
      </w:r>
      <w:r w:rsidR="00AE2809">
        <w:t>ов</w:t>
      </w:r>
      <w:r w:rsidRPr="008948B5">
        <w:t>.</w:t>
      </w:r>
    </w:p>
    <w:p w:rsidR="007C6B15" w:rsidRPr="008948B5" w:rsidRDefault="007C6B15" w:rsidP="00D20F9D">
      <w:pPr>
        <w:widowControl/>
        <w:spacing w:line="228" w:lineRule="auto"/>
        <w:ind w:firstLine="709"/>
        <w:jc w:val="both"/>
      </w:pPr>
      <w:r w:rsidRPr="008948B5">
        <w:t xml:space="preserve">6. Департаменту строительства и архитектуры мэрии города Новосибирска </w:t>
      </w:r>
      <w:proofErr w:type="gramStart"/>
      <w:r w:rsidRPr="008948B5">
        <w:t>разместить постановление</w:t>
      </w:r>
      <w:proofErr w:type="gramEnd"/>
      <w:r w:rsidRPr="008948B5">
        <w:t xml:space="preserve"> на официальном сайте.</w:t>
      </w:r>
    </w:p>
    <w:p w:rsidR="00257B3E" w:rsidRPr="008948B5" w:rsidRDefault="007C6B15" w:rsidP="00D20F9D">
      <w:pPr>
        <w:widowControl/>
        <w:spacing w:line="228" w:lineRule="auto"/>
        <w:ind w:firstLine="709"/>
        <w:jc w:val="both"/>
      </w:pPr>
      <w:r w:rsidRPr="008948B5">
        <w:lastRenderedPageBreak/>
        <w:t>7. </w:t>
      </w:r>
      <w:r w:rsidR="00257B3E" w:rsidRPr="008948B5">
        <w:t>Департаменту организационно-контрольной работы мэрии города Нов</w:t>
      </w:r>
      <w:r w:rsidR="00257B3E" w:rsidRPr="008948B5">
        <w:t>о</w:t>
      </w:r>
      <w:r w:rsidR="00257B3E" w:rsidRPr="008948B5">
        <w:t>сибирска обеспечить опубликование постановления.</w:t>
      </w:r>
    </w:p>
    <w:p w:rsidR="00AE0133" w:rsidRPr="008948B5" w:rsidRDefault="007C6B15" w:rsidP="00D20F9D">
      <w:pPr>
        <w:widowControl/>
        <w:spacing w:line="228" w:lineRule="auto"/>
        <w:ind w:firstLine="709"/>
        <w:jc w:val="both"/>
      </w:pPr>
      <w:r w:rsidRPr="008948B5">
        <w:t>8. </w:t>
      </w:r>
      <w:proofErr w:type="gramStart"/>
      <w:r w:rsidRPr="008948B5">
        <w:t>Контроль за</w:t>
      </w:r>
      <w:proofErr w:type="gramEnd"/>
      <w:r w:rsidRPr="008948B5"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tbl>
      <w:tblPr>
        <w:tblW w:w="1020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946"/>
        <w:gridCol w:w="3261"/>
      </w:tblGrid>
      <w:tr w:rsidR="00732CE0" w:rsidRPr="00040CAC" w:rsidTr="00615798">
        <w:trPr>
          <w:trHeight w:val="884"/>
        </w:trPr>
        <w:tc>
          <w:tcPr>
            <w:tcW w:w="6946" w:type="dxa"/>
          </w:tcPr>
          <w:p w:rsidR="00732CE0" w:rsidRPr="00040CAC" w:rsidRDefault="00732CE0" w:rsidP="00F9634C">
            <w:pPr>
              <w:spacing w:before="600" w:line="240" w:lineRule="atLeast"/>
              <w:ind w:right="3294"/>
              <w:jc w:val="both"/>
              <w:rPr>
                <w:color w:val="000000"/>
              </w:rPr>
            </w:pPr>
            <w:r w:rsidRPr="00040CAC">
              <w:t>Мэр города Новосибирска</w:t>
            </w:r>
          </w:p>
        </w:tc>
        <w:tc>
          <w:tcPr>
            <w:tcW w:w="3261" w:type="dxa"/>
            <w:vAlign w:val="bottom"/>
          </w:tcPr>
          <w:p w:rsidR="00732CE0" w:rsidRPr="00040CAC" w:rsidRDefault="00732CE0" w:rsidP="00E619E6">
            <w:pPr>
              <w:pStyle w:val="7"/>
              <w:spacing w:before="0"/>
              <w:ind w:right="37" w:firstLine="720"/>
              <w:jc w:val="right"/>
              <w:rPr>
                <w:color w:val="000000"/>
              </w:rPr>
            </w:pPr>
            <w:r w:rsidRPr="00040CAC">
              <w:t>М. Г. Кудрявцев</w:t>
            </w:r>
          </w:p>
        </w:tc>
      </w:tr>
    </w:tbl>
    <w:p w:rsidR="00042EDA" w:rsidRDefault="00042EDA" w:rsidP="005B17AD">
      <w:pPr>
        <w:widowControl/>
        <w:suppressAutoHyphens/>
        <w:spacing w:line="20" w:lineRule="atLeast"/>
        <w:rPr>
          <w:sz w:val="24"/>
          <w:szCs w:val="24"/>
        </w:rPr>
      </w:pPr>
    </w:p>
    <w:p w:rsidR="00042EDA" w:rsidRDefault="00042EDA" w:rsidP="005B17AD">
      <w:pPr>
        <w:widowControl/>
        <w:suppressAutoHyphens/>
        <w:spacing w:line="20" w:lineRule="atLeast"/>
        <w:rPr>
          <w:sz w:val="24"/>
          <w:szCs w:val="24"/>
        </w:rPr>
      </w:pPr>
    </w:p>
    <w:p w:rsidR="00042EDA" w:rsidRDefault="00042EDA" w:rsidP="005B17AD">
      <w:pPr>
        <w:widowControl/>
        <w:suppressAutoHyphens/>
        <w:spacing w:line="20" w:lineRule="atLeast"/>
        <w:rPr>
          <w:sz w:val="24"/>
          <w:szCs w:val="24"/>
        </w:rPr>
      </w:pPr>
    </w:p>
    <w:p w:rsidR="00042EDA" w:rsidRDefault="00042EDA" w:rsidP="005B17AD">
      <w:pPr>
        <w:widowControl/>
        <w:suppressAutoHyphens/>
        <w:spacing w:line="20" w:lineRule="atLeast"/>
        <w:rPr>
          <w:sz w:val="24"/>
          <w:szCs w:val="24"/>
        </w:rPr>
      </w:pPr>
    </w:p>
    <w:p w:rsidR="00042EDA" w:rsidRDefault="00042EDA" w:rsidP="005B17AD">
      <w:pPr>
        <w:widowControl/>
        <w:suppressAutoHyphens/>
        <w:spacing w:line="20" w:lineRule="atLeast"/>
        <w:rPr>
          <w:sz w:val="24"/>
          <w:szCs w:val="24"/>
        </w:rPr>
      </w:pPr>
    </w:p>
    <w:p w:rsidR="00042EDA" w:rsidRDefault="00042EDA" w:rsidP="005B17AD">
      <w:pPr>
        <w:widowControl/>
        <w:suppressAutoHyphens/>
        <w:spacing w:line="20" w:lineRule="atLeast"/>
        <w:rPr>
          <w:sz w:val="24"/>
          <w:szCs w:val="24"/>
        </w:rPr>
      </w:pPr>
    </w:p>
    <w:p w:rsidR="00D5105E" w:rsidRDefault="00D5105E" w:rsidP="005B17AD">
      <w:pPr>
        <w:widowControl/>
        <w:suppressAutoHyphens/>
        <w:spacing w:line="20" w:lineRule="atLeast"/>
        <w:rPr>
          <w:sz w:val="24"/>
          <w:szCs w:val="24"/>
        </w:rPr>
      </w:pPr>
    </w:p>
    <w:p w:rsidR="00D5105E" w:rsidRDefault="00D5105E" w:rsidP="005B17AD">
      <w:pPr>
        <w:widowControl/>
        <w:suppressAutoHyphens/>
        <w:spacing w:line="20" w:lineRule="atLeast"/>
        <w:rPr>
          <w:sz w:val="24"/>
          <w:szCs w:val="24"/>
        </w:rPr>
      </w:pPr>
    </w:p>
    <w:p w:rsidR="00D5105E" w:rsidRDefault="00D5105E" w:rsidP="005B17AD">
      <w:pPr>
        <w:widowControl/>
        <w:suppressAutoHyphens/>
        <w:spacing w:line="20" w:lineRule="atLeast"/>
        <w:rPr>
          <w:sz w:val="24"/>
          <w:szCs w:val="24"/>
        </w:rPr>
      </w:pPr>
    </w:p>
    <w:p w:rsidR="00D5105E" w:rsidRDefault="00D5105E" w:rsidP="005B17AD">
      <w:pPr>
        <w:widowControl/>
        <w:suppressAutoHyphens/>
        <w:spacing w:line="20" w:lineRule="atLeast"/>
        <w:rPr>
          <w:sz w:val="24"/>
          <w:szCs w:val="24"/>
        </w:rPr>
      </w:pPr>
    </w:p>
    <w:p w:rsidR="00D5105E" w:rsidRDefault="00D5105E" w:rsidP="005B17AD">
      <w:pPr>
        <w:widowControl/>
        <w:suppressAutoHyphens/>
        <w:spacing w:line="20" w:lineRule="atLeast"/>
        <w:rPr>
          <w:sz w:val="24"/>
          <w:szCs w:val="24"/>
        </w:rPr>
      </w:pPr>
    </w:p>
    <w:p w:rsidR="00D5105E" w:rsidRDefault="00D5105E" w:rsidP="005B17AD">
      <w:pPr>
        <w:widowControl/>
        <w:suppressAutoHyphens/>
        <w:spacing w:line="20" w:lineRule="atLeast"/>
        <w:rPr>
          <w:sz w:val="24"/>
          <w:szCs w:val="24"/>
        </w:rPr>
      </w:pPr>
    </w:p>
    <w:p w:rsidR="00D5105E" w:rsidRDefault="00D5105E" w:rsidP="005B17AD">
      <w:pPr>
        <w:widowControl/>
        <w:suppressAutoHyphens/>
        <w:spacing w:line="20" w:lineRule="atLeast"/>
        <w:rPr>
          <w:sz w:val="24"/>
          <w:szCs w:val="24"/>
        </w:rPr>
      </w:pPr>
    </w:p>
    <w:p w:rsidR="00D5105E" w:rsidRDefault="00D5105E" w:rsidP="005B17AD">
      <w:pPr>
        <w:widowControl/>
        <w:suppressAutoHyphens/>
        <w:spacing w:line="20" w:lineRule="atLeast"/>
        <w:rPr>
          <w:sz w:val="24"/>
          <w:szCs w:val="24"/>
        </w:rPr>
      </w:pPr>
    </w:p>
    <w:p w:rsidR="00D5105E" w:rsidRDefault="00D5105E" w:rsidP="005B17AD">
      <w:pPr>
        <w:widowControl/>
        <w:suppressAutoHyphens/>
        <w:spacing w:line="20" w:lineRule="atLeast"/>
        <w:rPr>
          <w:sz w:val="24"/>
          <w:szCs w:val="24"/>
        </w:rPr>
      </w:pPr>
    </w:p>
    <w:p w:rsidR="00D5105E" w:rsidRDefault="00D5105E" w:rsidP="005B17AD">
      <w:pPr>
        <w:widowControl/>
        <w:suppressAutoHyphens/>
        <w:spacing w:line="20" w:lineRule="atLeast"/>
        <w:rPr>
          <w:sz w:val="24"/>
          <w:szCs w:val="24"/>
        </w:rPr>
      </w:pPr>
    </w:p>
    <w:p w:rsidR="00D5105E" w:rsidRDefault="00D5105E" w:rsidP="005B17AD">
      <w:pPr>
        <w:widowControl/>
        <w:suppressAutoHyphens/>
        <w:spacing w:line="20" w:lineRule="atLeast"/>
        <w:rPr>
          <w:sz w:val="24"/>
          <w:szCs w:val="24"/>
        </w:rPr>
      </w:pPr>
    </w:p>
    <w:p w:rsidR="00D5105E" w:rsidRDefault="00D5105E" w:rsidP="005B17AD">
      <w:pPr>
        <w:widowControl/>
        <w:suppressAutoHyphens/>
        <w:spacing w:line="20" w:lineRule="atLeast"/>
        <w:rPr>
          <w:sz w:val="24"/>
          <w:szCs w:val="24"/>
        </w:rPr>
      </w:pPr>
    </w:p>
    <w:p w:rsidR="00D5105E" w:rsidRDefault="00D5105E" w:rsidP="005B17AD">
      <w:pPr>
        <w:widowControl/>
        <w:suppressAutoHyphens/>
        <w:spacing w:line="20" w:lineRule="atLeast"/>
        <w:rPr>
          <w:sz w:val="24"/>
          <w:szCs w:val="24"/>
        </w:rPr>
      </w:pPr>
    </w:p>
    <w:p w:rsidR="00D5105E" w:rsidRDefault="00D5105E" w:rsidP="005B17AD">
      <w:pPr>
        <w:widowControl/>
        <w:suppressAutoHyphens/>
        <w:spacing w:line="20" w:lineRule="atLeast"/>
        <w:rPr>
          <w:sz w:val="24"/>
          <w:szCs w:val="24"/>
        </w:rPr>
      </w:pPr>
    </w:p>
    <w:p w:rsidR="00D5105E" w:rsidRDefault="00D5105E" w:rsidP="005B17AD">
      <w:pPr>
        <w:widowControl/>
        <w:suppressAutoHyphens/>
        <w:spacing w:line="20" w:lineRule="atLeast"/>
        <w:rPr>
          <w:sz w:val="24"/>
          <w:szCs w:val="24"/>
        </w:rPr>
      </w:pPr>
    </w:p>
    <w:p w:rsidR="00D5105E" w:rsidRDefault="00D5105E" w:rsidP="005B17AD">
      <w:pPr>
        <w:widowControl/>
        <w:suppressAutoHyphens/>
        <w:spacing w:line="20" w:lineRule="atLeast"/>
        <w:rPr>
          <w:sz w:val="24"/>
          <w:szCs w:val="24"/>
        </w:rPr>
      </w:pPr>
    </w:p>
    <w:p w:rsidR="00D5105E" w:rsidRDefault="00D5105E" w:rsidP="005B17AD">
      <w:pPr>
        <w:widowControl/>
        <w:suppressAutoHyphens/>
        <w:spacing w:line="20" w:lineRule="atLeast"/>
        <w:rPr>
          <w:sz w:val="24"/>
          <w:szCs w:val="24"/>
        </w:rPr>
      </w:pPr>
    </w:p>
    <w:p w:rsidR="00D5105E" w:rsidRDefault="00D5105E" w:rsidP="005B17AD">
      <w:pPr>
        <w:widowControl/>
        <w:suppressAutoHyphens/>
        <w:spacing w:line="20" w:lineRule="atLeast"/>
        <w:rPr>
          <w:sz w:val="24"/>
          <w:szCs w:val="24"/>
        </w:rPr>
      </w:pPr>
    </w:p>
    <w:p w:rsidR="00D5105E" w:rsidRDefault="00D5105E" w:rsidP="005B17AD">
      <w:pPr>
        <w:widowControl/>
        <w:suppressAutoHyphens/>
        <w:spacing w:line="20" w:lineRule="atLeast"/>
        <w:rPr>
          <w:sz w:val="24"/>
          <w:szCs w:val="24"/>
        </w:rPr>
      </w:pPr>
    </w:p>
    <w:p w:rsidR="00D5105E" w:rsidRDefault="00D5105E" w:rsidP="005B17AD">
      <w:pPr>
        <w:widowControl/>
        <w:suppressAutoHyphens/>
        <w:spacing w:line="20" w:lineRule="atLeast"/>
        <w:rPr>
          <w:sz w:val="24"/>
          <w:szCs w:val="24"/>
        </w:rPr>
      </w:pPr>
    </w:p>
    <w:p w:rsidR="00D5105E" w:rsidRDefault="00D5105E" w:rsidP="005B17AD">
      <w:pPr>
        <w:widowControl/>
        <w:suppressAutoHyphens/>
        <w:spacing w:line="20" w:lineRule="atLeast"/>
        <w:rPr>
          <w:sz w:val="24"/>
          <w:szCs w:val="24"/>
        </w:rPr>
      </w:pPr>
    </w:p>
    <w:p w:rsidR="00D5105E" w:rsidRDefault="00D5105E" w:rsidP="005B17AD">
      <w:pPr>
        <w:widowControl/>
        <w:suppressAutoHyphens/>
        <w:spacing w:line="20" w:lineRule="atLeast"/>
        <w:rPr>
          <w:sz w:val="24"/>
          <w:szCs w:val="24"/>
        </w:rPr>
      </w:pPr>
    </w:p>
    <w:p w:rsidR="00D5105E" w:rsidRDefault="00D5105E" w:rsidP="005B17AD">
      <w:pPr>
        <w:widowControl/>
        <w:suppressAutoHyphens/>
        <w:spacing w:line="20" w:lineRule="atLeast"/>
        <w:rPr>
          <w:sz w:val="24"/>
          <w:szCs w:val="24"/>
        </w:rPr>
      </w:pPr>
    </w:p>
    <w:p w:rsidR="00D5105E" w:rsidRDefault="00D5105E" w:rsidP="005B17AD">
      <w:pPr>
        <w:widowControl/>
        <w:suppressAutoHyphens/>
        <w:spacing w:line="20" w:lineRule="atLeast"/>
        <w:rPr>
          <w:sz w:val="24"/>
          <w:szCs w:val="24"/>
        </w:rPr>
      </w:pPr>
    </w:p>
    <w:p w:rsidR="00D5105E" w:rsidRDefault="00D5105E" w:rsidP="005B17AD">
      <w:pPr>
        <w:widowControl/>
        <w:suppressAutoHyphens/>
        <w:spacing w:line="20" w:lineRule="atLeast"/>
        <w:rPr>
          <w:sz w:val="24"/>
          <w:szCs w:val="24"/>
        </w:rPr>
      </w:pPr>
    </w:p>
    <w:p w:rsidR="00D5105E" w:rsidRDefault="00D5105E" w:rsidP="005B17AD">
      <w:pPr>
        <w:widowControl/>
        <w:suppressAutoHyphens/>
        <w:spacing w:line="20" w:lineRule="atLeast"/>
        <w:rPr>
          <w:sz w:val="24"/>
          <w:szCs w:val="24"/>
        </w:rPr>
      </w:pPr>
    </w:p>
    <w:p w:rsidR="00D5105E" w:rsidRDefault="00D5105E" w:rsidP="005B17AD">
      <w:pPr>
        <w:widowControl/>
        <w:suppressAutoHyphens/>
        <w:spacing w:line="20" w:lineRule="atLeast"/>
        <w:rPr>
          <w:sz w:val="24"/>
          <w:szCs w:val="24"/>
        </w:rPr>
      </w:pPr>
    </w:p>
    <w:p w:rsidR="00D5105E" w:rsidRDefault="00D5105E" w:rsidP="005B17AD">
      <w:pPr>
        <w:widowControl/>
        <w:suppressAutoHyphens/>
        <w:spacing w:line="20" w:lineRule="atLeast"/>
        <w:rPr>
          <w:sz w:val="24"/>
          <w:szCs w:val="24"/>
        </w:rPr>
      </w:pPr>
    </w:p>
    <w:p w:rsidR="00D5105E" w:rsidRDefault="00D5105E" w:rsidP="005B17AD">
      <w:pPr>
        <w:widowControl/>
        <w:suppressAutoHyphens/>
        <w:spacing w:line="20" w:lineRule="atLeast"/>
        <w:rPr>
          <w:sz w:val="24"/>
          <w:szCs w:val="24"/>
        </w:rPr>
      </w:pPr>
    </w:p>
    <w:p w:rsidR="00D5105E" w:rsidRDefault="00D5105E" w:rsidP="005B17AD">
      <w:pPr>
        <w:widowControl/>
        <w:suppressAutoHyphens/>
        <w:spacing w:line="20" w:lineRule="atLeast"/>
        <w:rPr>
          <w:sz w:val="24"/>
          <w:szCs w:val="24"/>
        </w:rPr>
      </w:pPr>
    </w:p>
    <w:p w:rsidR="00D5105E" w:rsidRDefault="00D5105E" w:rsidP="005B17AD">
      <w:pPr>
        <w:widowControl/>
        <w:suppressAutoHyphens/>
        <w:spacing w:line="20" w:lineRule="atLeast"/>
        <w:rPr>
          <w:sz w:val="24"/>
          <w:szCs w:val="24"/>
        </w:rPr>
      </w:pPr>
    </w:p>
    <w:p w:rsidR="00D5105E" w:rsidRDefault="00D5105E" w:rsidP="005B17AD">
      <w:pPr>
        <w:widowControl/>
        <w:suppressAutoHyphens/>
        <w:spacing w:line="20" w:lineRule="atLeast"/>
        <w:rPr>
          <w:sz w:val="24"/>
          <w:szCs w:val="24"/>
        </w:rPr>
      </w:pPr>
    </w:p>
    <w:p w:rsidR="00732CE0" w:rsidRDefault="00732CE0" w:rsidP="005B17AD">
      <w:pPr>
        <w:widowControl/>
        <w:suppressAutoHyphens/>
        <w:spacing w:line="20" w:lineRule="atLeast"/>
        <w:rPr>
          <w:sz w:val="24"/>
          <w:szCs w:val="24"/>
        </w:rPr>
      </w:pPr>
    </w:p>
    <w:p w:rsidR="00D5105E" w:rsidRDefault="00D5105E" w:rsidP="005B17AD">
      <w:pPr>
        <w:widowControl/>
        <w:suppressAutoHyphens/>
        <w:spacing w:line="20" w:lineRule="atLeast"/>
        <w:rPr>
          <w:sz w:val="24"/>
          <w:szCs w:val="24"/>
        </w:rPr>
      </w:pPr>
    </w:p>
    <w:p w:rsidR="00543CBD" w:rsidRPr="00413C21" w:rsidRDefault="00151992" w:rsidP="005B17AD">
      <w:pPr>
        <w:widowControl/>
        <w:suppressAutoHyphens/>
        <w:spacing w:line="20" w:lineRule="atLeast"/>
        <w:rPr>
          <w:sz w:val="24"/>
          <w:szCs w:val="24"/>
        </w:rPr>
      </w:pPr>
      <w:r>
        <w:rPr>
          <w:sz w:val="24"/>
          <w:szCs w:val="24"/>
        </w:rPr>
        <w:t>Спасская</w:t>
      </w:r>
    </w:p>
    <w:p w:rsidR="00EF1FEF" w:rsidRDefault="008A0E44" w:rsidP="005B17AD">
      <w:pPr>
        <w:widowControl/>
        <w:suppressAutoHyphens/>
        <w:spacing w:line="20" w:lineRule="atLeast"/>
        <w:rPr>
          <w:sz w:val="24"/>
          <w:szCs w:val="24"/>
        </w:rPr>
      </w:pPr>
      <w:r w:rsidRPr="00413C21">
        <w:rPr>
          <w:sz w:val="24"/>
          <w:szCs w:val="24"/>
        </w:rPr>
        <w:t>2</w:t>
      </w:r>
      <w:r w:rsidR="007A1973" w:rsidRPr="00413C21">
        <w:rPr>
          <w:sz w:val="24"/>
          <w:szCs w:val="24"/>
        </w:rPr>
        <w:t>27</w:t>
      </w:r>
      <w:r w:rsidR="00885D7D">
        <w:rPr>
          <w:sz w:val="24"/>
          <w:szCs w:val="24"/>
        </w:rPr>
        <w:t>5</w:t>
      </w:r>
      <w:r w:rsidR="00EF1FEF">
        <w:rPr>
          <w:sz w:val="24"/>
          <w:szCs w:val="24"/>
        </w:rPr>
        <w:t>0</w:t>
      </w:r>
      <w:r w:rsidR="00151992">
        <w:rPr>
          <w:sz w:val="24"/>
          <w:szCs w:val="24"/>
        </w:rPr>
        <w:t>67</w:t>
      </w:r>
    </w:p>
    <w:p w:rsidR="00C701BF" w:rsidRPr="00413C21" w:rsidRDefault="00C701BF" w:rsidP="005B17AD">
      <w:pPr>
        <w:widowControl/>
        <w:suppressAutoHyphens/>
        <w:spacing w:line="20" w:lineRule="atLeast"/>
        <w:rPr>
          <w:sz w:val="24"/>
          <w:szCs w:val="24"/>
        </w:rPr>
      </w:pPr>
      <w:proofErr w:type="spellStart"/>
      <w:r w:rsidRPr="00413C21">
        <w:rPr>
          <w:sz w:val="24"/>
          <w:szCs w:val="24"/>
        </w:rPr>
        <w:t>ГУАиГ</w:t>
      </w:r>
      <w:proofErr w:type="spellEnd"/>
    </w:p>
    <w:sectPr w:rsidR="00C701BF" w:rsidRPr="00413C21" w:rsidSect="00E038A7">
      <w:headerReference w:type="default" r:id="rId10"/>
      <w:endnotePr>
        <w:numFmt w:val="decimal"/>
      </w:endnotePr>
      <w:pgSz w:w="11907" w:h="16840"/>
      <w:pgMar w:top="1134" w:right="567" w:bottom="1134" w:left="1418" w:header="720" w:footer="64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308" w:rsidRDefault="00C77308">
      <w:r>
        <w:separator/>
      </w:r>
    </w:p>
  </w:endnote>
  <w:endnote w:type="continuationSeparator" w:id="0">
    <w:p w:rsidR="00C77308" w:rsidRDefault="00C77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308" w:rsidRDefault="00C77308">
      <w:r>
        <w:separator/>
      </w:r>
    </w:p>
  </w:footnote>
  <w:footnote w:type="continuationSeparator" w:id="0">
    <w:p w:rsidR="00C77308" w:rsidRDefault="00C773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308" w:rsidRPr="00E038A7" w:rsidRDefault="00A60D04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E038A7">
      <w:rPr>
        <w:rStyle w:val="a5"/>
        <w:sz w:val="24"/>
        <w:szCs w:val="24"/>
      </w:rPr>
      <w:fldChar w:fldCharType="begin"/>
    </w:r>
    <w:r w:rsidR="00C77308" w:rsidRPr="00E038A7">
      <w:rPr>
        <w:rStyle w:val="a5"/>
        <w:sz w:val="24"/>
        <w:szCs w:val="24"/>
      </w:rPr>
      <w:instrText xml:space="preserve">PAGE  </w:instrText>
    </w:r>
    <w:r w:rsidRPr="00E038A7">
      <w:rPr>
        <w:rStyle w:val="a5"/>
        <w:sz w:val="24"/>
        <w:szCs w:val="24"/>
      </w:rPr>
      <w:fldChar w:fldCharType="separate"/>
    </w:r>
    <w:r w:rsidR="008A3B1F">
      <w:rPr>
        <w:rStyle w:val="a5"/>
        <w:noProof/>
        <w:sz w:val="24"/>
        <w:szCs w:val="24"/>
      </w:rPr>
      <w:t>2</w:t>
    </w:r>
    <w:r w:rsidRPr="00E038A7">
      <w:rPr>
        <w:rStyle w:val="a5"/>
        <w:sz w:val="24"/>
        <w:szCs w:val="24"/>
      </w:rPr>
      <w:fldChar w:fldCharType="end"/>
    </w:r>
  </w:p>
  <w:p w:rsidR="00C77308" w:rsidRPr="00E038A7" w:rsidRDefault="00C77308" w:rsidP="0030724C">
    <w:pPr>
      <w:pStyle w:val="a3"/>
      <w:widowControl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attachedTemplate r:id="rId1"/>
  <w:defaultTabStop w:val="720"/>
  <w:autoHyphenation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C3B"/>
    <w:rsid w:val="0000049C"/>
    <w:rsid w:val="00000731"/>
    <w:rsid w:val="00000F26"/>
    <w:rsid w:val="00001258"/>
    <w:rsid w:val="00001964"/>
    <w:rsid w:val="00001C88"/>
    <w:rsid w:val="00002016"/>
    <w:rsid w:val="0000277F"/>
    <w:rsid w:val="00002911"/>
    <w:rsid w:val="00003E97"/>
    <w:rsid w:val="00004025"/>
    <w:rsid w:val="00004A72"/>
    <w:rsid w:val="0000527E"/>
    <w:rsid w:val="000055DD"/>
    <w:rsid w:val="00005ACF"/>
    <w:rsid w:val="00005F40"/>
    <w:rsid w:val="0000685B"/>
    <w:rsid w:val="00006867"/>
    <w:rsid w:val="00007799"/>
    <w:rsid w:val="00007AEA"/>
    <w:rsid w:val="00007C04"/>
    <w:rsid w:val="000113A7"/>
    <w:rsid w:val="00011B6C"/>
    <w:rsid w:val="00011D52"/>
    <w:rsid w:val="00011D87"/>
    <w:rsid w:val="000120C9"/>
    <w:rsid w:val="000127C8"/>
    <w:rsid w:val="00012848"/>
    <w:rsid w:val="00012AE2"/>
    <w:rsid w:val="00013072"/>
    <w:rsid w:val="00014011"/>
    <w:rsid w:val="0001405B"/>
    <w:rsid w:val="00014CFF"/>
    <w:rsid w:val="000152B1"/>
    <w:rsid w:val="00015463"/>
    <w:rsid w:val="00015CCC"/>
    <w:rsid w:val="00015D7D"/>
    <w:rsid w:val="00015E40"/>
    <w:rsid w:val="00016FE0"/>
    <w:rsid w:val="000170FB"/>
    <w:rsid w:val="0001720B"/>
    <w:rsid w:val="00020306"/>
    <w:rsid w:val="00020312"/>
    <w:rsid w:val="00020755"/>
    <w:rsid w:val="00020A7A"/>
    <w:rsid w:val="0002256E"/>
    <w:rsid w:val="000238EE"/>
    <w:rsid w:val="000239CC"/>
    <w:rsid w:val="000248C1"/>
    <w:rsid w:val="00024907"/>
    <w:rsid w:val="00025CFE"/>
    <w:rsid w:val="00025D61"/>
    <w:rsid w:val="00025E61"/>
    <w:rsid w:val="00026626"/>
    <w:rsid w:val="00026AE3"/>
    <w:rsid w:val="00026EC6"/>
    <w:rsid w:val="00026ED5"/>
    <w:rsid w:val="00026FD3"/>
    <w:rsid w:val="00027B3A"/>
    <w:rsid w:val="00027C1E"/>
    <w:rsid w:val="00027DA6"/>
    <w:rsid w:val="000302CF"/>
    <w:rsid w:val="0003047A"/>
    <w:rsid w:val="000304F6"/>
    <w:rsid w:val="000306CA"/>
    <w:rsid w:val="000307E0"/>
    <w:rsid w:val="000308C5"/>
    <w:rsid w:val="0003094A"/>
    <w:rsid w:val="000313EA"/>
    <w:rsid w:val="00031B0C"/>
    <w:rsid w:val="00031EAB"/>
    <w:rsid w:val="000323B1"/>
    <w:rsid w:val="00032509"/>
    <w:rsid w:val="000330C4"/>
    <w:rsid w:val="000333CB"/>
    <w:rsid w:val="00033623"/>
    <w:rsid w:val="00034A0B"/>
    <w:rsid w:val="00034C5C"/>
    <w:rsid w:val="00035094"/>
    <w:rsid w:val="00035217"/>
    <w:rsid w:val="000354CB"/>
    <w:rsid w:val="00035E82"/>
    <w:rsid w:val="000364E1"/>
    <w:rsid w:val="00037004"/>
    <w:rsid w:val="00037113"/>
    <w:rsid w:val="00037125"/>
    <w:rsid w:val="0003721E"/>
    <w:rsid w:val="00037853"/>
    <w:rsid w:val="00037C0B"/>
    <w:rsid w:val="00040B75"/>
    <w:rsid w:val="00040E38"/>
    <w:rsid w:val="000414F5"/>
    <w:rsid w:val="00041A15"/>
    <w:rsid w:val="00041F20"/>
    <w:rsid w:val="0004217B"/>
    <w:rsid w:val="00042EDA"/>
    <w:rsid w:val="00043086"/>
    <w:rsid w:val="00043BCC"/>
    <w:rsid w:val="0004411A"/>
    <w:rsid w:val="00044998"/>
    <w:rsid w:val="00045C0B"/>
    <w:rsid w:val="0004673B"/>
    <w:rsid w:val="0004699D"/>
    <w:rsid w:val="00046C26"/>
    <w:rsid w:val="00046E64"/>
    <w:rsid w:val="00047AA1"/>
    <w:rsid w:val="00047D21"/>
    <w:rsid w:val="00047E4F"/>
    <w:rsid w:val="000500BA"/>
    <w:rsid w:val="00050144"/>
    <w:rsid w:val="00050220"/>
    <w:rsid w:val="000502DD"/>
    <w:rsid w:val="0005063D"/>
    <w:rsid w:val="00050BB0"/>
    <w:rsid w:val="00050BCF"/>
    <w:rsid w:val="000512C6"/>
    <w:rsid w:val="00051508"/>
    <w:rsid w:val="00051732"/>
    <w:rsid w:val="00051740"/>
    <w:rsid w:val="0005180A"/>
    <w:rsid w:val="00051CCA"/>
    <w:rsid w:val="00051F51"/>
    <w:rsid w:val="00052C21"/>
    <w:rsid w:val="00053A82"/>
    <w:rsid w:val="000541DA"/>
    <w:rsid w:val="00054675"/>
    <w:rsid w:val="00054A7B"/>
    <w:rsid w:val="00054A7D"/>
    <w:rsid w:val="00054AD4"/>
    <w:rsid w:val="00054D6C"/>
    <w:rsid w:val="000551D5"/>
    <w:rsid w:val="00055438"/>
    <w:rsid w:val="000561ED"/>
    <w:rsid w:val="0005695D"/>
    <w:rsid w:val="00056D44"/>
    <w:rsid w:val="00057113"/>
    <w:rsid w:val="00057203"/>
    <w:rsid w:val="00057297"/>
    <w:rsid w:val="000572FE"/>
    <w:rsid w:val="00060163"/>
    <w:rsid w:val="0006039C"/>
    <w:rsid w:val="0006055F"/>
    <w:rsid w:val="0006062D"/>
    <w:rsid w:val="000607CB"/>
    <w:rsid w:val="00060BF7"/>
    <w:rsid w:val="0006175E"/>
    <w:rsid w:val="0006261B"/>
    <w:rsid w:val="00062687"/>
    <w:rsid w:val="000626E4"/>
    <w:rsid w:val="0006315A"/>
    <w:rsid w:val="0006330E"/>
    <w:rsid w:val="00063838"/>
    <w:rsid w:val="000647C1"/>
    <w:rsid w:val="00064A5C"/>
    <w:rsid w:val="00064BD0"/>
    <w:rsid w:val="00066104"/>
    <w:rsid w:val="00066489"/>
    <w:rsid w:val="00066610"/>
    <w:rsid w:val="0006672D"/>
    <w:rsid w:val="00066CE6"/>
    <w:rsid w:val="000675FF"/>
    <w:rsid w:val="00067BD3"/>
    <w:rsid w:val="00071466"/>
    <w:rsid w:val="0007295F"/>
    <w:rsid w:val="00072BEC"/>
    <w:rsid w:val="0007353E"/>
    <w:rsid w:val="0007364A"/>
    <w:rsid w:val="000736DE"/>
    <w:rsid w:val="0007418C"/>
    <w:rsid w:val="000744AA"/>
    <w:rsid w:val="0007491A"/>
    <w:rsid w:val="00075353"/>
    <w:rsid w:val="0007540F"/>
    <w:rsid w:val="00075E09"/>
    <w:rsid w:val="000762EA"/>
    <w:rsid w:val="00077189"/>
    <w:rsid w:val="000771BC"/>
    <w:rsid w:val="00077FB9"/>
    <w:rsid w:val="00080552"/>
    <w:rsid w:val="0008081F"/>
    <w:rsid w:val="00080848"/>
    <w:rsid w:val="00080DB4"/>
    <w:rsid w:val="000812B7"/>
    <w:rsid w:val="000819B3"/>
    <w:rsid w:val="00081B1B"/>
    <w:rsid w:val="00081CC5"/>
    <w:rsid w:val="00082562"/>
    <w:rsid w:val="0008295D"/>
    <w:rsid w:val="000835CD"/>
    <w:rsid w:val="00083637"/>
    <w:rsid w:val="0008443C"/>
    <w:rsid w:val="0008551C"/>
    <w:rsid w:val="00087368"/>
    <w:rsid w:val="0008789C"/>
    <w:rsid w:val="00087917"/>
    <w:rsid w:val="00087E0C"/>
    <w:rsid w:val="0009039F"/>
    <w:rsid w:val="0009099E"/>
    <w:rsid w:val="000909D1"/>
    <w:rsid w:val="00090E63"/>
    <w:rsid w:val="00090E90"/>
    <w:rsid w:val="000912DE"/>
    <w:rsid w:val="00091819"/>
    <w:rsid w:val="00091F7B"/>
    <w:rsid w:val="00092523"/>
    <w:rsid w:val="000929D8"/>
    <w:rsid w:val="00092D04"/>
    <w:rsid w:val="00092EA8"/>
    <w:rsid w:val="000932E6"/>
    <w:rsid w:val="00093426"/>
    <w:rsid w:val="0009384D"/>
    <w:rsid w:val="00093A72"/>
    <w:rsid w:val="0009403D"/>
    <w:rsid w:val="0009430F"/>
    <w:rsid w:val="0009460B"/>
    <w:rsid w:val="000947B8"/>
    <w:rsid w:val="00094E9A"/>
    <w:rsid w:val="00096121"/>
    <w:rsid w:val="0009710A"/>
    <w:rsid w:val="0009739C"/>
    <w:rsid w:val="000973B4"/>
    <w:rsid w:val="0009785F"/>
    <w:rsid w:val="000A02EB"/>
    <w:rsid w:val="000A031C"/>
    <w:rsid w:val="000A0B08"/>
    <w:rsid w:val="000A0B0E"/>
    <w:rsid w:val="000A0E16"/>
    <w:rsid w:val="000A167D"/>
    <w:rsid w:val="000A17F0"/>
    <w:rsid w:val="000A1921"/>
    <w:rsid w:val="000A1DC6"/>
    <w:rsid w:val="000A1EFC"/>
    <w:rsid w:val="000A24A2"/>
    <w:rsid w:val="000A292E"/>
    <w:rsid w:val="000A2DAD"/>
    <w:rsid w:val="000A2E01"/>
    <w:rsid w:val="000A41B5"/>
    <w:rsid w:val="000A4396"/>
    <w:rsid w:val="000A4E92"/>
    <w:rsid w:val="000A4EA9"/>
    <w:rsid w:val="000A567B"/>
    <w:rsid w:val="000A5BE5"/>
    <w:rsid w:val="000A7052"/>
    <w:rsid w:val="000A72FC"/>
    <w:rsid w:val="000A7A25"/>
    <w:rsid w:val="000A7E3E"/>
    <w:rsid w:val="000B04A7"/>
    <w:rsid w:val="000B08F8"/>
    <w:rsid w:val="000B1EC1"/>
    <w:rsid w:val="000B25DC"/>
    <w:rsid w:val="000B2A8E"/>
    <w:rsid w:val="000B2DCA"/>
    <w:rsid w:val="000B335E"/>
    <w:rsid w:val="000B343D"/>
    <w:rsid w:val="000B3C12"/>
    <w:rsid w:val="000B43D1"/>
    <w:rsid w:val="000B4A7D"/>
    <w:rsid w:val="000B54B2"/>
    <w:rsid w:val="000B59B8"/>
    <w:rsid w:val="000B60A5"/>
    <w:rsid w:val="000B6781"/>
    <w:rsid w:val="000B7880"/>
    <w:rsid w:val="000B7994"/>
    <w:rsid w:val="000B7B6D"/>
    <w:rsid w:val="000C060D"/>
    <w:rsid w:val="000C07C5"/>
    <w:rsid w:val="000C0876"/>
    <w:rsid w:val="000C0BE3"/>
    <w:rsid w:val="000C10E5"/>
    <w:rsid w:val="000C1503"/>
    <w:rsid w:val="000C17DC"/>
    <w:rsid w:val="000C1B7B"/>
    <w:rsid w:val="000C2D9C"/>
    <w:rsid w:val="000C31CC"/>
    <w:rsid w:val="000C3362"/>
    <w:rsid w:val="000C5251"/>
    <w:rsid w:val="000C5E38"/>
    <w:rsid w:val="000C6167"/>
    <w:rsid w:val="000C6E57"/>
    <w:rsid w:val="000C7D4E"/>
    <w:rsid w:val="000D005B"/>
    <w:rsid w:val="000D22E4"/>
    <w:rsid w:val="000D26DA"/>
    <w:rsid w:val="000D288C"/>
    <w:rsid w:val="000D3547"/>
    <w:rsid w:val="000D354B"/>
    <w:rsid w:val="000D432D"/>
    <w:rsid w:val="000D4E13"/>
    <w:rsid w:val="000D5F6C"/>
    <w:rsid w:val="000D60A6"/>
    <w:rsid w:val="000D60B6"/>
    <w:rsid w:val="000D6908"/>
    <w:rsid w:val="000D6EE3"/>
    <w:rsid w:val="000D6F3F"/>
    <w:rsid w:val="000D726B"/>
    <w:rsid w:val="000E022B"/>
    <w:rsid w:val="000E05EC"/>
    <w:rsid w:val="000E06BF"/>
    <w:rsid w:val="000E0E10"/>
    <w:rsid w:val="000E1CD3"/>
    <w:rsid w:val="000E20CF"/>
    <w:rsid w:val="000E24C0"/>
    <w:rsid w:val="000E2BC2"/>
    <w:rsid w:val="000E3238"/>
    <w:rsid w:val="000E3FCB"/>
    <w:rsid w:val="000E4677"/>
    <w:rsid w:val="000E496A"/>
    <w:rsid w:val="000E6335"/>
    <w:rsid w:val="000E688D"/>
    <w:rsid w:val="000F031B"/>
    <w:rsid w:val="000F1794"/>
    <w:rsid w:val="000F179F"/>
    <w:rsid w:val="000F1F4B"/>
    <w:rsid w:val="000F245D"/>
    <w:rsid w:val="000F2759"/>
    <w:rsid w:val="000F303F"/>
    <w:rsid w:val="000F359C"/>
    <w:rsid w:val="000F3D11"/>
    <w:rsid w:val="000F4790"/>
    <w:rsid w:val="000F5073"/>
    <w:rsid w:val="000F5D94"/>
    <w:rsid w:val="000F69FC"/>
    <w:rsid w:val="000F6ABE"/>
    <w:rsid w:val="000F6C42"/>
    <w:rsid w:val="000F6C9E"/>
    <w:rsid w:val="000F71F9"/>
    <w:rsid w:val="000F790C"/>
    <w:rsid w:val="001004F9"/>
    <w:rsid w:val="0010073A"/>
    <w:rsid w:val="0010079C"/>
    <w:rsid w:val="0010139D"/>
    <w:rsid w:val="001014FA"/>
    <w:rsid w:val="00101A02"/>
    <w:rsid w:val="00101D2E"/>
    <w:rsid w:val="0010272E"/>
    <w:rsid w:val="00102FDD"/>
    <w:rsid w:val="0010301D"/>
    <w:rsid w:val="0010374C"/>
    <w:rsid w:val="001039F3"/>
    <w:rsid w:val="00103BF2"/>
    <w:rsid w:val="00104193"/>
    <w:rsid w:val="001043C0"/>
    <w:rsid w:val="001043DF"/>
    <w:rsid w:val="00104AD2"/>
    <w:rsid w:val="00104B7A"/>
    <w:rsid w:val="00105275"/>
    <w:rsid w:val="001069BE"/>
    <w:rsid w:val="00106BB6"/>
    <w:rsid w:val="001075EE"/>
    <w:rsid w:val="00107B0C"/>
    <w:rsid w:val="00111377"/>
    <w:rsid w:val="001115E2"/>
    <w:rsid w:val="001116AB"/>
    <w:rsid w:val="00111D74"/>
    <w:rsid w:val="0011226E"/>
    <w:rsid w:val="001122F1"/>
    <w:rsid w:val="00112425"/>
    <w:rsid w:val="001128CD"/>
    <w:rsid w:val="00112BE2"/>
    <w:rsid w:val="00115A40"/>
    <w:rsid w:val="00116D34"/>
    <w:rsid w:val="00117390"/>
    <w:rsid w:val="00117534"/>
    <w:rsid w:val="0011790C"/>
    <w:rsid w:val="00117C78"/>
    <w:rsid w:val="00117D5F"/>
    <w:rsid w:val="00120006"/>
    <w:rsid w:val="0012045C"/>
    <w:rsid w:val="001208A8"/>
    <w:rsid w:val="0012165B"/>
    <w:rsid w:val="00122A2D"/>
    <w:rsid w:val="00122F28"/>
    <w:rsid w:val="00123037"/>
    <w:rsid w:val="001232B5"/>
    <w:rsid w:val="00123539"/>
    <w:rsid w:val="00123604"/>
    <w:rsid w:val="0012413A"/>
    <w:rsid w:val="00124526"/>
    <w:rsid w:val="00125371"/>
    <w:rsid w:val="00125BBF"/>
    <w:rsid w:val="0012694C"/>
    <w:rsid w:val="00126CA1"/>
    <w:rsid w:val="00126DCC"/>
    <w:rsid w:val="0013108E"/>
    <w:rsid w:val="0013180A"/>
    <w:rsid w:val="00131AFF"/>
    <w:rsid w:val="001324E2"/>
    <w:rsid w:val="001331CC"/>
    <w:rsid w:val="0013407A"/>
    <w:rsid w:val="00134539"/>
    <w:rsid w:val="00134CD4"/>
    <w:rsid w:val="00134DDA"/>
    <w:rsid w:val="00134E14"/>
    <w:rsid w:val="0013549A"/>
    <w:rsid w:val="001358CA"/>
    <w:rsid w:val="00136D75"/>
    <w:rsid w:val="00136EA7"/>
    <w:rsid w:val="00137041"/>
    <w:rsid w:val="0013772F"/>
    <w:rsid w:val="00137A5B"/>
    <w:rsid w:val="00137DC8"/>
    <w:rsid w:val="0014084C"/>
    <w:rsid w:val="001409F0"/>
    <w:rsid w:val="00140AF5"/>
    <w:rsid w:val="00140CB7"/>
    <w:rsid w:val="0014100B"/>
    <w:rsid w:val="00141FB8"/>
    <w:rsid w:val="00142032"/>
    <w:rsid w:val="0014218D"/>
    <w:rsid w:val="00142251"/>
    <w:rsid w:val="0014290F"/>
    <w:rsid w:val="001429DC"/>
    <w:rsid w:val="00142C48"/>
    <w:rsid w:val="00142D69"/>
    <w:rsid w:val="00142D9E"/>
    <w:rsid w:val="00142DD3"/>
    <w:rsid w:val="001433A4"/>
    <w:rsid w:val="0014344F"/>
    <w:rsid w:val="001436AD"/>
    <w:rsid w:val="00143B4E"/>
    <w:rsid w:val="00143CDF"/>
    <w:rsid w:val="00143F12"/>
    <w:rsid w:val="00144E3D"/>
    <w:rsid w:val="00145240"/>
    <w:rsid w:val="00145B40"/>
    <w:rsid w:val="001466FD"/>
    <w:rsid w:val="00146728"/>
    <w:rsid w:val="001475D3"/>
    <w:rsid w:val="001477AB"/>
    <w:rsid w:val="00150324"/>
    <w:rsid w:val="00150A19"/>
    <w:rsid w:val="00150B1C"/>
    <w:rsid w:val="00150B86"/>
    <w:rsid w:val="001510CD"/>
    <w:rsid w:val="00151992"/>
    <w:rsid w:val="00151E9B"/>
    <w:rsid w:val="00152651"/>
    <w:rsid w:val="00152718"/>
    <w:rsid w:val="00152903"/>
    <w:rsid w:val="0015294F"/>
    <w:rsid w:val="00153431"/>
    <w:rsid w:val="001536ED"/>
    <w:rsid w:val="00153B6E"/>
    <w:rsid w:val="0015414C"/>
    <w:rsid w:val="001545C1"/>
    <w:rsid w:val="0015561A"/>
    <w:rsid w:val="0015594D"/>
    <w:rsid w:val="00155BF7"/>
    <w:rsid w:val="001565C3"/>
    <w:rsid w:val="00157835"/>
    <w:rsid w:val="00157A4C"/>
    <w:rsid w:val="00157D50"/>
    <w:rsid w:val="00157DBD"/>
    <w:rsid w:val="0016022C"/>
    <w:rsid w:val="00160E25"/>
    <w:rsid w:val="00160FF4"/>
    <w:rsid w:val="001610DA"/>
    <w:rsid w:val="0016139B"/>
    <w:rsid w:val="001619D3"/>
    <w:rsid w:val="00161F53"/>
    <w:rsid w:val="00162312"/>
    <w:rsid w:val="0016234C"/>
    <w:rsid w:val="00162597"/>
    <w:rsid w:val="00162A75"/>
    <w:rsid w:val="00162DC2"/>
    <w:rsid w:val="001632AB"/>
    <w:rsid w:val="00163658"/>
    <w:rsid w:val="00163678"/>
    <w:rsid w:val="00163A4A"/>
    <w:rsid w:val="00164102"/>
    <w:rsid w:val="001644F6"/>
    <w:rsid w:val="00164876"/>
    <w:rsid w:val="001649DF"/>
    <w:rsid w:val="00164A8E"/>
    <w:rsid w:val="00164E97"/>
    <w:rsid w:val="00165181"/>
    <w:rsid w:val="001658D5"/>
    <w:rsid w:val="001665E7"/>
    <w:rsid w:val="001668A3"/>
    <w:rsid w:val="0016690C"/>
    <w:rsid w:val="00166C35"/>
    <w:rsid w:val="00166CA6"/>
    <w:rsid w:val="00167C7C"/>
    <w:rsid w:val="00170F8F"/>
    <w:rsid w:val="00171277"/>
    <w:rsid w:val="00171CC4"/>
    <w:rsid w:val="00172151"/>
    <w:rsid w:val="00172309"/>
    <w:rsid w:val="001747D9"/>
    <w:rsid w:val="00174F16"/>
    <w:rsid w:val="00175AF2"/>
    <w:rsid w:val="00175D9C"/>
    <w:rsid w:val="00175DB0"/>
    <w:rsid w:val="00176FFB"/>
    <w:rsid w:val="001779A3"/>
    <w:rsid w:val="00177B13"/>
    <w:rsid w:val="00177F06"/>
    <w:rsid w:val="001804EE"/>
    <w:rsid w:val="00180609"/>
    <w:rsid w:val="0018088B"/>
    <w:rsid w:val="00181431"/>
    <w:rsid w:val="001817FE"/>
    <w:rsid w:val="00181BFF"/>
    <w:rsid w:val="00181C0C"/>
    <w:rsid w:val="001820AB"/>
    <w:rsid w:val="001822DE"/>
    <w:rsid w:val="001823F8"/>
    <w:rsid w:val="001826F9"/>
    <w:rsid w:val="00182BFD"/>
    <w:rsid w:val="0018400B"/>
    <w:rsid w:val="00184023"/>
    <w:rsid w:val="001848C5"/>
    <w:rsid w:val="00184A7C"/>
    <w:rsid w:val="00184AE5"/>
    <w:rsid w:val="00184EDF"/>
    <w:rsid w:val="0018566B"/>
    <w:rsid w:val="00187510"/>
    <w:rsid w:val="00187A5E"/>
    <w:rsid w:val="00187B27"/>
    <w:rsid w:val="00187C15"/>
    <w:rsid w:val="00187DD8"/>
    <w:rsid w:val="00187FD8"/>
    <w:rsid w:val="00191AF6"/>
    <w:rsid w:val="00192022"/>
    <w:rsid w:val="00192294"/>
    <w:rsid w:val="001924BD"/>
    <w:rsid w:val="00193590"/>
    <w:rsid w:val="00194615"/>
    <w:rsid w:val="00195BED"/>
    <w:rsid w:val="00195F50"/>
    <w:rsid w:val="00196D35"/>
    <w:rsid w:val="00196E2C"/>
    <w:rsid w:val="001970D2"/>
    <w:rsid w:val="0019749D"/>
    <w:rsid w:val="00197751"/>
    <w:rsid w:val="001A04A4"/>
    <w:rsid w:val="001A0C01"/>
    <w:rsid w:val="001A0EE4"/>
    <w:rsid w:val="001A1583"/>
    <w:rsid w:val="001A3986"/>
    <w:rsid w:val="001A3E3B"/>
    <w:rsid w:val="001A3E48"/>
    <w:rsid w:val="001A4288"/>
    <w:rsid w:val="001A42F2"/>
    <w:rsid w:val="001A4AC1"/>
    <w:rsid w:val="001A4B3E"/>
    <w:rsid w:val="001A4D74"/>
    <w:rsid w:val="001A4F66"/>
    <w:rsid w:val="001A5391"/>
    <w:rsid w:val="001A5979"/>
    <w:rsid w:val="001A59C4"/>
    <w:rsid w:val="001A5AEC"/>
    <w:rsid w:val="001A5FAE"/>
    <w:rsid w:val="001A61BA"/>
    <w:rsid w:val="001A6B5B"/>
    <w:rsid w:val="001A714C"/>
    <w:rsid w:val="001A78DD"/>
    <w:rsid w:val="001A7BD0"/>
    <w:rsid w:val="001A7E52"/>
    <w:rsid w:val="001A7EFA"/>
    <w:rsid w:val="001B01EA"/>
    <w:rsid w:val="001B0E78"/>
    <w:rsid w:val="001B1A50"/>
    <w:rsid w:val="001B1FAD"/>
    <w:rsid w:val="001B24A0"/>
    <w:rsid w:val="001B3BCC"/>
    <w:rsid w:val="001B4A3C"/>
    <w:rsid w:val="001B51EA"/>
    <w:rsid w:val="001B542C"/>
    <w:rsid w:val="001B579A"/>
    <w:rsid w:val="001B70D7"/>
    <w:rsid w:val="001B7555"/>
    <w:rsid w:val="001B7562"/>
    <w:rsid w:val="001B76D2"/>
    <w:rsid w:val="001B770F"/>
    <w:rsid w:val="001B7823"/>
    <w:rsid w:val="001B7908"/>
    <w:rsid w:val="001B7D94"/>
    <w:rsid w:val="001C0589"/>
    <w:rsid w:val="001C0626"/>
    <w:rsid w:val="001C073A"/>
    <w:rsid w:val="001C0D0E"/>
    <w:rsid w:val="001C1FEE"/>
    <w:rsid w:val="001C245E"/>
    <w:rsid w:val="001C313E"/>
    <w:rsid w:val="001C3549"/>
    <w:rsid w:val="001C382F"/>
    <w:rsid w:val="001C3861"/>
    <w:rsid w:val="001C4690"/>
    <w:rsid w:val="001C4DCC"/>
    <w:rsid w:val="001C67C5"/>
    <w:rsid w:val="001C6979"/>
    <w:rsid w:val="001C6EDE"/>
    <w:rsid w:val="001C7379"/>
    <w:rsid w:val="001C75CA"/>
    <w:rsid w:val="001C77AC"/>
    <w:rsid w:val="001D0143"/>
    <w:rsid w:val="001D0D2D"/>
    <w:rsid w:val="001D138D"/>
    <w:rsid w:val="001D13D9"/>
    <w:rsid w:val="001D1921"/>
    <w:rsid w:val="001D2405"/>
    <w:rsid w:val="001D3191"/>
    <w:rsid w:val="001D3AC8"/>
    <w:rsid w:val="001D421B"/>
    <w:rsid w:val="001D4440"/>
    <w:rsid w:val="001D4491"/>
    <w:rsid w:val="001D4E28"/>
    <w:rsid w:val="001D5D67"/>
    <w:rsid w:val="001D62BE"/>
    <w:rsid w:val="001D6409"/>
    <w:rsid w:val="001D66B5"/>
    <w:rsid w:val="001D776E"/>
    <w:rsid w:val="001D7E7F"/>
    <w:rsid w:val="001D7EDD"/>
    <w:rsid w:val="001D7FF2"/>
    <w:rsid w:val="001E0668"/>
    <w:rsid w:val="001E08D3"/>
    <w:rsid w:val="001E0B13"/>
    <w:rsid w:val="001E0BD3"/>
    <w:rsid w:val="001E18CD"/>
    <w:rsid w:val="001E1E4B"/>
    <w:rsid w:val="001E2FD3"/>
    <w:rsid w:val="001E3764"/>
    <w:rsid w:val="001E3D48"/>
    <w:rsid w:val="001E46C7"/>
    <w:rsid w:val="001E480B"/>
    <w:rsid w:val="001E4E28"/>
    <w:rsid w:val="001E6648"/>
    <w:rsid w:val="001E6B06"/>
    <w:rsid w:val="001E7293"/>
    <w:rsid w:val="001E748D"/>
    <w:rsid w:val="001E7E15"/>
    <w:rsid w:val="001F0411"/>
    <w:rsid w:val="001F0543"/>
    <w:rsid w:val="001F0EA5"/>
    <w:rsid w:val="001F1DD1"/>
    <w:rsid w:val="001F3900"/>
    <w:rsid w:val="001F4E72"/>
    <w:rsid w:val="001F5934"/>
    <w:rsid w:val="001F5CE2"/>
    <w:rsid w:val="001F5DEB"/>
    <w:rsid w:val="001F64DB"/>
    <w:rsid w:val="001F69F9"/>
    <w:rsid w:val="001F6A83"/>
    <w:rsid w:val="002005C8"/>
    <w:rsid w:val="00200B0F"/>
    <w:rsid w:val="00200BA6"/>
    <w:rsid w:val="00200E06"/>
    <w:rsid w:val="00201102"/>
    <w:rsid w:val="00201635"/>
    <w:rsid w:val="0020198E"/>
    <w:rsid w:val="00201FBA"/>
    <w:rsid w:val="00203299"/>
    <w:rsid w:val="002039E3"/>
    <w:rsid w:val="00203ADD"/>
    <w:rsid w:val="00204818"/>
    <w:rsid w:val="0020571D"/>
    <w:rsid w:val="00205A3C"/>
    <w:rsid w:val="00205AFB"/>
    <w:rsid w:val="0020614C"/>
    <w:rsid w:val="0020649C"/>
    <w:rsid w:val="002068A1"/>
    <w:rsid w:val="002103F3"/>
    <w:rsid w:val="002103FD"/>
    <w:rsid w:val="0021055B"/>
    <w:rsid w:val="002108FF"/>
    <w:rsid w:val="002109EC"/>
    <w:rsid w:val="002110A5"/>
    <w:rsid w:val="00211A90"/>
    <w:rsid w:val="00211B40"/>
    <w:rsid w:val="00211F51"/>
    <w:rsid w:val="00212039"/>
    <w:rsid w:val="00212678"/>
    <w:rsid w:val="00212750"/>
    <w:rsid w:val="0021297B"/>
    <w:rsid w:val="0021320C"/>
    <w:rsid w:val="00214377"/>
    <w:rsid w:val="00214744"/>
    <w:rsid w:val="00214A90"/>
    <w:rsid w:val="00214F5A"/>
    <w:rsid w:val="002150DF"/>
    <w:rsid w:val="002155A5"/>
    <w:rsid w:val="0021570A"/>
    <w:rsid w:val="0021583D"/>
    <w:rsid w:val="00215AC9"/>
    <w:rsid w:val="00215C9A"/>
    <w:rsid w:val="00216B48"/>
    <w:rsid w:val="00216B6C"/>
    <w:rsid w:val="00216CDA"/>
    <w:rsid w:val="0021748D"/>
    <w:rsid w:val="00217B05"/>
    <w:rsid w:val="00217CFD"/>
    <w:rsid w:val="002200F8"/>
    <w:rsid w:val="00221011"/>
    <w:rsid w:val="0022141A"/>
    <w:rsid w:val="0022248C"/>
    <w:rsid w:val="00222538"/>
    <w:rsid w:val="00222D3F"/>
    <w:rsid w:val="00222E72"/>
    <w:rsid w:val="00222F30"/>
    <w:rsid w:val="00223F79"/>
    <w:rsid w:val="0022422F"/>
    <w:rsid w:val="00224717"/>
    <w:rsid w:val="002247A7"/>
    <w:rsid w:val="00224D94"/>
    <w:rsid w:val="00225281"/>
    <w:rsid w:val="00225321"/>
    <w:rsid w:val="002255A1"/>
    <w:rsid w:val="00226248"/>
    <w:rsid w:val="002267F0"/>
    <w:rsid w:val="0022706F"/>
    <w:rsid w:val="00230645"/>
    <w:rsid w:val="002307D4"/>
    <w:rsid w:val="00232AB9"/>
    <w:rsid w:val="00234740"/>
    <w:rsid w:val="00234C5C"/>
    <w:rsid w:val="00234F13"/>
    <w:rsid w:val="00235784"/>
    <w:rsid w:val="00235D6F"/>
    <w:rsid w:val="00236313"/>
    <w:rsid w:val="0023631C"/>
    <w:rsid w:val="00236829"/>
    <w:rsid w:val="002369E4"/>
    <w:rsid w:val="002372EF"/>
    <w:rsid w:val="00237625"/>
    <w:rsid w:val="002377F0"/>
    <w:rsid w:val="00237ABA"/>
    <w:rsid w:val="00237EBD"/>
    <w:rsid w:val="00240290"/>
    <w:rsid w:val="002403A5"/>
    <w:rsid w:val="002408B4"/>
    <w:rsid w:val="00240C53"/>
    <w:rsid w:val="00240E22"/>
    <w:rsid w:val="0024104E"/>
    <w:rsid w:val="0024110E"/>
    <w:rsid w:val="002411F2"/>
    <w:rsid w:val="0024126B"/>
    <w:rsid w:val="0024135C"/>
    <w:rsid w:val="0024159D"/>
    <w:rsid w:val="00243597"/>
    <w:rsid w:val="00243F66"/>
    <w:rsid w:val="00243FCB"/>
    <w:rsid w:val="00244CAD"/>
    <w:rsid w:val="002451B7"/>
    <w:rsid w:val="0024533A"/>
    <w:rsid w:val="002459BC"/>
    <w:rsid w:val="0024647D"/>
    <w:rsid w:val="002466F2"/>
    <w:rsid w:val="00247618"/>
    <w:rsid w:val="00247D0A"/>
    <w:rsid w:val="00250392"/>
    <w:rsid w:val="00250AF3"/>
    <w:rsid w:val="0025134A"/>
    <w:rsid w:val="0025179D"/>
    <w:rsid w:val="00251E1C"/>
    <w:rsid w:val="00252D44"/>
    <w:rsid w:val="002545A6"/>
    <w:rsid w:val="0025482F"/>
    <w:rsid w:val="00254DF6"/>
    <w:rsid w:val="002551FF"/>
    <w:rsid w:val="00255BA4"/>
    <w:rsid w:val="00255BCD"/>
    <w:rsid w:val="00255CE3"/>
    <w:rsid w:val="00255ED2"/>
    <w:rsid w:val="0025618B"/>
    <w:rsid w:val="0025709B"/>
    <w:rsid w:val="00257925"/>
    <w:rsid w:val="00257A33"/>
    <w:rsid w:val="00257A3C"/>
    <w:rsid w:val="00257B3E"/>
    <w:rsid w:val="00257BB3"/>
    <w:rsid w:val="002619F1"/>
    <w:rsid w:val="002620EA"/>
    <w:rsid w:val="00262E79"/>
    <w:rsid w:val="00263AAC"/>
    <w:rsid w:val="002645E2"/>
    <w:rsid w:val="0026497D"/>
    <w:rsid w:val="00265519"/>
    <w:rsid w:val="00266042"/>
    <w:rsid w:val="002660C1"/>
    <w:rsid w:val="0026695B"/>
    <w:rsid w:val="00266E2F"/>
    <w:rsid w:val="00266E8B"/>
    <w:rsid w:val="00267D81"/>
    <w:rsid w:val="002700A4"/>
    <w:rsid w:val="00270825"/>
    <w:rsid w:val="00270985"/>
    <w:rsid w:val="00270DC8"/>
    <w:rsid w:val="0027130C"/>
    <w:rsid w:val="002714BF"/>
    <w:rsid w:val="00272988"/>
    <w:rsid w:val="00272AE1"/>
    <w:rsid w:val="0027313F"/>
    <w:rsid w:val="00273B7B"/>
    <w:rsid w:val="00274694"/>
    <w:rsid w:val="002746C7"/>
    <w:rsid w:val="00275862"/>
    <w:rsid w:val="00275996"/>
    <w:rsid w:val="00275A45"/>
    <w:rsid w:val="00276046"/>
    <w:rsid w:val="00276638"/>
    <w:rsid w:val="002774FA"/>
    <w:rsid w:val="0027755B"/>
    <w:rsid w:val="0027757E"/>
    <w:rsid w:val="002801F3"/>
    <w:rsid w:val="00280717"/>
    <w:rsid w:val="00280A79"/>
    <w:rsid w:val="00280B4B"/>
    <w:rsid w:val="00280BEB"/>
    <w:rsid w:val="00281203"/>
    <w:rsid w:val="00281820"/>
    <w:rsid w:val="00281BFC"/>
    <w:rsid w:val="00282C20"/>
    <w:rsid w:val="00282D36"/>
    <w:rsid w:val="002836C6"/>
    <w:rsid w:val="002838B9"/>
    <w:rsid w:val="002839AF"/>
    <w:rsid w:val="00283C11"/>
    <w:rsid w:val="002843F8"/>
    <w:rsid w:val="00284793"/>
    <w:rsid w:val="00284A14"/>
    <w:rsid w:val="00285449"/>
    <w:rsid w:val="00285BD4"/>
    <w:rsid w:val="00286291"/>
    <w:rsid w:val="002873C8"/>
    <w:rsid w:val="00287DED"/>
    <w:rsid w:val="00290079"/>
    <w:rsid w:val="00291467"/>
    <w:rsid w:val="00291C83"/>
    <w:rsid w:val="00291D16"/>
    <w:rsid w:val="002924FE"/>
    <w:rsid w:val="00292F0E"/>
    <w:rsid w:val="00293A19"/>
    <w:rsid w:val="00293BDF"/>
    <w:rsid w:val="00293E86"/>
    <w:rsid w:val="0029467A"/>
    <w:rsid w:val="00294A4C"/>
    <w:rsid w:val="00294AF0"/>
    <w:rsid w:val="00294BB5"/>
    <w:rsid w:val="00295322"/>
    <w:rsid w:val="002954C1"/>
    <w:rsid w:val="00295CAD"/>
    <w:rsid w:val="00296773"/>
    <w:rsid w:val="002967C4"/>
    <w:rsid w:val="002974AF"/>
    <w:rsid w:val="002A00C9"/>
    <w:rsid w:val="002A069C"/>
    <w:rsid w:val="002A0742"/>
    <w:rsid w:val="002A0992"/>
    <w:rsid w:val="002A1EAE"/>
    <w:rsid w:val="002A2851"/>
    <w:rsid w:val="002A2D77"/>
    <w:rsid w:val="002A2DDA"/>
    <w:rsid w:val="002A32FC"/>
    <w:rsid w:val="002A3788"/>
    <w:rsid w:val="002A40C9"/>
    <w:rsid w:val="002A4DCC"/>
    <w:rsid w:val="002A4F2C"/>
    <w:rsid w:val="002A4FFC"/>
    <w:rsid w:val="002A53E3"/>
    <w:rsid w:val="002A581C"/>
    <w:rsid w:val="002A5A74"/>
    <w:rsid w:val="002A5CCB"/>
    <w:rsid w:val="002A5F6D"/>
    <w:rsid w:val="002A6978"/>
    <w:rsid w:val="002A7F4B"/>
    <w:rsid w:val="002B0831"/>
    <w:rsid w:val="002B1574"/>
    <w:rsid w:val="002B2317"/>
    <w:rsid w:val="002B239A"/>
    <w:rsid w:val="002B2D8C"/>
    <w:rsid w:val="002B36EE"/>
    <w:rsid w:val="002B3F88"/>
    <w:rsid w:val="002B4612"/>
    <w:rsid w:val="002B56C0"/>
    <w:rsid w:val="002B57CB"/>
    <w:rsid w:val="002B5C00"/>
    <w:rsid w:val="002B5C93"/>
    <w:rsid w:val="002B6099"/>
    <w:rsid w:val="002B66F8"/>
    <w:rsid w:val="002B6B46"/>
    <w:rsid w:val="002B6EF4"/>
    <w:rsid w:val="002B731B"/>
    <w:rsid w:val="002B777C"/>
    <w:rsid w:val="002B7DD8"/>
    <w:rsid w:val="002C0249"/>
    <w:rsid w:val="002C033D"/>
    <w:rsid w:val="002C045F"/>
    <w:rsid w:val="002C075C"/>
    <w:rsid w:val="002C0830"/>
    <w:rsid w:val="002C1091"/>
    <w:rsid w:val="002C128E"/>
    <w:rsid w:val="002C1628"/>
    <w:rsid w:val="002C1CE3"/>
    <w:rsid w:val="002C2527"/>
    <w:rsid w:val="002C26B8"/>
    <w:rsid w:val="002C280E"/>
    <w:rsid w:val="002C38A5"/>
    <w:rsid w:val="002C4023"/>
    <w:rsid w:val="002C4AD1"/>
    <w:rsid w:val="002C4C35"/>
    <w:rsid w:val="002C54B1"/>
    <w:rsid w:val="002C5A30"/>
    <w:rsid w:val="002C600E"/>
    <w:rsid w:val="002C6275"/>
    <w:rsid w:val="002C7510"/>
    <w:rsid w:val="002D01ED"/>
    <w:rsid w:val="002D029D"/>
    <w:rsid w:val="002D09EC"/>
    <w:rsid w:val="002D0AF7"/>
    <w:rsid w:val="002D1074"/>
    <w:rsid w:val="002D21C3"/>
    <w:rsid w:val="002D2B4F"/>
    <w:rsid w:val="002D2BA1"/>
    <w:rsid w:val="002D3A30"/>
    <w:rsid w:val="002D462F"/>
    <w:rsid w:val="002D476B"/>
    <w:rsid w:val="002D4B46"/>
    <w:rsid w:val="002D5A67"/>
    <w:rsid w:val="002D5B06"/>
    <w:rsid w:val="002D5E8E"/>
    <w:rsid w:val="002D6CAE"/>
    <w:rsid w:val="002D7D6B"/>
    <w:rsid w:val="002E1A08"/>
    <w:rsid w:val="002E1CAD"/>
    <w:rsid w:val="002E1EEF"/>
    <w:rsid w:val="002E229C"/>
    <w:rsid w:val="002E2390"/>
    <w:rsid w:val="002E3642"/>
    <w:rsid w:val="002E3EA9"/>
    <w:rsid w:val="002E424C"/>
    <w:rsid w:val="002E43F4"/>
    <w:rsid w:val="002E5F1E"/>
    <w:rsid w:val="002E6B25"/>
    <w:rsid w:val="002E6CB6"/>
    <w:rsid w:val="002E720F"/>
    <w:rsid w:val="002E7867"/>
    <w:rsid w:val="002E7DFB"/>
    <w:rsid w:val="002F0257"/>
    <w:rsid w:val="002F02DE"/>
    <w:rsid w:val="002F1135"/>
    <w:rsid w:val="002F1A0B"/>
    <w:rsid w:val="002F1D98"/>
    <w:rsid w:val="002F3D97"/>
    <w:rsid w:val="002F3F3B"/>
    <w:rsid w:val="002F41A5"/>
    <w:rsid w:val="002F42CA"/>
    <w:rsid w:val="002F4866"/>
    <w:rsid w:val="002F495C"/>
    <w:rsid w:val="002F4F13"/>
    <w:rsid w:val="002F5026"/>
    <w:rsid w:val="002F5C2B"/>
    <w:rsid w:val="002F6000"/>
    <w:rsid w:val="002F6A25"/>
    <w:rsid w:val="002F6CBD"/>
    <w:rsid w:val="002F7678"/>
    <w:rsid w:val="00300542"/>
    <w:rsid w:val="00300E51"/>
    <w:rsid w:val="0030158E"/>
    <w:rsid w:val="00301C72"/>
    <w:rsid w:val="0030292C"/>
    <w:rsid w:val="003033D7"/>
    <w:rsid w:val="003036B6"/>
    <w:rsid w:val="0030380B"/>
    <w:rsid w:val="0030385D"/>
    <w:rsid w:val="00304033"/>
    <w:rsid w:val="003043DF"/>
    <w:rsid w:val="0030479D"/>
    <w:rsid w:val="003047C2"/>
    <w:rsid w:val="00305D89"/>
    <w:rsid w:val="00306325"/>
    <w:rsid w:val="003063D6"/>
    <w:rsid w:val="003064C1"/>
    <w:rsid w:val="003068FC"/>
    <w:rsid w:val="00306E23"/>
    <w:rsid w:val="00306FAD"/>
    <w:rsid w:val="0030724C"/>
    <w:rsid w:val="003077EC"/>
    <w:rsid w:val="00307A4A"/>
    <w:rsid w:val="00310190"/>
    <w:rsid w:val="0031029B"/>
    <w:rsid w:val="003102DC"/>
    <w:rsid w:val="003105FE"/>
    <w:rsid w:val="0031080E"/>
    <w:rsid w:val="00310C96"/>
    <w:rsid w:val="00310F44"/>
    <w:rsid w:val="00311C76"/>
    <w:rsid w:val="00311ECD"/>
    <w:rsid w:val="00312730"/>
    <w:rsid w:val="003128D0"/>
    <w:rsid w:val="00312A66"/>
    <w:rsid w:val="00313247"/>
    <w:rsid w:val="003136D2"/>
    <w:rsid w:val="003137CA"/>
    <w:rsid w:val="00313C53"/>
    <w:rsid w:val="00316158"/>
    <w:rsid w:val="0031630E"/>
    <w:rsid w:val="0031684C"/>
    <w:rsid w:val="0031692B"/>
    <w:rsid w:val="003169D4"/>
    <w:rsid w:val="00316A9F"/>
    <w:rsid w:val="00316B39"/>
    <w:rsid w:val="003175C1"/>
    <w:rsid w:val="00317B54"/>
    <w:rsid w:val="00317F01"/>
    <w:rsid w:val="00320768"/>
    <w:rsid w:val="00320BF6"/>
    <w:rsid w:val="00320D57"/>
    <w:rsid w:val="00320E7F"/>
    <w:rsid w:val="00321E37"/>
    <w:rsid w:val="0032230C"/>
    <w:rsid w:val="00322329"/>
    <w:rsid w:val="00322D52"/>
    <w:rsid w:val="00322FD7"/>
    <w:rsid w:val="00323664"/>
    <w:rsid w:val="00323A68"/>
    <w:rsid w:val="00323CD6"/>
    <w:rsid w:val="003243A0"/>
    <w:rsid w:val="00324537"/>
    <w:rsid w:val="00324583"/>
    <w:rsid w:val="00324630"/>
    <w:rsid w:val="00324E03"/>
    <w:rsid w:val="00325018"/>
    <w:rsid w:val="003251A3"/>
    <w:rsid w:val="00325698"/>
    <w:rsid w:val="00325CDC"/>
    <w:rsid w:val="00326283"/>
    <w:rsid w:val="00326332"/>
    <w:rsid w:val="003265FA"/>
    <w:rsid w:val="00327032"/>
    <w:rsid w:val="003271A6"/>
    <w:rsid w:val="00327361"/>
    <w:rsid w:val="0032787C"/>
    <w:rsid w:val="003279AB"/>
    <w:rsid w:val="00327CB3"/>
    <w:rsid w:val="0033075B"/>
    <w:rsid w:val="003307B4"/>
    <w:rsid w:val="003313ED"/>
    <w:rsid w:val="00332364"/>
    <w:rsid w:val="003328AE"/>
    <w:rsid w:val="00333159"/>
    <w:rsid w:val="00333738"/>
    <w:rsid w:val="00334403"/>
    <w:rsid w:val="003347EA"/>
    <w:rsid w:val="00334EEE"/>
    <w:rsid w:val="00335B90"/>
    <w:rsid w:val="003368E7"/>
    <w:rsid w:val="0033722C"/>
    <w:rsid w:val="0034041C"/>
    <w:rsid w:val="003406C6"/>
    <w:rsid w:val="0034087B"/>
    <w:rsid w:val="00340A7F"/>
    <w:rsid w:val="0034162B"/>
    <w:rsid w:val="00341870"/>
    <w:rsid w:val="00342603"/>
    <w:rsid w:val="00342AFC"/>
    <w:rsid w:val="003430EA"/>
    <w:rsid w:val="0034327B"/>
    <w:rsid w:val="003433FB"/>
    <w:rsid w:val="00343A52"/>
    <w:rsid w:val="00344871"/>
    <w:rsid w:val="00344900"/>
    <w:rsid w:val="00344C97"/>
    <w:rsid w:val="00345517"/>
    <w:rsid w:val="003455B3"/>
    <w:rsid w:val="0034598A"/>
    <w:rsid w:val="00345D77"/>
    <w:rsid w:val="00346019"/>
    <w:rsid w:val="003464BA"/>
    <w:rsid w:val="00346F3D"/>
    <w:rsid w:val="003474F2"/>
    <w:rsid w:val="00347793"/>
    <w:rsid w:val="003477BA"/>
    <w:rsid w:val="00347C0B"/>
    <w:rsid w:val="0035010A"/>
    <w:rsid w:val="003505A3"/>
    <w:rsid w:val="00350674"/>
    <w:rsid w:val="00350D0C"/>
    <w:rsid w:val="00351025"/>
    <w:rsid w:val="0035195D"/>
    <w:rsid w:val="00351BDF"/>
    <w:rsid w:val="00351C52"/>
    <w:rsid w:val="003522ED"/>
    <w:rsid w:val="00352B65"/>
    <w:rsid w:val="00354024"/>
    <w:rsid w:val="003543FD"/>
    <w:rsid w:val="003545E1"/>
    <w:rsid w:val="0035462A"/>
    <w:rsid w:val="00354BCE"/>
    <w:rsid w:val="00354EF3"/>
    <w:rsid w:val="00355E25"/>
    <w:rsid w:val="0035635E"/>
    <w:rsid w:val="0035679D"/>
    <w:rsid w:val="00356C16"/>
    <w:rsid w:val="00357310"/>
    <w:rsid w:val="00357730"/>
    <w:rsid w:val="00357D19"/>
    <w:rsid w:val="003600AC"/>
    <w:rsid w:val="00361053"/>
    <w:rsid w:val="0036130C"/>
    <w:rsid w:val="003613F0"/>
    <w:rsid w:val="00361FE9"/>
    <w:rsid w:val="003631C3"/>
    <w:rsid w:val="00363322"/>
    <w:rsid w:val="00363CB4"/>
    <w:rsid w:val="00364162"/>
    <w:rsid w:val="003643AC"/>
    <w:rsid w:val="0036628E"/>
    <w:rsid w:val="00366312"/>
    <w:rsid w:val="00366B6B"/>
    <w:rsid w:val="0036764E"/>
    <w:rsid w:val="003677C3"/>
    <w:rsid w:val="00367986"/>
    <w:rsid w:val="0037042C"/>
    <w:rsid w:val="0037057F"/>
    <w:rsid w:val="0037090B"/>
    <w:rsid w:val="00370A00"/>
    <w:rsid w:val="003721CB"/>
    <w:rsid w:val="00372440"/>
    <w:rsid w:val="00372446"/>
    <w:rsid w:val="003734C5"/>
    <w:rsid w:val="00373966"/>
    <w:rsid w:val="003744AF"/>
    <w:rsid w:val="00375459"/>
    <w:rsid w:val="003759CD"/>
    <w:rsid w:val="00375A73"/>
    <w:rsid w:val="00375E4D"/>
    <w:rsid w:val="003761A3"/>
    <w:rsid w:val="00376627"/>
    <w:rsid w:val="00376978"/>
    <w:rsid w:val="00376D57"/>
    <w:rsid w:val="00377408"/>
    <w:rsid w:val="0038002F"/>
    <w:rsid w:val="00380A79"/>
    <w:rsid w:val="00380D70"/>
    <w:rsid w:val="00380F15"/>
    <w:rsid w:val="003810A6"/>
    <w:rsid w:val="00381290"/>
    <w:rsid w:val="0038158F"/>
    <w:rsid w:val="0038182D"/>
    <w:rsid w:val="00381D17"/>
    <w:rsid w:val="003842BE"/>
    <w:rsid w:val="003844FE"/>
    <w:rsid w:val="00384A54"/>
    <w:rsid w:val="0038502D"/>
    <w:rsid w:val="003850E7"/>
    <w:rsid w:val="00385811"/>
    <w:rsid w:val="00385AFC"/>
    <w:rsid w:val="00385DE0"/>
    <w:rsid w:val="003865D6"/>
    <w:rsid w:val="003865F8"/>
    <w:rsid w:val="00386A6F"/>
    <w:rsid w:val="003873DC"/>
    <w:rsid w:val="00387800"/>
    <w:rsid w:val="0038785B"/>
    <w:rsid w:val="00387E5F"/>
    <w:rsid w:val="00390745"/>
    <w:rsid w:val="0039182A"/>
    <w:rsid w:val="00392291"/>
    <w:rsid w:val="00392EF0"/>
    <w:rsid w:val="003939E6"/>
    <w:rsid w:val="00394E3A"/>
    <w:rsid w:val="00395A27"/>
    <w:rsid w:val="0039607D"/>
    <w:rsid w:val="003965D5"/>
    <w:rsid w:val="00396C6C"/>
    <w:rsid w:val="00396F8F"/>
    <w:rsid w:val="00397AEF"/>
    <w:rsid w:val="00397C59"/>
    <w:rsid w:val="003A139B"/>
    <w:rsid w:val="003A1870"/>
    <w:rsid w:val="003A1B8D"/>
    <w:rsid w:val="003A1FAB"/>
    <w:rsid w:val="003A2441"/>
    <w:rsid w:val="003A2D15"/>
    <w:rsid w:val="003A2D93"/>
    <w:rsid w:val="003A2E59"/>
    <w:rsid w:val="003A2E6B"/>
    <w:rsid w:val="003A3026"/>
    <w:rsid w:val="003A33A3"/>
    <w:rsid w:val="003A3DCE"/>
    <w:rsid w:val="003A48BE"/>
    <w:rsid w:val="003A4C68"/>
    <w:rsid w:val="003A4FD1"/>
    <w:rsid w:val="003A54C8"/>
    <w:rsid w:val="003A5A37"/>
    <w:rsid w:val="003A6246"/>
    <w:rsid w:val="003A6690"/>
    <w:rsid w:val="003A6AFF"/>
    <w:rsid w:val="003A7B47"/>
    <w:rsid w:val="003B0418"/>
    <w:rsid w:val="003B063D"/>
    <w:rsid w:val="003B165B"/>
    <w:rsid w:val="003B1E6B"/>
    <w:rsid w:val="003B205B"/>
    <w:rsid w:val="003B2D3F"/>
    <w:rsid w:val="003B43AA"/>
    <w:rsid w:val="003B4BE1"/>
    <w:rsid w:val="003B4D3D"/>
    <w:rsid w:val="003B5936"/>
    <w:rsid w:val="003B5C14"/>
    <w:rsid w:val="003B6025"/>
    <w:rsid w:val="003B62F7"/>
    <w:rsid w:val="003B655D"/>
    <w:rsid w:val="003B6B4A"/>
    <w:rsid w:val="003B6CA7"/>
    <w:rsid w:val="003B7AB0"/>
    <w:rsid w:val="003B7F4F"/>
    <w:rsid w:val="003C02C6"/>
    <w:rsid w:val="003C0428"/>
    <w:rsid w:val="003C05A9"/>
    <w:rsid w:val="003C0E26"/>
    <w:rsid w:val="003C285A"/>
    <w:rsid w:val="003C28D7"/>
    <w:rsid w:val="003C30B0"/>
    <w:rsid w:val="003C30F4"/>
    <w:rsid w:val="003C34BF"/>
    <w:rsid w:val="003C36B5"/>
    <w:rsid w:val="003C40C8"/>
    <w:rsid w:val="003C4A5D"/>
    <w:rsid w:val="003C5A4C"/>
    <w:rsid w:val="003C5AA0"/>
    <w:rsid w:val="003C634C"/>
    <w:rsid w:val="003C670A"/>
    <w:rsid w:val="003C7051"/>
    <w:rsid w:val="003C7A62"/>
    <w:rsid w:val="003C7BAF"/>
    <w:rsid w:val="003D03BB"/>
    <w:rsid w:val="003D0CA1"/>
    <w:rsid w:val="003D0CB5"/>
    <w:rsid w:val="003D129B"/>
    <w:rsid w:val="003D1C4F"/>
    <w:rsid w:val="003D2698"/>
    <w:rsid w:val="003D2820"/>
    <w:rsid w:val="003D3134"/>
    <w:rsid w:val="003D31A8"/>
    <w:rsid w:val="003D4A4E"/>
    <w:rsid w:val="003D4B67"/>
    <w:rsid w:val="003D4D29"/>
    <w:rsid w:val="003D4F5F"/>
    <w:rsid w:val="003D5061"/>
    <w:rsid w:val="003D526F"/>
    <w:rsid w:val="003D5F60"/>
    <w:rsid w:val="003D6964"/>
    <w:rsid w:val="003E0D0D"/>
    <w:rsid w:val="003E1888"/>
    <w:rsid w:val="003E3827"/>
    <w:rsid w:val="003E39BD"/>
    <w:rsid w:val="003E3E59"/>
    <w:rsid w:val="003E4826"/>
    <w:rsid w:val="003E55DE"/>
    <w:rsid w:val="003E6754"/>
    <w:rsid w:val="003E6B0C"/>
    <w:rsid w:val="003E72B5"/>
    <w:rsid w:val="003F0747"/>
    <w:rsid w:val="003F0DBB"/>
    <w:rsid w:val="003F1322"/>
    <w:rsid w:val="003F139A"/>
    <w:rsid w:val="003F170D"/>
    <w:rsid w:val="003F2A95"/>
    <w:rsid w:val="003F3027"/>
    <w:rsid w:val="003F3440"/>
    <w:rsid w:val="003F3565"/>
    <w:rsid w:val="003F3A28"/>
    <w:rsid w:val="003F421E"/>
    <w:rsid w:val="003F4312"/>
    <w:rsid w:val="003F4DCF"/>
    <w:rsid w:val="003F5AFE"/>
    <w:rsid w:val="003F64CF"/>
    <w:rsid w:val="003F73E2"/>
    <w:rsid w:val="003F77BE"/>
    <w:rsid w:val="003F793B"/>
    <w:rsid w:val="003F79B8"/>
    <w:rsid w:val="003F7A53"/>
    <w:rsid w:val="00400425"/>
    <w:rsid w:val="004005D7"/>
    <w:rsid w:val="00400E80"/>
    <w:rsid w:val="004011C7"/>
    <w:rsid w:val="004014B4"/>
    <w:rsid w:val="00402066"/>
    <w:rsid w:val="0040212F"/>
    <w:rsid w:val="0040268A"/>
    <w:rsid w:val="00402DD3"/>
    <w:rsid w:val="004033B9"/>
    <w:rsid w:val="00406E75"/>
    <w:rsid w:val="00406FB4"/>
    <w:rsid w:val="0040763F"/>
    <w:rsid w:val="00407E51"/>
    <w:rsid w:val="0041034F"/>
    <w:rsid w:val="00410A52"/>
    <w:rsid w:val="00411260"/>
    <w:rsid w:val="00411E15"/>
    <w:rsid w:val="00412396"/>
    <w:rsid w:val="00412662"/>
    <w:rsid w:val="00412A2F"/>
    <w:rsid w:val="00412FEC"/>
    <w:rsid w:val="00413C21"/>
    <w:rsid w:val="00414DC2"/>
    <w:rsid w:val="004153F1"/>
    <w:rsid w:val="00415A86"/>
    <w:rsid w:val="00415B72"/>
    <w:rsid w:val="00415BA3"/>
    <w:rsid w:val="0041700C"/>
    <w:rsid w:val="00417479"/>
    <w:rsid w:val="004209D5"/>
    <w:rsid w:val="00420B64"/>
    <w:rsid w:val="00421AC1"/>
    <w:rsid w:val="00422386"/>
    <w:rsid w:val="00422C20"/>
    <w:rsid w:val="00422F58"/>
    <w:rsid w:val="004231C7"/>
    <w:rsid w:val="004232EB"/>
    <w:rsid w:val="0042494C"/>
    <w:rsid w:val="00424C34"/>
    <w:rsid w:val="00425061"/>
    <w:rsid w:val="004256BC"/>
    <w:rsid w:val="00426543"/>
    <w:rsid w:val="00426825"/>
    <w:rsid w:val="0042726A"/>
    <w:rsid w:val="00430677"/>
    <w:rsid w:val="00430AD2"/>
    <w:rsid w:val="00430FAA"/>
    <w:rsid w:val="004311DE"/>
    <w:rsid w:val="00431590"/>
    <w:rsid w:val="00431E8E"/>
    <w:rsid w:val="00432136"/>
    <w:rsid w:val="00432491"/>
    <w:rsid w:val="004324AE"/>
    <w:rsid w:val="0043256E"/>
    <w:rsid w:val="00433D6A"/>
    <w:rsid w:val="00434C07"/>
    <w:rsid w:val="00434D7F"/>
    <w:rsid w:val="0043526A"/>
    <w:rsid w:val="004352C4"/>
    <w:rsid w:val="00435BA7"/>
    <w:rsid w:val="00435BB3"/>
    <w:rsid w:val="00436322"/>
    <w:rsid w:val="00436C15"/>
    <w:rsid w:val="00436D7F"/>
    <w:rsid w:val="00437785"/>
    <w:rsid w:val="00437EE7"/>
    <w:rsid w:val="00440259"/>
    <w:rsid w:val="00440D3F"/>
    <w:rsid w:val="0044127F"/>
    <w:rsid w:val="004422EE"/>
    <w:rsid w:val="00443022"/>
    <w:rsid w:val="0044339D"/>
    <w:rsid w:val="00443561"/>
    <w:rsid w:val="0044420B"/>
    <w:rsid w:val="00444BF0"/>
    <w:rsid w:val="004452A6"/>
    <w:rsid w:val="00445C88"/>
    <w:rsid w:val="00445D59"/>
    <w:rsid w:val="00445EE5"/>
    <w:rsid w:val="00446AED"/>
    <w:rsid w:val="00446C19"/>
    <w:rsid w:val="004479DB"/>
    <w:rsid w:val="00451467"/>
    <w:rsid w:val="0045181A"/>
    <w:rsid w:val="00451890"/>
    <w:rsid w:val="00451EE9"/>
    <w:rsid w:val="0045206A"/>
    <w:rsid w:val="00452860"/>
    <w:rsid w:val="00452D08"/>
    <w:rsid w:val="004532CA"/>
    <w:rsid w:val="00453477"/>
    <w:rsid w:val="00453727"/>
    <w:rsid w:val="004538B2"/>
    <w:rsid w:val="00454854"/>
    <w:rsid w:val="00456158"/>
    <w:rsid w:val="004562B6"/>
    <w:rsid w:val="00456DB8"/>
    <w:rsid w:val="00457370"/>
    <w:rsid w:val="00457C56"/>
    <w:rsid w:val="00460394"/>
    <w:rsid w:val="00460ADE"/>
    <w:rsid w:val="00460CE2"/>
    <w:rsid w:val="004615A1"/>
    <w:rsid w:val="00461824"/>
    <w:rsid w:val="0046199F"/>
    <w:rsid w:val="00461A68"/>
    <w:rsid w:val="00461FE5"/>
    <w:rsid w:val="00462323"/>
    <w:rsid w:val="004626C0"/>
    <w:rsid w:val="004628C5"/>
    <w:rsid w:val="0046348B"/>
    <w:rsid w:val="00463DE4"/>
    <w:rsid w:val="0046489B"/>
    <w:rsid w:val="00464E03"/>
    <w:rsid w:val="004653EF"/>
    <w:rsid w:val="00465583"/>
    <w:rsid w:val="004659EB"/>
    <w:rsid w:val="00465C49"/>
    <w:rsid w:val="00466400"/>
    <w:rsid w:val="00466569"/>
    <w:rsid w:val="004666CE"/>
    <w:rsid w:val="004669FF"/>
    <w:rsid w:val="00466B76"/>
    <w:rsid w:val="00467663"/>
    <w:rsid w:val="00470008"/>
    <w:rsid w:val="0047044B"/>
    <w:rsid w:val="00470CE9"/>
    <w:rsid w:val="00470D29"/>
    <w:rsid w:val="00472520"/>
    <w:rsid w:val="0047255F"/>
    <w:rsid w:val="00472F2A"/>
    <w:rsid w:val="00473BEA"/>
    <w:rsid w:val="00473E3B"/>
    <w:rsid w:val="004742FC"/>
    <w:rsid w:val="00474D46"/>
    <w:rsid w:val="00474E32"/>
    <w:rsid w:val="004756EE"/>
    <w:rsid w:val="00475AC5"/>
    <w:rsid w:val="00475F79"/>
    <w:rsid w:val="004763E5"/>
    <w:rsid w:val="00477344"/>
    <w:rsid w:val="00477AA6"/>
    <w:rsid w:val="00477BEB"/>
    <w:rsid w:val="00477CF5"/>
    <w:rsid w:val="00480939"/>
    <w:rsid w:val="004816A4"/>
    <w:rsid w:val="0048188C"/>
    <w:rsid w:val="00481C46"/>
    <w:rsid w:val="00482517"/>
    <w:rsid w:val="004832ED"/>
    <w:rsid w:val="004838BB"/>
    <w:rsid w:val="00483A22"/>
    <w:rsid w:val="0048527B"/>
    <w:rsid w:val="00485585"/>
    <w:rsid w:val="00485942"/>
    <w:rsid w:val="0048606C"/>
    <w:rsid w:val="0048639F"/>
    <w:rsid w:val="00486499"/>
    <w:rsid w:val="0048656D"/>
    <w:rsid w:val="0048662C"/>
    <w:rsid w:val="00486ADD"/>
    <w:rsid w:val="00487021"/>
    <w:rsid w:val="00487BF1"/>
    <w:rsid w:val="00490359"/>
    <w:rsid w:val="0049123D"/>
    <w:rsid w:val="004913C4"/>
    <w:rsid w:val="004915B6"/>
    <w:rsid w:val="00491FDA"/>
    <w:rsid w:val="00492AE9"/>
    <w:rsid w:val="0049344D"/>
    <w:rsid w:val="004935E9"/>
    <w:rsid w:val="00493802"/>
    <w:rsid w:val="00493CA4"/>
    <w:rsid w:val="00493D0E"/>
    <w:rsid w:val="004942DC"/>
    <w:rsid w:val="00494553"/>
    <w:rsid w:val="004946BC"/>
    <w:rsid w:val="00494ADE"/>
    <w:rsid w:val="0049596D"/>
    <w:rsid w:val="004963A5"/>
    <w:rsid w:val="004963D2"/>
    <w:rsid w:val="004963F5"/>
    <w:rsid w:val="004964DA"/>
    <w:rsid w:val="004A0DCD"/>
    <w:rsid w:val="004A0EDA"/>
    <w:rsid w:val="004A105B"/>
    <w:rsid w:val="004A1947"/>
    <w:rsid w:val="004A20C0"/>
    <w:rsid w:val="004A251D"/>
    <w:rsid w:val="004A290F"/>
    <w:rsid w:val="004A29BE"/>
    <w:rsid w:val="004A2C85"/>
    <w:rsid w:val="004A2EA1"/>
    <w:rsid w:val="004A2EDB"/>
    <w:rsid w:val="004A3486"/>
    <w:rsid w:val="004A3B4F"/>
    <w:rsid w:val="004A4A16"/>
    <w:rsid w:val="004A4C69"/>
    <w:rsid w:val="004A4CD2"/>
    <w:rsid w:val="004A4EBD"/>
    <w:rsid w:val="004A5889"/>
    <w:rsid w:val="004A5968"/>
    <w:rsid w:val="004A5FD9"/>
    <w:rsid w:val="004A6306"/>
    <w:rsid w:val="004A688E"/>
    <w:rsid w:val="004A6D3A"/>
    <w:rsid w:val="004A7825"/>
    <w:rsid w:val="004A7D65"/>
    <w:rsid w:val="004A7D80"/>
    <w:rsid w:val="004B01F2"/>
    <w:rsid w:val="004B0455"/>
    <w:rsid w:val="004B0EC0"/>
    <w:rsid w:val="004B1217"/>
    <w:rsid w:val="004B1FA2"/>
    <w:rsid w:val="004B240B"/>
    <w:rsid w:val="004B282C"/>
    <w:rsid w:val="004B3168"/>
    <w:rsid w:val="004B35E9"/>
    <w:rsid w:val="004B37E8"/>
    <w:rsid w:val="004B3B44"/>
    <w:rsid w:val="004B3BD5"/>
    <w:rsid w:val="004B3CE7"/>
    <w:rsid w:val="004B437B"/>
    <w:rsid w:val="004B56A5"/>
    <w:rsid w:val="004B56E0"/>
    <w:rsid w:val="004B617E"/>
    <w:rsid w:val="004B6492"/>
    <w:rsid w:val="004B6507"/>
    <w:rsid w:val="004C00F1"/>
    <w:rsid w:val="004C0225"/>
    <w:rsid w:val="004C03D4"/>
    <w:rsid w:val="004C04DE"/>
    <w:rsid w:val="004C06A1"/>
    <w:rsid w:val="004C06CA"/>
    <w:rsid w:val="004C08A4"/>
    <w:rsid w:val="004C0FF1"/>
    <w:rsid w:val="004C1589"/>
    <w:rsid w:val="004C1B15"/>
    <w:rsid w:val="004C1B59"/>
    <w:rsid w:val="004C1E41"/>
    <w:rsid w:val="004C23CB"/>
    <w:rsid w:val="004C298D"/>
    <w:rsid w:val="004C3D46"/>
    <w:rsid w:val="004C467D"/>
    <w:rsid w:val="004C4AE3"/>
    <w:rsid w:val="004C4C50"/>
    <w:rsid w:val="004C4EE5"/>
    <w:rsid w:val="004C6323"/>
    <w:rsid w:val="004C6883"/>
    <w:rsid w:val="004C73AC"/>
    <w:rsid w:val="004C7C02"/>
    <w:rsid w:val="004D014B"/>
    <w:rsid w:val="004D0E77"/>
    <w:rsid w:val="004D1830"/>
    <w:rsid w:val="004D1EAE"/>
    <w:rsid w:val="004D2103"/>
    <w:rsid w:val="004D2721"/>
    <w:rsid w:val="004D30EF"/>
    <w:rsid w:val="004D3185"/>
    <w:rsid w:val="004D39EB"/>
    <w:rsid w:val="004D3B47"/>
    <w:rsid w:val="004D4F82"/>
    <w:rsid w:val="004D54B1"/>
    <w:rsid w:val="004D59A7"/>
    <w:rsid w:val="004D7272"/>
    <w:rsid w:val="004D755A"/>
    <w:rsid w:val="004D767E"/>
    <w:rsid w:val="004D788C"/>
    <w:rsid w:val="004D7910"/>
    <w:rsid w:val="004E0E94"/>
    <w:rsid w:val="004E19E7"/>
    <w:rsid w:val="004E1F72"/>
    <w:rsid w:val="004E22C7"/>
    <w:rsid w:val="004E23CD"/>
    <w:rsid w:val="004E23E8"/>
    <w:rsid w:val="004E2783"/>
    <w:rsid w:val="004E419B"/>
    <w:rsid w:val="004E4770"/>
    <w:rsid w:val="004E51BA"/>
    <w:rsid w:val="004E5947"/>
    <w:rsid w:val="004E5C52"/>
    <w:rsid w:val="004E5C92"/>
    <w:rsid w:val="004E602B"/>
    <w:rsid w:val="004E6C41"/>
    <w:rsid w:val="004E7226"/>
    <w:rsid w:val="004E78D5"/>
    <w:rsid w:val="004F005E"/>
    <w:rsid w:val="004F0640"/>
    <w:rsid w:val="004F0787"/>
    <w:rsid w:val="004F0B63"/>
    <w:rsid w:val="004F1230"/>
    <w:rsid w:val="004F1478"/>
    <w:rsid w:val="004F16BA"/>
    <w:rsid w:val="004F1DA5"/>
    <w:rsid w:val="004F1E20"/>
    <w:rsid w:val="004F2054"/>
    <w:rsid w:val="004F29D5"/>
    <w:rsid w:val="004F2D4C"/>
    <w:rsid w:val="004F31FC"/>
    <w:rsid w:val="004F337A"/>
    <w:rsid w:val="004F385A"/>
    <w:rsid w:val="004F390D"/>
    <w:rsid w:val="004F397D"/>
    <w:rsid w:val="004F421B"/>
    <w:rsid w:val="004F4233"/>
    <w:rsid w:val="004F4A49"/>
    <w:rsid w:val="004F4F7D"/>
    <w:rsid w:val="004F5892"/>
    <w:rsid w:val="004F5F73"/>
    <w:rsid w:val="004F76E3"/>
    <w:rsid w:val="0050044D"/>
    <w:rsid w:val="00500894"/>
    <w:rsid w:val="005008E0"/>
    <w:rsid w:val="00500EAC"/>
    <w:rsid w:val="0050145A"/>
    <w:rsid w:val="00501B5C"/>
    <w:rsid w:val="00501F4D"/>
    <w:rsid w:val="005021CD"/>
    <w:rsid w:val="005023ED"/>
    <w:rsid w:val="00502CC1"/>
    <w:rsid w:val="00503657"/>
    <w:rsid w:val="00503B19"/>
    <w:rsid w:val="005041FF"/>
    <w:rsid w:val="00504B30"/>
    <w:rsid w:val="005053FE"/>
    <w:rsid w:val="00505796"/>
    <w:rsid w:val="00505914"/>
    <w:rsid w:val="0050661F"/>
    <w:rsid w:val="005070E6"/>
    <w:rsid w:val="005105B3"/>
    <w:rsid w:val="0051142B"/>
    <w:rsid w:val="005128CC"/>
    <w:rsid w:val="00512AA4"/>
    <w:rsid w:val="00512EFA"/>
    <w:rsid w:val="005137F9"/>
    <w:rsid w:val="00513A04"/>
    <w:rsid w:val="00513A56"/>
    <w:rsid w:val="00513CCF"/>
    <w:rsid w:val="00513E09"/>
    <w:rsid w:val="00513F6B"/>
    <w:rsid w:val="005141C5"/>
    <w:rsid w:val="005142C6"/>
    <w:rsid w:val="0051441A"/>
    <w:rsid w:val="0051522E"/>
    <w:rsid w:val="00515344"/>
    <w:rsid w:val="0051536C"/>
    <w:rsid w:val="00515680"/>
    <w:rsid w:val="0051583C"/>
    <w:rsid w:val="00515ED5"/>
    <w:rsid w:val="00516029"/>
    <w:rsid w:val="0051647F"/>
    <w:rsid w:val="00516B5D"/>
    <w:rsid w:val="0051708B"/>
    <w:rsid w:val="0051719C"/>
    <w:rsid w:val="005171CC"/>
    <w:rsid w:val="005171DF"/>
    <w:rsid w:val="005178E4"/>
    <w:rsid w:val="00517C56"/>
    <w:rsid w:val="00517CA2"/>
    <w:rsid w:val="00520824"/>
    <w:rsid w:val="00520D4D"/>
    <w:rsid w:val="00521530"/>
    <w:rsid w:val="005215A9"/>
    <w:rsid w:val="005217C4"/>
    <w:rsid w:val="00521A02"/>
    <w:rsid w:val="00521D67"/>
    <w:rsid w:val="005230AC"/>
    <w:rsid w:val="005250BD"/>
    <w:rsid w:val="0052518F"/>
    <w:rsid w:val="00525305"/>
    <w:rsid w:val="005256A7"/>
    <w:rsid w:val="005261F0"/>
    <w:rsid w:val="00526AA8"/>
    <w:rsid w:val="00526E83"/>
    <w:rsid w:val="00531ABE"/>
    <w:rsid w:val="00531D0F"/>
    <w:rsid w:val="00531E64"/>
    <w:rsid w:val="00531ECD"/>
    <w:rsid w:val="0053273E"/>
    <w:rsid w:val="00532D31"/>
    <w:rsid w:val="00532FD4"/>
    <w:rsid w:val="005330DA"/>
    <w:rsid w:val="005335A2"/>
    <w:rsid w:val="00534BBF"/>
    <w:rsid w:val="0053535F"/>
    <w:rsid w:val="00535A07"/>
    <w:rsid w:val="00535B2E"/>
    <w:rsid w:val="00536294"/>
    <w:rsid w:val="00536432"/>
    <w:rsid w:val="00536435"/>
    <w:rsid w:val="00537095"/>
    <w:rsid w:val="0053745B"/>
    <w:rsid w:val="005375D6"/>
    <w:rsid w:val="00537741"/>
    <w:rsid w:val="005377B0"/>
    <w:rsid w:val="0053795F"/>
    <w:rsid w:val="005405C9"/>
    <w:rsid w:val="005408EF"/>
    <w:rsid w:val="00540C6B"/>
    <w:rsid w:val="00540E86"/>
    <w:rsid w:val="0054235D"/>
    <w:rsid w:val="0054255E"/>
    <w:rsid w:val="00543B73"/>
    <w:rsid w:val="00543CBD"/>
    <w:rsid w:val="00543F07"/>
    <w:rsid w:val="005441DA"/>
    <w:rsid w:val="005444CB"/>
    <w:rsid w:val="005454C7"/>
    <w:rsid w:val="00545FB7"/>
    <w:rsid w:val="00546099"/>
    <w:rsid w:val="005460A4"/>
    <w:rsid w:val="00546362"/>
    <w:rsid w:val="00547BEF"/>
    <w:rsid w:val="00547E37"/>
    <w:rsid w:val="00547F8A"/>
    <w:rsid w:val="00550087"/>
    <w:rsid w:val="00550499"/>
    <w:rsid w:val="00550733"/>
    <w:rsid w:val="00551919"/>
    <w:rsid w:val="00551931"/>
    <w:rsid w:val="00552357"/>
    <w:rsid w:val="00552683"/>
    <w:rsid w:val="0055352B"/>
    <w:rsid w:val="00553649"/>
    <w:rsid w:val="005536BB"/>
    <w:rsid w:val="0055377C"/>
    <w:rsid w:val="0055429C"/>
    <w:rsid w:val="005542EC"/>
    <w:rsid w:val="00554613"/>
    <w:rsid w:val="00554A92"/>
    <w:rsid w:val="00554E94"/>
    <w:rsid w:val="00555128"/>
    <w:rsid w:val="005557F9"/>
    <w:rsid w:val="005558E3"/>
    <w:rsid w:val="00555BEE"/>
    <w:rsid w:val="00555C42"/>
    <w:rsid w:val="00556060"/>
    <w:rsid w:val="005569A5"/>
    <w:rsid w:val="00556B7D"/>
    <w:rsid w:val="00556D6E"/>
    <w:rsid w:val="00556E73"/>
    <w:rsid w:val="00557137"/>
    <w:rsid w:val="0055727C"/>
    <w:rsid w:val="00557337"/>
    <w:rsid w:val="00557FED"/>
    <w:rsid w:val="005604A0"/>
    <w:rsid w:val="00560BAA"/>
    <w:rsid w:val="00560CB9"/>
    <w:rsid w:val="00561AE3"/>
    <w:rsid w:val="00561BA1"/>
    <w:rsid w:val="00561C39"/>
    <w:rsid w:val="00561F70"/>
    <w:rsid w:val="00563008"/>
    <w:rsid w:val="005639E0"/>
    <w:rsid w:val="00563C9C"/>
    <w:rsid w:val="00564B3E"/>
    <w:rsid w:val="00565538"/>
    <w:rsid w:val="00565579"/>
    <w:rsid w:val="0056590F"/>
    <w:rsid w:val="00565E80"/>
    <w:rsid w:val="00566244"/>
    <w:rsid w:val="005665A7"/>
    <w:rsid w:val="005665AB"/>
    <w:rsid w:val="00566745"/>
    <w:rsid w:val="00566C69"/>
    <w:rsid w:val="005672A7"/>
    <w:rsid w:val="005675CA"/>
    <w:rsid w:val="00567B39"/>
    <w:rsid w:val="00570C85"/>
    <w:rsid w:val="00570C91"/>
    <w:rsid w:val="005710B3"/>
    <w:rsid w:val="00571197"/>
    <w:rsid w:val="00571B14"/>
    <w:rsid w:val="00572959"/>
    <w:rsid w:val="00572B8B"/>
    <w:rsid w:val="00572FCD"/>
    <w:rsid w:val="005734C6"/>
    <w:rsid w:val="0057385F"/>
    <w:rsid w:val="00573D6B"/>
    <w:rsid w:val="00573FA1"/>
    <w:rsid w:val="005749FD"/>
    <w:rsid w:val="00574E1C"/>
    <w:rsid w:val="0057562A"/>
    <w:rsid w:val="00575E98"/>
    <w:rsid w:val="00576949"/>
    <w:rsid w:val="00576BA4"/>
    <w:rsid w:val="00576DC3"/>
    <w:rsid w:val="00576FA0"/>
    <w:rsid w:val="005772C2"/>
    <w:rsid w:val="00577743"/>
    <w:rsid w:val="005803CB"/>
    <w:rsid w:val="005806D5"/>
    <w:rsid w:val="00580777"/>
    <w:rsid w:val="00580984"/>
    <w:rsid w:val="00580EB6"/>
    <w:rsid w:val="0058118E"/>
    <w:rsid w:val="0058195F"/>
    <w:rsid w:val="00581B1C"/>
    <w:rsid w:val="00581B27"/>
    <w:rsid w:val="00581B51"/>
    <w:rsid w:val="005822E1"/>
    <w:rsid w:val="00582C58"/>
    <w:rsid w:val="005835B0"/>
    <w:rsid w:val="00585297"/>
    <w:rsid w:val="00585317"/>
    <w:rsid w:val="0058584E"/>
    <w:rsid w:val="00585BAE"/>
    <w:rsid w:val="00585C00"/>
    <w:rsid w:val="00585FEB"/>
    <w:rsid w:val="00586C61"/>
    <w:rsid w:val="00586D3B"/>
    <w:rsid w:val="00587457"/>
    <w:rsid w:val="0059003D"/>
    <w:rsid w:val="0059058F"/>
    <w:rsid w:val="00590E06"/>
    <w:rsid w:val="00591655"/>
    <w:rsid w:val="00591947"/>
    <w:rsid w:val="00591B31"/>
    <w:rsid w:val="0059203C"/>
    <w:rsid w:val="00592DB5"/>
    <w:rsid w:val="00592DCD"/>
    <w:rsid w:val="00593647"/>
    <w:rsid w:val="0059455D"/>
    <w:rsid w:val="0059480C"/>
    <w:rsid w:val="005949AF"/>
    <w:rsid w:val="00594AA9"/>
    <w:rsid w:val="005957B7"/>
    <w:rsid w:val="00595F22"/>
    <w:rsid w:val="00596028"/>
    <w:rsid w:val="005965C3"/>
    <w:rsid w:val="00596665"/>
    <w:rsid w:val="00596B7B"/>
    <w:rsid w:val="00596C90"/>
    <w:rsid w:val="00597B6D"/>
    <w:rsid w:val="00597FB7"/>
    <w:rsid w:val="005A0256"/>
    <w:rsid w:val="005A0C0F"/>
    <w:rsid w:val="005A0C5C"/>
    <w:rsid w:val="005A0E69"/>
    <w:rsid w:val="005A1739"/>
    <w:rsid w:val="005A17AF"/>
    <w:rsid w:val="005A1869"/>
    <w:rsid w:val="005A2552"/>
    <w:rsid w:val="005A2952"/>
    <w:rsid w:val="005A2957"/>
    <w:rsid w:val="005A3985"/>
    <w:rsid w:val="005A39B5"/>
    <w:rsid w:val="005A3B30"/>
    <w:rsid w:val="005A3EA6"/>
    <w:rsid w:val="005A4E88"/>
    <w:rsid w:val="005A55B4"/>
    <w:rsid w:val="005A55D2"/>
    <w:rsid w:val="005A5649"/>
    <w:rsid w:val="005A5B18"/>
    <w:rsid w:val="005A5E5C"/>
    <w:rsid w:val="005A6BB7"/>
    <w:rsid w:val="005A71C0"/>
    <w:rsid w:val="005B0302"/>
    <w:rsid w:val="005B0304"/>
    <w:rsid w:val="005B0EBD"/>
    <w:rsid w:val="005B17AD"/>
    <w:rsid w:val="005B25CD"/>
    <w:rsid w:val="005B2704"/>
    <w:rsid w:val="005B2D2D"/>
    <w:rsid w:val="005B339F"/>
    <w:rsid w:val="005B3A1E"/>
    <w:rsid w:val="005B4ACB"/>
    <w:rsid w:val="005B4E23"/>
    <w:rsid w:val="005B5152"/>
    <w:rsid w:val="005B5628"/>
    <w:rsid w:val="005B586D"/>
    <w:rsid w:val="005B5E45"/>
    <w:rsid w:val="005B6002"/>
    <w:rsid w:val="005B6459"/>
    <w:rsid w:val="005B7BAE"/>
    <w:rsid w:val="005C0383"/>
    <w:rsid w:val="005C0B92"/>
    <w:rsid w:val="005C143A"/>
    <w:rsid w:val="005C16CD"/>
    <w:rsid w:val="005C1A93"/>
    <w:rsid w:val="005C1BC9"/>
    <w:rsid w:val="005C3318"/>
    <w:rsid w:val="005C355F"/>
    <w:rsid w:val="005C3C26"/>
    <w:rsid w:val="005C3C47"/>
    <w:rsid w:val="005C4016"/>
    <w:rsid w:val="005C413A"/>
    <w:rsid w:val="005C4921"/>
    <w:rsid w:val="005C5864"/>
    <w:rsid w:val="005C62FB"/>
    <w:rsid w:val="005C69BA"/>
    <w:rsid w:val="005C70FA"/>
    <w:rsid w:val="005C74F6"/>
    <w:rsid w:val="005C7524"/>
    <w:rsid w:val="005D0179"/>
    <w:rsid w:val="005D0483"/>
    <w:rsid w:val="005D1257"/>
    <w:rsid w:val="005D17D8"/>
    <w:rsid w:val="005D22A4"/>
    <w:rsid w:val="005D28C3"/>
    <w:rsid w:val="005D2FB1"/>
    <w:rsid w:val="005D327A"/>
    <w:rsid w:val="005D38B5"/>
    <w:rsid w:val="005D3FA6"/>
    <w:rsid w:val="005D42EC"/>
    <w:rsid w:val="005D47D0"/>
    <w:rsid w:val="005D48E8"/>
    <w:rsid w:val="005D4B64"/>
    <w:rsid w:val="005D5996"/>
    <w:rsid w:val="005D5FA6"/>
    <w:rsid w:val="005D5FE1"/>
    <w:rsid w:val="005D6265"/>
    <w:rsid w:val="005D6CE5"/>
    <w:rsid w:val="005D704F"/>
    <w:rsid w:val="005D70D5"/>
    <w:rsid w:val="005D70E7"/>
    <w:rsid w:val="005D7271"/>
    <w:rsid w:val="005D75B0"/>
    <w:rsid w:val="005D7B4F"/>
    <w:rsid w:val="005D7D7A"/>
    <w:rsid w:val="005D7EA4"/>
    <w:rsid w:val="005E039C"/>
    <w:rsid w:val="005E07EF"/>
    <w:rsid w:val="005E091D"/>
    <w:rsid w:val="005E135F"/>
    <w:rsid w:val="005E2571"/>
    <w:rsid w:val="005E2C22"/>
    <w:rsid w:val="005E31C5"/>
    <w:rsid w:val="005E3218"/>
    <w:rsid w:val="005E3384"/>
    <w:rsid w:val="005E4175"/>
    <w:rsid w:val="005E51EE"/>
    <w:rsid w:val="005E54EA"/>
    <w:rsid w:val="005E6357"/>
    <w:rsid w:val="005E6DED"/>
    <w:rsid w:val="005E7085"/>
    <w:rsid w:val="005E762E"/>
    <w:rsid w:val="005F00F7"/>
    <w:rsid w:val="005F0142"/>
    <w:rsid w:val="005F038A"/>
    <w:rsid w:val="005F0C35"/>
    <w:rsid w:val="005F0DA1"/>
    <w:rsid w:val="005F1160"/>
    <w:rsid w:val="005F1844"/>
    <w:rsid w:val="005F1E48"/>
    <w:rsid w:val="005F21EE"/>
    <w:rsid w:val="005F443E"/>
    <w:rsid w:val="005F4652"/>
    <w:rsid w:val="005F468C"/>
    <w:rsid w:val="005F5376"/>
    <w:rsid w:val="005F59C9"/>
    <w:rsid w:val="005F61F4"/>
    <w:rsid w:val="005F654E"/>
    <w:rsid w:val="005F662B"/>
    <w:rsid w:val="005F67A5"/>
    <w:rsid w:val="005F6DE2"/>
    <w:rsid w:val="005F78D5"/>
    <w:rsid w:val="006002DA"/>
    <w:rsid w:val="00600BC1"/>
    <w:rsid w:val="00600C45"/>
    <w:rsid w:val="00600F66"/>
    <w:rsid w:val="00601631"/>
    <w:rsid w:val="006021F1"/>
    <w:rsid w:val="00603008"/>
    <w:rsid w:val="0060308F"/>
    <w:rsid w:val="00603141"/>
    <w:rsid w:val="0060445C"/>
    <w:rsid w:val="00605147"/>
    <w:rsid w:val="006054A0"/>
    <w:rsid w:val="0060576B"/>
    <w:rsid w:val="0060579A"/>
    <w:rsid w:val="00605A08"/>
    <w:rsid w:val="00606022"/>
    <w:rsid w:val="0060608A"/>
    <w:rsid w:val="0060632A"/>
    <w:rsid w:val="006063C6"/>
    <w:rsid w:val="00606997"/>
    <w:rsid w:val="00606C51"/>
    <w:rsid w:val="0060760D"/>
    <w:rsid w:val="006107CF"/>
    <w:rsid w:val="00610D99"/>
    <w:rsid w:val="0061179E"/>
    <w:rsid w:val="006127B8"/>
    <w:rsid w:val="00612818"/>
    <w:rsid w:val="006129B2"/>
    <w:rsid w:val="00612B57"/>
    <w:rsid w:val="00612BD1"/>
    <w:rsid w:val="00612E68"/>
    <w:rsid w:val="0061364F"/>
    <w:rsid w:val="00613A69"/>
    <w:rsid w:val="00614093"/>
    <w:rsid w:val="00614641"/>
    <w:rsid w:val="006150F1"/>
    <w:rsid w:val="006157CB"/>
    <w:rsid w:val="00615A81"/>
    <w:rsid w:val="00615E43"/>
    <w:rsid w:val="006162DA"/>
    <w:rsid w:val="00617145"/>
    <w:rsid w:val="006175EF"/>
    <w:rsid w:val="00617DA6"/>
    <w:rsid w:val="0062068B"/>
    <w:rsid w:val="00621BA6"/>
    <w:rsid w:val="006223E9"/>
    <w:rsid w:val="006227B2"/>
    <w:rsid w:val="006231F7"/>
    <w:rsid w:val="00623338"/>
    <w:rsid w:val="00623393"/>
    <w:rsid w:val="00624D30"/>
    <w:rsid w:val="00625B5E"/>
    <w:rsid w:val="00626126"/>
    <w:rsid w:val="006263A8"/>
    <w:rsid w:val="006265C3"/>
    <w:rsid w:val="00626817"/>
    <w:rsid w:val="006272D6"/>
    <w:rsid w:val="00627406"/>
    <w:rsid w:val="006300A0"/>
    <w:rsid w:val="006304D4"/>
    <w:rsid w:val="00630682"/>
    <w:rsid w:val="00630738"/>
    <w:rsid w:val="00630BE4"/>
    <w:rsid w:val="00631078"/>
    <w:rsid w:val="00631097"/>
    <w:rsid w:val="00631867"/>
    <w:rsid w:val="006319B8"/>
    <w:rsid w:val="00632392"/>
    <w:rsid w:val="00632E81"/>
    <w:rsid w:val="0063431F"/>
    <w:rsid w:val="00634465"/>
    <w:rsid w:val="00634593"/>
    <w:rsid w:val="00634F7E"/>
    <w:rsid w:val="0063542A"/>
    <w:rsid w:val="00635E50"/>
    <w:rsid w:val="00636F19"/>
    <w:rsid w:val="00637528"/>
    <w:rsid w:val="006405C9"/>
    <w:rsid w:val="006405E7"/>
    <w:rsid w:val="00640AB8"/>
    <w:rsid w:val="00640D84"/>
    <w:rsid w:val="00641761"/>
    <w:rsid w:val="0064223A"/>
    <w:rsid w:val="00642ACD"/>
    <w:rsid w:val="00642B00"/>
    <w:rsid w:val="0064323A"/>
    <w:rsid w:val="006435D7"/>
    <w:rsid w:val="00643EA4"/>
    <w:rsid w:val="006444A3"/>
    <w:rsid w:val="00645312"/>
    <w:rsid w:val="00646C0E"/>
    <w:rsid w:val="006474A1"/>
    <w:rsid w:val="00647C50"/>
    <w:rsid w:val="006501C9"/>
    <w:rsid w:val="00651052"/>
    <w:rsid w:val="0065113D"/>
    <w:rsid w:val="00652453"/>
    <w:rsid w:val="00652D23"/>
    <w:rsid w:val="00653888"/>
    <w:rsid w:val="00654782"/>
    <w:rsid w:val="00654A8F"/>
    <w:rsid w:val="0065546B"/>
    <w:rsid w:val="00655C84"/>
    <w:rsid w:val="00656615"/>
    <w:rsid w:val="00656688"/>
    <w:rsid w:val="006566E2"/>
    <w:rsid w:val="00656E69"/>
    <w:rsid w:val="006574EA"/>
    <w:rsid w:val="00657B08"/>
    <w:rsid w:val="0066003C"/>
    <w:rsid w:val="00660A50"/>
    <w:rsid w:val="00660DF1"/>
    <w:rsid w:val="00661176"/>
    <w:rsid w:val="00661425"/>
    <w:rsid w:val="0066152F"/>
    <w:rsid w:val="00661768"/>
    <w:rsid w:val="0066189E"/>
    <w:rsid w:val="006623D4"/>
    <w:rsid w:val="0066245D"/>
    <w:rsid w:val="00662880"/>
    <w:rsid w:val="006628AA"/>
    <w:rsid w:val="006645F6"/>
    <w:rsid w:val="00664959"/>
    <w:rsid w:val="0066527F"/>
    <w:rsid w:val="00665437"/>
    <w:rsid w:val="00665A07"/>
    <w:rsid w:val="00665E64"/>
    <w:rsid w:val="00666152"/>
    <w:rsid w:val="0066639F"/>
    <w:rsid w:val="00667924"/>
    <w:rsid w:val="0066799D"/>
    <w:rsid w:val="00667F22"/>
    <w:rsid w:val="00670627"/>
    <w:rsid w:val="00670BAD"/>
    <w:rsid w:val="00670D8C"/>
    <w:rsid w:val="0067145A"/>
    <w:rsid w:val="00671660"/>
    <w:rsid w:val="00672487"/>
    <w:rsid w:val="00673479"/>
    <w:rsid w:val="0067453B"/>
    <w:rsid w:val="00674AB3"/>
    <w:rsid w:val="00674F62"/>
    <w:rsid w:val="00675898"/>
    <w:rsid w:val="00675BFE"/>
    <w:rsid w:val="00677852"/>
    <w:rsid w:val="00680417"/>
    <w:rsid w:val="00681D8D"/>
    <w:rsid w:val="006820C0"/>
    <w:rsid w:val="00684025"/>
    <w:rsid w:val="00684214"/>
    <w:rsid w:val="006844FC"/>
    <w:rsid w:val="00684562"/>
    <w:rsid w:val="00684CDC"/>
    <w:rsid w:val="006853C9"/>
    <w:rsid w:val="0068569F"/>
    <w:rsid w:val="00685709"/>
    <w:rsid w:val="00685C92"/>
    <w:rsid w:val="00686301"/>
    <w:rsid w:val="00686858"/>
    <w:rsid w:val="0068703E"/>
    <w:rsid w:val="00687126"/>
    <w:rsid w:val="006902E0"/>
    <w:rsid w:val="006903B8"/>
    <w:rsid w:val="00690402"/>
    <w:rsid w:val="006910B5"/>
    <w:rsid w:val="0069111E"/>
    <w:rsid w:val="00691A01"/>
    <w:rsid w:val="00691D0F"/>
    <w:rsid w:val="006920BC"/>
    <w:rsid w:val="006926A6"/>
    <w:rsid w:val="006939D2"/>
    <w:rsid w:val="00693C56"/>
    <w:rsid w:val="00694099"/>
    <w:rsid w:val="00694411"/>
    <w:rsid w:val="00694A3E"/>
    <w:rsid w:val="00694E7E"/>
    <w:rsid w:val="0069576D"/>
    <w:rsid w:val="00695D81"/>
    <w:rsid w:val="00695DFB"/>
    <w:rsid w:val="00695FC6"/>
    <w:rsid w:val="006965F8"/>
    <w:rsid w:val="00697007"/>
    <w:rsid w:val="006976F6"/>
    <w:rsid w:val="00697880"/>
    <w:rsid w:val="00697BF5"/>
    <w:rsid w:val="00697D9B"/>
    <w:rsid w:val="006A06EE"/>
    <w:rsid w:val="006A0A86"/>
    <w:rsid w:val="006A0E06"/>
    <w:rsid w:val="006A1096"/>
    <w:rsid w:val="006A1AAC"/>
    <w:rsid w:val="006A1F39"/>
    <w:rsid w:val="006A24E9"/>
    <w:rsid w:val="006A260B"/>
    <w:rsid w:val="006A272B"/>
    <w:rsid w:val="006A2CA6"/>
    <w:rsid w:val="006A2DA2"/>
    <w:rsid w:val="006A3079"/>
    <w:rsid w:val="006A32CF"/>
    <w:rsid w:val="006A3E18"/>
    <w:rsid w:val="006A55AA"/>
    <w:rsid w:val="006A5872"/>
    <w:rsid w:val="006A5932"/>
    <w:rsid w:val="006A5C79"/>
    <w:rsid w:val="006A61D1"/>
    <w:rsid w:val="006A6B41"/>
    <w:rsid w:val="006A7CF4"/>
    <w:rsid w:val="006B0434"/>
    <w:rsid w:val="006B0462"/>
    <w:rsid w:val="006B0A32"/>
    <w:rsid w:val="006B1322"/>
    <w:rsid w:val="006B133C"/>
    <w:rsid w:val="006B205B"/>
    <w:rsid w:val="006B2290"/>
    <w:rsid w:val="006B2821"/>
    <w:rsid w:val="006B2CC1"/>
    <w:rsid w:val="006B3788"/>
    <w:rsid w:val="006B3EF2"/>
    <w:rsid w:val="006B408F"/>
    <w:rsid w:val="006B422D"/>
    <w:rsid w:val="006B47BC"/>
    <w:rsid w:val="006B48A3"/>
    <w:rsid w:val="006B4977"/>
    <w:rsid w:val="006B4B64"/>
    <w:rsid w:val="006B63BE"/>
    <w:rsid w:val="006B6704"/>
    <w:rsid w:val="006B6889"/>
    <w:rsid w:val="006B738F"/>
    <w:rsid w:val="006C09C1"/>
    <w:rsid w:val="006C1CEC"/>
    <w:rsid w:val="006C2531"/>
    <w:rsid w:val="006C2541"/>
    <w:rsid w:val="006C254C"/>
    <w:rsid w:val="006C3403"/>
    <w:rsid w:val="006C390E"/>
    <w:rsid w:val="006C3B32"/>
    <w:rsid w:val="006C3D3C"/>
    <w:rsid w:val="006C41B5"/>
    <w:rsid w:val="006C4233"/>
    <w:rsid w:val="006C48BF"/>
    <w:rsid w:val="006C4D27"/>
    <w:rsid w:val="006C5CB5"/>
    <w:rsid w:val="006C5D9F"/>
    <w:rsid w:val="006C64D5"/>
    <w:rsid w:val="006C686E"/>
    <w:rsid w:val="006C6932"/>
    <w:rsid w:val="006C7099"/>
    <w:rsid w:val="006C775E"/>
    <w:rsid w:val="006C7BA8"/>
    <w:rsid w:val="006C7F16"/>
    <w:rsid w:val="006D016A"/>
    <w:rsid w:val="006D0AE1"/>
    <w:rsid w:val="006D0CD6"/>
    <w:rsid w:val="006D10A8"/>
    <w:rsid w:val="006D16CF"/>
    <w:rsid w:val="006D17FD"/>
    <w:rsid w:val="006D1B0A"/>
    <w:rsid w:val="006D2F00"/>
    <w:rsid w:val="006D3C85"/>
    <w:rsid w:val="006D4186"/>
    <w:rsid w:val="006D468A"/>
    <w:rsid w:val="006D4A79"/>
    <w:rsid w:val="006D4A82"/>
    <w:rsid w:val="006D5310"/>
    <w:rsid w:val="006D5E16"/>
    <w:rsid w:val="006D5F7A"/>
    <w:rsid w:val="006D617A"/>
    <w:rsid w:val="006D618A"/>
    <w:rsid w:val="006D6F4C"/>
    <w:rsid w:val="006D7565"/>
    <w:rsid w:val="006D7BA3"/>
    <w:rsid w:val="006D7F5F"/>
    <w:rsid w:val="006E012E"/>
    <w:rsid w:val="006E0131"/>
    <w:rsid w:val="006E04A9"/>
    <w:rsid w:val="006E1014"/>
    <w:rsid w:val="006E22AB"/>
    <w:rsid w:val="006E2550"/>
    <w:rsid w:val="006E2B96"/>
    <w:rsid w:val="006E2C3F"/>
    <w:rsid w:val="006E4A72"/>
    <w:rsid w:val="006E5440"/>
    <w:rsid w:val="006E5DE3"/>
    <w:rsid w:val="006E6329"/>
    <w:rsid w:val="006E6EC9"/>
    <w:rsid w:val="006E71F0"/>
    <w:rsid w:val="006E7EBA"/>
    <w:rsid w:val="006F0031"/>
    <w:rsid w:val="006F00AF"/>
    <w:rsid w:val="006F075F"/>
    <w:rsid w:val="006F1132"/>
    <w:rsid w:val="006F1909"/>
    <w:rsid w:val="006F1A8C"/>
    <w:rsid w:val="006F20BE"/>
    <w:rsid w:val="006F2125"/>
    <w:rsid w:val="006F2329"/>
    <w:rsid w:val="006F2373"/>
    <w:rsid w:val="006F24BC"/>
    <w:rsid w:val="006F2F99"/>
    <w:rsid w:val="006F34B3"/>
    <w:rsid w:val="006F3B51"/>
    <w:rsid w:val="006F3FB2"/>
    <w:rsid w:val="006F40E8"/>
    <w:rsid w:val="006F4A63"/>
    <w:rsid w:val="006F51F1"/>
    <w:rsid w:val="006F58C6"/>
    <w:rsid w:val="006F5F94"/>
    <w:rsid w:val="006F61FC"/>
    <w:rsid w:val="006F6B29"/>
    <w:rsid w:val="006F6DF8"/>
    <w:rsid w:val="006F7100"/>
    <w:rsid w:val="00700BD3"/>
    <w:rsid w:val="00700F83"/>
    <w:rsid w:val="00701046"/>
    <w:rsid w:val="00701A0B"/>
    <w:rsid w:val="00701EF2"/>
    <w:rsid w:val="00702D99"/>
    <w:rsid w:val="00703044"/>
    <w:rsid w:val="0070336E"/>
    <w:rsid w:val="007045F8"/>
    <w:rsid w:val="00704AE4"/>
    <w:rsid w:val="00705861"/>
    <w:rsid w:val="00706745"/>
    <w:rsid w:val="00706926"/>
    <w:rsid w:val="00706E63"/>
    <w:rsid w:val="007071B6"/>
    <w:rsid w:val="00707705"/>
    <w:rsid w:val="00707774"/>
    <w:rsid w:val="007078DE"/>
    <w:rsid w:val="00707E81"/>
    <w:rsid w:val="0071010E"/>
    <w:rsid w:val="00710408"/>
    <w:rsid w:val="0071044C"/>
    <w:rsid w:val="0071118D"/>
    <w:rsid w:val="00711911"/>
    <w:rsid w:val="0071198A"/>
    <w:rsid w:val="00711C0B"/>
    <w:rsid w:val="00711D74"/>
    <w:rsid w:val="00711E2A"/>
    <w:rsid w:val="00711F31"/>
    <w:rsid w:val="00711F64"/>
    <w:rsid w:val="007127BC"/>
    <w:rsid w:val="00712803"/>
    <w:rsid w:val="00712FF3"/>
    <w:rsid w:val="007132A7"/>
    <w:rsid w:val="00713772"/>
    <w:rsid w:val="007146DF"/>
    <w:rsid w:val="007151FF"/>
    <w:rsid w:val="00715470"/>
    <w:rsid w:val="00715B13"/>
    <w:rsid w:val="00715D15"/>
    <w:rsid w:val="007161A6"/>
    <w:rsid w:val="007167B9"/>
    <w:rsid w:val="00717030"/>
    <w:rsid w:val="007179DA"/>
    <w:rsid w:val="00717B48"/>
    <w:rsid w:val="00720020"/>
    <w:rsid w:val="00720091"/>
    <w:rsid w:val="007202A6"/>
    <w:rsid w:val="00720E80"/>
    <w:rsid w:val="00720F7E"/>
    <w:rsid w:val="00721725"/>
    <w:rsid w:val="00721F6C"/>
    <w:rsid w:val="00722015"/>
    <w:rsid w:val="0072210B"/>
    <w:rsid w:val="00722C8A"/>
    <w:rsid w:val="007232D4"/>
    <w:rsid w:val="00723582"/>
    <w:rsid w:val="0072369C"/>
    <w:rsid w:val="00723991"/>
    <w:rsid w:val="00723A8E"/>
    <w:rsid w:val="007240F1"/>
    <w:rsid w:val="0072412E"/>
    <w:rsid w:val="0072481B"/>
    <w:rsid w:val="007249EA"/>
    <w:rsid w:val="00724A02"/>
    <w:rsid w:val="0072500C"/>
    <w:rsid w:val="00725355"/>
    <w:rsid w:val="00725C1B"/>
    <w:rsid w:val="00726630"/>
    <w:rsid w:val="007273ED"/>
    <w:rsid w:val="0072752C"/>
    <w:rsid w:val="00732335"/>
    <w:rsid w:val="00732679"/>
    <w:rsid w:val="007328B4"/>
    <w:rsid w:val="00732C94"/>
    <w:rsid w:val="00732CE0"/>
    <w:rsid w:val="00732EB1"/>
    <w:rsid w:val="0073315C"/>
    <w:rsid w:val="007334C9"/>
    <w:rsid w:val="0073386D"/>
    <w:rsid w:val="00733B26"/>
    <w:rsid w:val="00734CDE"/>
    <w:rsid w:val="00734F1E"/>
    <w:rsid w:val="00734F50"/>
    <w:rsid w:val="007350BD"/>
    <w:rsid w:val="00735C20"/>
    <w:rsid w:val="00735DFF"/>
    <w:rsid w:val="007406F5"/>
    <w:rsid w:val="00740725"/>
    <w:rsid w:val="00740AC8"/>
    <w:rsid w:val="007413F2"/>
    <w:rsid w:val="00742091"/>
    <w:rsid w:val="007421C8"/>
    <w:rsid w:val="007424AD"/>
    <w:rsid w:val="007425AF"/>
    <w:rsid w:val="007426FD"/>
    <w:rsid w:val="0074329E"/>
    <w:rsid w:val="00743615"/>
    <w:rsid w:val="0074386E"/>
    <w:rsid w:val="00743B37"/>
    <w:rsid w:val="007440CC"/>
    <w:rsid w:val="0074435F"/>
    <w:rsid w:val="00744363"/>
    <w:rsid w:val="00744AE5"/>
    <w:rsid w:val="00744BF7"/>
    <w:rsid w:val="007456D8"/>
    <w:rsid w:val="00745CB1"/>
    <w:rsid w:val="00746201"/>
    <w:rsid w:val="0074632A"/>
    <w:rsid w:val="00746521"/>
    <w:rsid w:val="00746661"/>
    <w:rsid w:val="0074696A"/>
    <w:rsid w:val="00746982"/>
    <w:rsid w:val="00747099"/>
    <w:rsid w:val="00747769"/>
    <w:rsid w:val="00747BBB"/>
    <w:rsid w:val="00747D63"/>
    <w:rsid w:val="00747DCE"/>
    <w:rsid w:val="0075022B"/>
    <w:rsid w:val="0075054A"/>
    <w:rsid w:val="00750C55"/>
    <w:rsid w:val="00751651"/>
    <w:rsid w:val="007521F2"/>
    <w:rsid w:val="007524F1"/>
    <w:rsid w:val="007527B0"/>
    <w:rsid w:val="00752BF5"/>
    <w:rsid w:val="0075302F"/>
    <w:rsid w:val="007539F6"/>
    <w:rsid w:val="0075401C"/>
    <w:rsid w:val="0075446B"/>
    <w:rsid w:val="007545B8"/>
    <w:rsid w:val="007549ED"/>
    <w:rsid w:val="007549EF"/>
    <w:rsid w:val="00754CCE"/>
    <w:rsid w:val="00754E77"/>
    <w:rsid w:val="00755A09"/>
    <w:rsid w:val="007560CB"/>
    <w:rsid w:val="007563E8"/>
    <w:rsid w:val="00756AAA"/>
    <w:rsid w:val="00756B9A"/>
    <w:rsid w:val="00756C8E"/>
    <w:rsid w:val="00756CA6"/>
    <w:rsid w:val="00757F95"/>
    <w:rsid w:val="00760216"/>
    <w:rsid w:val="007604AF"/>
    <w:rsid w:val="00760A2F"/>
    <w:rsid w:val="00760B93"/>
    <w:rsid w:val="00760CFC"/>
    <w:rsid w:val="007617AB"/>
    <w:rsid w:val="00761CE1"/>
    <w:rsid w:val="00762FD1"/>
    <w:rsid w:val="007636C8"/>
    <w:rsid w:val="00763A3E"/>
    <w:rsid w:val="007644F1"/>
    <w:rsid w:val="00764B1D"/>
    <w:rsid w:val="00764DFE"/>
    <w:rsid w:val="00765043"/>
    <w:rsid w:val="007651CF"/>
    <w:rsid w:val="007652A3"/>
    <w:rsid w:val="007654A3"/>
    <w:rsid w:val="00765538"/>
    <w:rsid w:val="007656FE"/>
    <w:rsid w:val="0076582E"/>
    <w:rsid w:val="007659C2"/>
    <w:rsid w:val="00765ABD"/>
    <w:rsid w:val="00765D82"/>
    <w:rsid w:val="0076612E"/>
    <w:rsid w:val="00766664"/>
    <w:rsid w:val="0076786D"/>
    <w:rsid w:val="00767AB9"/>
    <w:rsid w:val="007700F9"/>
    <w:rsid w:val="0077014F"/>
    <w:rsid w:val="00770208"/>
    <w:rsid w:val="00771517"/>
    <w:rsid w:val="0077192D"/>
    <w:rsid w:val="00771932"/>
    <w:rsid w:val="0077198C"/>
    <w:rsid w:val="00771A37"/>
    <w:rsid w:val="00772790"/>
    <w:rsid w:val="007739BE"/>
    <w:rsid w:val="0077657B"/>
    <w:rsid w:val="00776BA4"/>
    <w:rsid w:val="00776C68"/>
    <w:rsid w:val="00777480"/>
    <w:rsid w:val="0078096E"/>
    <w:rsid w:val="00780C75"/>
    <w:rsid w:val="0078180E"/>
    <w:rsid w:val="007821B9"/>
    <w:rsid w:val="00782324"/>
    <w:rsid w:val="00782736"/>
    <w:rsid w:val="00782A3B"/>
    <w:rsid w:val="00782DBF"/>
    <w:rsid w:val="00782E7D"/>
    <w:rsid w:val="0078414C"/>
    <w:rsid w:val="00784C4E"/>
    <w:rsid w:val="007851CC"/>
    <w:rsid w:val="00785A0B"/>
    <w:rsid w:val="00785FA7"/>
    <w:rsid w:val="007865F7"/>
    <w:rsid w:val="007868D3"/>
    <w:rsid w:val="00786F7B"/>
    <w:rsid w:val="00787459"/>
    <w:rsid w:val="00787E3F"/>
    <w:rsid w:val="007911AD"/>
    <w:rsid w:val="007913D3"/>
    <w:rsid w:val="0079169F"/>
    <w:rsid w:val="00791E2D"/>
    <w:rsid w:val="00792066"/>
    <w:rsid w:val="00792769"/>
    <w:rsid w:val="00793198"/>
    <w:rsid w:val="00793447"/>
    <w:rsid w:val="0079349A"/>
    <w:rsid w:val="007936F1"/>
    <w:rsid w:val="007938EC"/>
    <w:rsid w:val="00793A97"/>
    <w:rsid w:val="007949CE"/>
    <w:rsid w:val="007949F6"/>
    <w:rsid w:val="007957B4"/>
    <w:rsid w:val="00795829"/>
    <w:rsid w:val="007964B8"/>
    <w:rsid w:val="00796C24"/>
    <w:rsid w:val="00796F8F"/>
    <w:rsid w:val="00797186"/>
    <w:rsid w:val="007973B4"/>
    <w:rsid w:val="007A093E"/>
    <w:rsid w:val="007A126D"/>
    <w:rsid w:val="007A15B4"/>
    <w:rsid w:val="007A15D8"/>
    <w:rsid w:val="007A1973"/>
    <w:rsid w:val="007A2A93"/>
    <w:rsid w:val="007A2B7E"/>
    <w:rsid w:val="007A2FFD"/>
    <w:rsid w:val="007A3076"/>
    <w:rsid w:val="007A4B45"/>
    <w:rsid w:val="007A5162"/>
    <w:rsid w:val="007A5287"/>
    <w:rsid w:val="007A539C"/>
    <w:rsid w:val="007A5CC5"/>
    <w:rsid w:val="007A5CCD"/>
    <w:rsid w:val="007B0098"/>
    <w:rsid w:val="007B05EB"/>
    <w:rsid w:val="007B09CB"/>
    <w:rsid w:val="007B0ED0"/>
    <w:rsid w:val="007B102B"/>
    <w:rsid w:val="007B10E0"/>
    <w:rsid w:val="007B2829"/>
    <w:rsid w:val="007B3287"/>
    <w:rsid w:val="007B3C56"/>
    <w:rsid w:val="007B4ABA"/>
    <w:rsid w:val="007B5FC0"/>
    <w:rsid w:val="007B607D"/>
    <w:rsid w:val="007B6A72"/>
    <w:rsid w:val="007B77E2"/>
    <w:rsid w:val="007B7C38"/>
    <w:rsid w:val="007C0728"/>
    <w:rsid w:val="007C0BD4"/>
    <w:rsid w:val="007C1392"/>
    <w:rsid w:val="007C13B3"/>
    <w:rsid w:val="007C1A40"/>
    <w:rsid w:val="007C1A47"/>
    <w:rsid w:val="007C3AAB"/>
    <w:rsid w:val="007C3CB1"/>
    <w:rsid w:val="007C4060"/>
    <w:rsid w:val="007C4233"/>
    <w:rsid w:val="007C522D"/>
    <w:rsid w:val="007C57E6"/>
    <w:rsid w:val="007C58A6"/>
    <w:rsid w:val="007C5F8F"/>
    <w:rsid w:val="007C6B15"/>
    <w:rsid w:val="007C6D40"/>
    <w:rsid w:val="007C72CA"/>
    <w:rsid w:val="007D0FEC"/>
    <w:rsid w:val="007D199B"/>
    <w:rsid w:val="007D1D1A"/>
    <w:rsid w:val="007D1E40"/>
    <w:rsid w:val="007D1EAB"/>
    <w:rsid w:val="007D2593"/>
    <w:rsid w:val="007D2628"/>
    <w:rsid w:val="007D30A7"/>
    <w:rsid w:val="007D3790"/>
    <w:rsid w:val="007D4054"/>
    <w:rsid w:val="007D4618"/>
    <w:rsid w:val="007D4665"/>
    <w:rsid w:val="007D48A6"/>
    <w:rsid w:val="007D4CA9"/>
    <w:rsid w:val="007D4D0E"/>
    <w:rsid w:val="007D50AB"/>
    <w:rsid w:val="007D5224"/>
    <w:rsid w:val="007D5B05"/>
    <w:rsid w:val="007D62AA"/>
    <w:rsid w:val="007D6647"/>
    <w:rsid w:val="007D67A4"/>
    <w:rsid w:val="007D6CA8"/>
    <w:rsid w:val="007D7421"/>
    <w:rsid w:val="007D7874"/>
    <w:rsid w:val="007D7D14"/>
    <w:rsid w:val="007E0043"/>
    <w:rsid w:val="007E079E"/>
    <w:rsid w:val="007E0F0C"/>
    <w:rsid w:val="007E1332"/>
    <w:rsid w:val="007E144D"/>
    <w:rsid w:val="007E21F6"/>
    <w:rsid w:val="007E28A8"/>
    <w:rsid w:val="007E30E1"/>
    <w:rsid w:val="007E3190"/>
    <w:rsid w:val="007E386A"/>
    <w:rsid w:val="007E3884"/>
    <w:rsid w:val="007E3ADD"/>
    <w:rsid w:val="007E3EFC"/>
    <w:rsid w:val="007E40EE"/>
    <w:rsid w:val="007E4AA2"/>
    <w:rsid w:val="007E5EA0"/>
    <w:rsid w:val="007E659B"/>
    <w:rsid w:val="007E6F84"/>
    <w:rsid w:val="007E7341"/>
    <w:rsid w:val="007E73C3"/>
    <w:rsid w:val="007E7DCC"/>
    <w:rsid w:val="007E7F85"/>
    <w:rsid w:val="007F0ED3"/>
    <w:rsid w:val="007F18D6"/>
    <w:rsid w:val="007F191E"/>
    <w:rsid w:val="007F1F40"/>
    <w:rsid w:val="007F296D"/>
    <w:rsid w:val="007F2E61"/>
    <w:rsid w:val="007F3377"/>
    <w:rsid w:val="007F3E5F"/>
    <w:rsid w:val="007F49B3"/>
    <w:rsid w:val="007F4C30"/>
    <w:rsid w:val="007F5FBC"/>
    <w:rsid w:val="007F6045"/>
    <w:rsid w:val="007F6891"/>
    <w:rsid w:val="007F6C33"/>
    <w:rsid w:val="007F711D"/>
    <w:rsid w:val="007F713B"/>
    <w:rsid w:val="008006CA"/>
    <w:rsid w:val="00800DB8"/>
    <w:rsid w:val="00801060"/>
    <w:rsid w:val="0080114A"/>
    <w:rsid w:val="00801544"/>
    <w:rsid w:val="008016CA"/>
    <w:rsid w:val="00801922"/>
    <w:rsid w:val="00802A21"/>
    <w:rsid w:val="00803355"/>
    <w:rsid w:val="0080372D"/>
    <w:rsid w:val="00803A20"/>
    <w:rsid w:val="00803B24"/>
    <w:rsid w:val="0080505F"/>
    <w:rsid w:val="00805265"/>
    <w:rsid w:val="0080576E"/>
    <w:rsid w:val="00805826"/>
    <w:rsid w:val="00805B2B"/>
    <w:rsid w:val="00805B60"/>
    <w:rsid w:val="008061B9"/>
    <w:rsid w:val="008061EE"/>
    <w:rsid w:val="0080655D"/>
    <w:rsid w:val="0080676D"/>
    <w:rsid w:val="00806AED"/>
    <w:rsid w:val="00806C6E"/>
    <w:rsid w:val="0080741D"/>
    <w:rsid w:val="008076C1"/>
    <w:rsid w:val="00807BA8"/>
    <w:rsid w:val="00810284"/>
    <w:rsid w:val="00810841"/>
    <w:rsid w:val="00811AC8"/>
    <w:rsid w:val="00811CC8"/>
    <w:rsid w:val="00812069"/>
    <w:rsid w:val="008128DD"/>
    <w:rsid w:val="00812AF4"/>
    <w:rsid w:val="00812ED5"/>
    <w:rsid w:val="00812F95"/>
    <w:rsid w:val="008137FB"/>
    <w:rsid w:val="00813DD9"/>
    <w:rsid w:val="00813FC5"/>
    <w:rsid w:val="008142DC"/>
    <w:rsid w:val="0081455A"/>
    <w:rsid w:val="00814AF6"/>
    <w:rsid w:val="0081650E"/>
    <w:rsid w:val="00816921"/>
    <w:rsid w:val="00816981"/>
    <w:rsid w:val="008169C5"/>
    <w:rsid w:val="00817069"/>
    <w:rsid w:val="008172CA"/>
    <w:rsid w:val="00817E26"/>
    <w:rsid w:val="008202FD"/>
    <w:rsid w:val="008218DF"/>
    <w:rsid w:val="0082197F"/>
    <w:rsid w:val="00821CF8"/>
    <w:rsid w:val="008225E0"/>
    <w:rsid w:val="0082262D"/>
    <w:rsid w:val="008230A6"/>
    <w:rsid w:val="008230BF"/>
    <w:rsid w:val="00823246"/>
    <w:rsid w:val="008238BB"/>
    <w:rsid w:val="00823EC8"/>
    <w:rsid w:val="008241C8"/>
    <w:rsid w:val="008251B1"/>
    <w:rsid w:val="0082548D"/>
    <w:rsid w:val="00825B71"/>
    <w:rsid w:val="00825BE3"/>
    <w:rsid w:val="00826C31"/>
    <w:rsid w:val="00826C95"/>
    <w:rsid w:val="008272B9"/>
    <w:rsid w:val="00827491"/>
    <w:rsid w:val="0082783F"/>
    <w:rsid w:val="00827A04"/>
    <w:rsid w:val="00827A3C"/>
    <w:rsid w:val="00827DD9"/>
    <w:rsid w:val="00830460"/>
    <w:rsid w:val="00830609"/>
    <w:rsid w:val="00830C3B"/>
    <w:rsid w:val="00831038"/>
    <w:rsid w:val="00831720"/>
    <w:rsid w:val="00832AC7"/>
    <w:rsid w:val="00832CF5"/>
    <w:rsid w:val="008346DD"/>
    <w:rsid w:val="0083481E"/>
    <w:rsid w:val="0083482A"/>
    <w:rsid w:val="00835061"/>
    <w:rsid w:val="008351CA"/>
    <w:rsid w:val="00835F50"/>
    <w:rsid w:val="00837324"/>
    <w:rsid w:val="00840095"/>
    <w:rsid w:val="008408B6"/>
    <w:rsid w:val="00840F2B"/>
    <w:rsid w:val="00840F6B"/>
    <w:rsid w:val="00841995"/>
    <w:rsid w:val="00842132"/>
    <w:rsid w:val="008423CF"/>
    <w:rsid w:val="0084275A"/>
    <w:rsid w:val="00843421"/>
    <w:rsid w:val="00843B87"/>
    <w:rsid w:val="00843FBE"/>
    <w:rsid w:val="00844049"/>
    <w:rsid w:val="00844148"/>
    <w:rsid w:val="0084442F"/>
    <w:rsid w:val="0084578D"/>
    <w:rsid w:val="00845AB2"/>
    <w:rsid w:val="00845FE0"/>
    <w:rsid w:val="00846C2A"/>
    <w:rsid w:val="00847070"/>
    <w:rsid w:val="0084781F"/>
    <w:rsid w:val="0084784A"/>
    <w:rsid w:val="00847CBC"/>
    <w:rsid w:val="00847F47"/>
    <w:rsid w:val="00847FF4"/>
    <w:rsid w:val="00850F5A"/>
    <w:rsid w:val="00852808"/>
    <w:rsid w:val="008528CB"/>
    <w:rsid w:val="00853FDB"/>
    <w:rsid w:val="008549BF"/>
    <w:rsid w:val="00854F14"/>
    <w:rsid w:val="0085612B"/>
    <w:rsid w:val="008566E7"/>
    <w:rsid w:val="00856F55"/>
    <w:rsid w:val="00857467"/>
    <w:rsid w:val="00857B0E"/>
    <w:rsid w:val="00857B88"/>
    <w:rsid w:val="00857BB2"/>
    <w:rsid w:val="00857D2A"/>
    <w:rsid w:val="008609D5"/>
    <w:rsid w:val="00860A48"/>
    <w:rsid w:val="008613EE"/>
    <w:rsid w:val="00861B95"/>
    <w:rsid w:val="008620EE"/>
    <w:rsid w:val="0086248E"/>
    <w:rsid w:val="00862C5C"/>
    <w:rsid w:val="0086325D"/>
    <w:rsid w:val="008632DF"/>
    <w:rsid w:val="00863C89"/>
    <w:rsid w:val="00863E80"/>
    <w:rsid w:val="00863FE6"/>
    <w:rsid w:val="00864091"/>
    <w:rsid w:val="00864A65"/>
    <w:rsid w:val="00864CB6"/>
    <w:rsid w:val="008657AC"/>
    <w:rsid w:val="00865B94"/>
    <w:rsid w:val="00865B97"/>
    <w:rsid w:val="00867DF9"/>
    <w:rsid w:val="00871A48"/>
    <w:rsid w:val="00871D30"/>
    <w:rsid w:val="008728F8"/>
    <w:rsid w:val="00872B21"/>
    <w:rsid w:val="008735DC"/>
    <w:rsid w:val="008738E0"/>
    <w:rsid w:val="00873939"/>
    <w:rsid w:val="00873B99"/>
    <w:rsid w:val="00874302"/>
    <w:rsid w:val="00874743"/>
    <w:rsid w:val="00874E04"/>
    <w:rsid w:val="00875662"/>
    <w:rsid w:val="008764D4"/>
    <w:rsid w:val="00877239"/>
    <w:rsid w:val="008775CC"/>
    <w:rsid w:val="00877629"/>
    <w:rsid w:val="00877F7C"/>
    <w:rsid w:val="00880904"/>
    <w:rsid w:val="00880E59"/>
    <w:rsid w:val="008810C7"/>
    <w:rsid w:val="008816CC"/>
    <w:rsid w:val="00882992"/>
    <w:rsid w:val="00882D73"/>
    <w:rsid w:val="008832B8"/>
    <w:rsid w:val="00883A72"/>
    <w:rsid w:val="00884396"/>
    <w:rsid w:val="00884519"/>
    <w:rsid w:val="00884A95"/>
    <w:rsid w:val="008854ED"/>
    <w:rsid w:val="00885AEC"/>
    <w:rsid w:val="00885CCB"/>
    <w:rsid w:val="00885D61"/>
    <w:rsid w:val="00885D7D"/>
    <w:rsid w:val="008866F0"/>
    <w:rsid w:val="008868DA"/>
    <w:rsid w:val="008904C9"/>
    <w:rsid w:val="008904D7"/>
    <w:rsid w:val="00890608"/>
    <w:rsid w:val="00890DEC"/>
    <w:rsid w:val="00891B85"/>
    <w:rsid w:val="00892061"/>
    <w:rsid w:val="00892C72"/>
    <w:rsid w:val="00893324"/>
    <w:rsid w:val="00893A6F"/>
    <w:rsid w:val="00893A9D"/>
    <w:rsid w:val="00893B40"/>
    <w:rsid w:val="008948B5"/>
    <w:rsid w:val="00895CE2"/>
    <w:rsid w:val="00895DD3"/>
    <w:rsid w:val="00896541"/>
    <w:rsid w:val="008970B8"/>
    <w:rsid w:val="00897437"/>
    <w:rsid w:val="00897690"/>
    <w:rsid w:val="00897C9E"/>
    <w:rsid w:val="00897D8C"/>
    <w:rsid w:val="008A0442"/>
    <w:rsid w:val="008A08DF"/>
    <w:rsid w:val="008A0960"/>
    <w:rsid w:val="008A0E44"/>
    <w:rsid w:val="008A0F38"/>
    <w:rsid w:val="008A0F66"/>
    <w:rsid w:val="008A1424"/>
    <w:rsid w:val="008A2DD7"/>
    <w:rsid w:val="008A3B1F"/>
    <w:rsid w:val="008A4050"/>
    <w:rsid w:val="008A44FD"/>
    <w:rsid w:val="008A4B90"/>
    <w:rsid w:val="008A4DE9"/>
    <w:rsid w:val="008A577F"/>
    <w:rsid w:val="008A5A56"/>
    <w:rsid w:val="008A5FBA"/>
    <w:rsid w:val="008A626B"/>
    <w:rsid w:val="008A62AF"/>
    <w:rsid w:val="008A68CD"/>
    <w:rsid w:val="008A69F0"/>
    <w:rsid w:val="008A6AB7"/>
    <w:rsid w:val="008A70A3"/>
    <w:rsid w:val="008B068A"/>
    <w:rsid w:val="008B0CF9"/>
    <w:rsid w:val="008B11DD"/>
    <w:rsid w:val="008B16EE"/>
    <w:rsid w:val="008B26E8"/>
    <w:rsid w:val="008B33EF"/>
    <w:rsid w:val="008B34E4"/>
    <w:rsid w:val="008B402F"/>
    <w:rsid w:val="008B40CE"/>
    <w:rsid w:val="008B4356"/>
    <w:rsid w:val="008B54BA"/>
    <w:rsid w:val="008B5867"/>
    <w:rsid w:val="008B5C11"/>
    <w:rsid w:val="008B6A79"/>
    <w:rsid w:val="008B6BF4"/>
    <w:rsid w:val="008B7380"/>
    <w:rsid w:val="008B7385"/>
    <w:rsid w:val="008B7519"/>
    <w:rsid w:val="008B76E1"/>
    <w:rsid w:val="008B77B8"/>
    <w:rsid w:val="008B788E"/>
    <w:rsid w:val="008C0E92"/>
    <w:rsid w:val="008C13A7"/>
    <w:rsid w:val="008C1D7D"/>
    <w:rsid w:val="008C2D22"/>
    <w:rsid w:val="008C2D2E"/>
    <w:rsid w:val="008C3105"/>
    <w:rsid w:val="008C3162"/>
    <w:rsid w:val="008C419E"/>
    <w:rsid w:val="008C4EF4"/>
    <w:rsid w:val="008C5531"/>
    <w:rsid w:val="008C6105"/>
    <w:rsid w:val="008C6916"/>
    <w:rsid w:val="008C69E5"/>
    <w:rsid w:val="008C763E"/>
    <w:rsid w:val="008C7911"/>
    <w:rsid w:val="008C7C79"/>
    <w:rsid w:val="008D061A"/>
    <w:rsid w:val="008D0D74"/>
    <w:rsid w:val="008D1408"/>
    <w:rsid w:val="008D14C2"/>
    <w:rsid w:val="008D21E7"/>
    <w:rsid w:val="008D3323"/>
    <w:rsid w:val="008D4277"/>
    <w:rsid w:val="008D4548"/>
    <w:rsid w:val="008D4E5C"/>
    <w:rsid w:val="008D57E2"/>
    <w:rsid w:val="008D5A6D"/>
    <w:rsid w:val="008D60DA"/>
    <w:rsid w:val="008D651F"/>
    <w:rsid w:val="008D6B2D"/>
    <w:rsid w:val="008D7107"/>
    <w:rsid w:val="008D77D2"/>
    <w:rsid w:val="008D7D41"/>
    <w:rsid w:val="008D7DE7"/>
    <w:rsid w:val="008D7E1C"/>
    <w:rsid w:val="008E058C"/>
    <w:rsid w:val="008E0669"/>
    <w:rsid w:val="008E1114"/>
    <w:rsid w:val="008E1855"/>
    <w:rsid w:val="008E1FA2"/>
    <w:rsid w:val="008E21B1"/>
    <w:rsid w:val="008E25D1"/>
    <w:rsid w:val="008E333F"/>
    <w:rsid w:val="008E37C0"/>
    <w:rsid w:val="008E3CA4"/>
    <w:rsid w:val="008E42BF"/>
    <w:rsid w:val="008E4B3A"/>
    <w:rsid w:val="008E4E97"/>
    <w:rsid w:val="008E4F50"/>
    <w:rsid w:val="008E515A"/>
    <w:rsid w:val="008E559E"/>
    <w:rsid w:val="008E632B"/>
    <w:rsid w:val="008E6480"/>
    <w:rsid w:val="008E6A97"/>
    <w:rsid w:val="008E6DB5"/>
    <w:rsid w:val="008E7606"/>
    <w:rsid w:val="008E7D10"/>
    <w:rsid w:val="008E7FB8"/>
    <w:rsid w:val="008F022E"/>
    <w:rsid w:val="008F11EE"/>
    <w:rsid w:val="008F263D"/>
    <w:rsid w:val="008F468B"/>
    <w:rsid w:val="008F4728"/>
    <w:rsid w:val="008F50FA"/>
    <w:rsid w:val="008F61B3"/>
    <w:rsid w:val="008F658C"/>
    <w:rsid w:val="008F675D"/>
    <w:rsid w:val="008F75B9"/>
    <w:rsid w:val="008F7695"/>
    <w:rsid w:val="008F7A5B"/>
    <w:rsid w:val="00902478"/>
    <w:rsid w:val="00902CBF"/>
    <w:rsid w:val="00903579"/>
    <w:rsid w:val="00903693"/>
    <w:rsid w:val="00903723"/>
    <w:rsid w:val="00903A65"/>
    <w:rsid w:val="00903E57"/>
    <w:rsid w:val="0090451F"/>
    <w:rsid w:val="00904924"/>
    <w:rsid w:val="0090501D"/>
    <w:rsid w:val="00905645"/>
    <w:rsid w:val="0090581E"/>
    <w:rsid w:val="0090601F"/>
    <w:rsid w:val="00906B12"/>
    <w:rsid w:val="009071AE"/>
    <w:rsid w:val="0090725A"/>
    <w:rsid w:val="00907982"/>
    <w:rsid w:val="00907D9B"/>
    <w:rsid w:val="00907EBC"/>
    <w:rsid w:val="00907EE1"/>
    <w:rsid w:val="00910A44"/>
    <w:rsid w:val="00910A93"/>
    <w:rsid w:val="00910C4F"/>
    <w:rsid w:val="00910DB7"/>
    <w:rsid w:val="009128C7"/>
    <w:rsid w:val="00912C1B"/>
    <w:rsid w:val="00912D94"/>
    <w:rsid w:val="009136B3"/>
    <w:rsid w:val="009138F8"/>
    <w:rsid w:val="0091391D"/>
    <w:rsid w:val="0091391F"/>
    <w:rsid w:val="00914DAF"/>
    <w:rsid w:val="00915A3F"/>
    <w:rsid w:val="00915D5E"/>
    <w:rsid w:val="0091689B"/>
    <w:rsid w:val="009169DF"/>
    <w:rsid w:val="00916FD2"/>
    <w:rsid w:val="00917F47"/>
    <w:rsid w:val="0092020D"/>
    <w:rsid w:val="00920860"/>
    <w:rsid w:val="0092098D"/>
    <w:rsid w:val="00922193"/>
    <w:rsid w:val="00922230"/>
    <w:rsid w:val="00922626"/>
    <w:rsid w:val="00922942"/>
    <w:rsid w:val="00922AA5"/>
    <w:rsid w:val="00922B70"/>
    <w:rsid w:val="00922BED"/>
    <w:rsid w:val="00922C69"/>
    <w:rsid w:val="00923113"/>
    <w:rsid w:val="0092370E"/>
    <w:rsid w:val="00923D71"/>
    <w:rsid w:val="00923E69"/>
    <w:rsid w:val="00923F8E"/>
    <w:rsid w:val="00924148"/>
    <w:rsid w:val="00924911"/>
    <w:rsid w:val="00924A83"/>
    <w:rsid w:val="00924AA8"/>
    <w:rsid w:val="009263A7"/>
    <w:rsid w:val="00926A0F"/>
    <w:rsid w:val="009275EC"/>
    <w:rsid w:val="00927912"/>
    <w:rsid w:val="00927DC9"/>
    <w:rsid w:val="00930519"/>
    <w:rsid w:val="009308E5"/>
    <w:rsid w:val="00931566"/>
    <w:rsid w:val="0093174A"/>
    <w:rsid w:val="00931A80"/>
    <w:rsid w:val="009320A6"/>
    <w:rsid w:val="00932143"/>
    <w:rsid w:val="0093228E"/>
    <w:rsid w:val="00932644"/>
    <w:rsid w:val="00932806"/>
    <w:rsid w:val="00932D02"/>
    <w:rsid w:val="00933CC7"/>
    <w:rsid w:val="00933D65"/>
    <w:rsid w:val="009352B6"/>
    <w:rsid w:val="009353A6"/>
    <w:rsid w:val="00935428"/>
    <w:rsid w:val="009357F4"/>
    <w:rsid w:val="009358A3"/>
    <w:rsid w:val="009360F5"/>
    <w:rsid w:val="009360FA"/>
    <w:rsid w:val="00936C9F"/>
    <w:rsid w:val="00936D64"/>
    <w:rsid w:val="0093707E"/>
    <w:rsid w:val="00937B6A"/>
    <w:rsid w:val="0094027F"/>
    <w:rsid w:val="009405A9"/>
    <w:rsid w:val="00940A18"/>
    <w:rsid w:val="00940A23"/>
    <w:rsid w:val="0094119C"/>
    <w:rsid w:val="00941541"/>
    <w:rsid w:val="0094160D"/>
    <w:rsid w:val="009417F3"/>
    <w:rsid w:val="00941C06"/>
    <w:rsid w:val="00941E52"/>
    <w:rsid w:val="009420E2"/>
    <w:rsid w:val="009422E8"/>
    <w:rsid w:val="0094348A"/>
    <w:rsid w:val="00945080"/>
    <w:rsid w:val="0094519D"/>
    <w:rsid w:val="00945219"/>
    <w:rsid w:val="009453D3"/>
    <w:rsid w:val="00945D7D"/>
    <w:rsid w:val="00946333"/>
    <w:rsid w:val="009472E4"/>
    <w:rsid w:val="00947931"/>
    <w:rsid w:val="009479BD"/>
    <w:rsid w:val="00947E8D"/>
    <w:rsid w:val="00950400"/>
    <w:rsid w:val="00952F81"/>
    <w:rsid w:val="00953987"/>
    <w:rsid w:val="00953C5D"/>
    <w:rsid w:val="00954B45"/>
    <w:rsid w:val="00954D03"/>
    <w:rsid w:val="00954DBC"/>
    <w:rsid w:val="00954F14"/>
    <w:rsid w:val="0095511E"/>
    <w:rsid w:val="00955431"/>
    <w:rsid w:val="009555D5"/>
    <w:rsid w:val="00956910"/>
    <w:rsid w:val="00956AB1"/>
    <w:rsid w:val="00956FD3"/>
    <w:rsid w:val="00957A62"/>
    <w:rsid w:val="00957F2F"/>
    <w:rsid w:val="009610D0"/>
    <w:rsid w:val="009611C9"/>
    <w:rsid w:val="00961747"/>
    <w:rsid w:val="00961AFD"/>
    <w:rsid w:val="00961D97"/>
    <w:rsid w:val="00962661"/>
    <w:rsid w:val="0096355D"/>
    <w:rsid w:val="009637C5"/>
    <w:rsid w:val="0096424F"/>
    <w:rsid w:val="009647EE"/>
    <w:rsid w:val="00964DCA"/>
    <w:rsid w:val="009651C4"/>
    <w:rsid w:val="009655C0"/>
    <w:rsid w:val="009659A9"/>
    <w:rsid w:val="00965D1A"/>
    <w:rsid w:val="00966201"/>
    <w:rsid w:val="0096649E"/>
    <w:rsid w:val="00966C25"/>
    <w:rsid w:val="00967625"/>
    <w:rsid w:val="00967664"/>
    <w:rsid w:val="00970515"/>
    <w:rsid w:val="00970F40"/>
    <w:rsid w:val="0097136E"/>
    <w:rsid w:val="00971624"/>
    <w:rsid w:val="00971B3B"/>
    <w:rsid w:val="00971BAA"/>
    <w:rsid w:val="00971E4B"/>
    <w:rsid w:val="00972378"/>
    <w:rsid w:val="00972B81"/>
    <w:rsid w:val="00972D0A"/>
    <w:rsid w:val="00973003"/>
    <w:rsid w:val="009733B1"/>
    <w:rsid w:val="00973B34"/>
    <w:rsid w:val="00974A89"/>
    <w:rsid w:val="00974BB1"/>
    <w:rsid w:val="009757AC"/>
    <w:rsid w:val="00975A62"/>
    <w:rsid w:val="009761EC"/>
    <w:rsid w:val="00976662"/>
    <w:rsid w:val="0097668D"/>
    <w:rsid w:val="00976D5F"/>
    <w:rsid w:val="00976DA3"/>
    <w:rsid w:val="00977037"/>
    <w:rsid w:val="00977088"/>
    <w:rsid w:val="00977394"/>
    <w:rsid w:val="009805C8"/>
    <w:rsid w:val="0098063A"/>
    <w:rsid w:val="009807A1"/>
    <w:rsid w:val="00980A35"/>
    <w:rsid w:val="00980E46"/>
    <w:rsid w:val="00981129"/>
    <w:rsid w:val="00981B21"/>
    <w:rsid w:val="00981DE3"/>
    <w:rsid w:val="00982649"/>
    <w:rsid w:val="009833DC"/>
    <w:rsid w:val="00983AAA"/>
    <w:rsid w:val="00984407"/>
    <w:rsid w:val="0098516D"/>
    <w:rsid w:val="00985483"/>
    <w:rsid w:val="009859F2"/>
    <w:rsid w:val="00985E3D"/>
    <w:rsid w:val="009862D7"/>
    <w:rsid w:val="00986F17"/>
    <w:rsid w:val="00986FCD"/>
    <w:rsid w:val="0098739E"/>
    <w:rsid w:val="00987CAC"/>
    <w:rsid w:val="009902EF"/>
    <w:rsid w:val="00990848"/>
    <w:rsid w:val="0099165B"/>
    <w:rsid w:val="00991690"/>
    <w:rsid w:val="00991B26"/>
    <w:rsid w:val="00992BAE"/>
    <w:rsid w:val="00993C88"/>
    <w:rsid w:val="009941C6"/>
    <w:rsid w:val="00994480"/>
    <w:rsid w:val="009945B0"/>
    <w:rsid w:val="00994816"/>
    <w:rsid w:val="009956E0"/>
    <w:rsid w:val="00995A2C"/>
    <w:rsid w:val="0099621D"/>
    <w:rsid w:val="00996925"/>
    <w:rsid w:val="00996AA2"/>
    <w:rsid w:val="00996F11"/>
    <w:rsid w:val="00997412"/>
    <w:rsid w:val="009975C2"/>
    <w:rsid w:val="0099769D"/>
    <w:rsid w:val="00997965"/>
    <w:rsid w:val="00997C35"/>
    <w:rsid w:val="00997CD8"/>
    <w:rsid w:val="009A011A"/>
    <w:rsid w:val="009A0765"/>
    <w:rsid w:val="009A0F66"/>
    <w:rsid w:val="009A2649"/>
    <w:rsid w:val="009A26A3"/>
    <w:rsid w:val="009A281F"/>
    <w:rsid w:val="009A2864"/>
    <w:rsid w:val="009A408F"/>
    <w:rsid w:val="009A41D4"/>
    <w:rsid w:val="009A5159"/>
    <w:rsid w:val="009A5FE5"/>
    <w:rsid w:val="009A66A2"/>
    <w:rsid w:val="009A75A8"/>
    <w:rsid w:val="009A76E2"/>
    <w:rsid w:val="009A7F30"/>
    <w:rsid w:val="009B02AF"/>
    <w:rsid w:val="009B0B9F"/>
    <w:rsid w:val="009B1653"/>
    <w:rsid w:val="009B17FA"/>
    <w:rsid w:val="009B3FC0"/>
    <w:rsid w:val="009B41BF"/>
    <w:rsid w:val="009B4399"/>
    <w:rsid w:val="009B4691"/>
    <w:rsid w:val="009B470A"/>
    <w:rsid w:val="009B4B4E"/>
    <w:rsid w:val="009B5964"/>
    <w:rsid w:val="009B6B78"/>
    <w:rsid w:val="009B739E"/>
    <w:rsid w:val="009B73B4"/>
    <w:rsid w:val="009B7485"/>
    <w:rsid w:val="009B770B"/>
    <w:rsid w:val="009B7778"/>
    <w:rsid w:val="009B7AF9"/>
    <w:rsid w:val="009B7F66"/>
    <w:rsid w:val="009C0149"/>
    <w:rsid w:val="009C0813"/>
    <w:rsid w:val="009C0C0A"/>
    <w:rsid w:val="009C0DC8"/>
    <w:rsid w:val="009C194D"/>
    <w:rsid w:val="009C1E90"/>
    <w:rsid w:val="009C210C"/>
    <w:rsid w:val="009C2252"/>
    <w:rsid w:val="009C26AD"/>
    <w:rsid w:val="009C27AC"/>
    <w:rsid w:val="009C3217"/>
    <w:rsid w:val="009C39E9"/>
    <w:rsid w:val="009C3B12"/>
    <w:rsid w:val="009C4007"/>
    <w:rsid w:val="009C4E6B"/>
    <w:rsid w:val="009C5108"/>
    <w:rsid w:val="009C5774"/>
    <w:rsid w:val="009C5930"/>
    <w:rsid w:val="009C5C70"/>
    <w:rsid w:val="009C5E70"/>
    <w:rsid w:val="009C69F3"/>
    <w:rsid w:val="009C711C"/>
    <w:rsid w:val="009C7233"/>
    <w:rsid w:val="009C74F2"/>
    <w:rsid w:val="009C74F7"/>
    <w:rsid w:val="009C7D35"/>
    <w:rsid w:val="009D09D0"/>
    <w:rsid w:val="009D0D27"/>
    <w:rsid w:val="009D1627"/>
    <w:rsid w:val="009D1C6C"/>
    <w:rsid w:val="009D1D11"/>
    <w:rsid w:val="009D1E97"/>
    <w:rsid w:val="009D2504"/>
    <w:rsid w:val="009D27BD"/>
    <w:rsid w:val="009D302A"/>
    <w:rsid w:val="009D427A"/>
    <w:rsid w:val="009D43D3"/>
    <w:rsid w:val="009D4A64"/>
    <w:rsid w:val="009D4B83"/>
    <w:rsid w:val="009D53A0"/>
    <w:rsid w:val="009D5828"/>
    <w:rsid w:val="009D64D1"/>
    <w:rsid w:val="009D675F"/>
    <w:rsid w:val="009D6845"/>
    <w:rsid w:val="009D6E88"/>
    <w:rsid w:val="009D6F8E"/>
    <w:rsid w:val="009D72BC"/>
    <w:rsid w:val="009D7700"/>
    <w:rsid w:val="009D7C8E"/>
    <w:rsid w:val="009D7D83"/>
    <w:rsid w:val="009E08DF"/>
    <w:rsid w:val="009E0A12"/>
    <w:rsid w:val="009E11EF"/>
    <w:rsid w:val="009E1220"/>
    <w:rsid w:val="009E1381"/>
    <w:rsid w:val="009E160E"/>
    <w:rsid w:val="009E1742"/>
    <w:rsid w:val="009E21A1"/>
    <w:rsid w:val="009E298E"/>
    <w:rsid w:val="009E2C2F"/>
    <w:rsid w:val="009E328E"/>
    <w:rsid w:val="009E3AF4"/>
    <w:rsid w:val="009E3F8D"/>
    <w:rsid w:val="009E43AE"/>
    <w:rsid w:val="009E4795"/>
    <w:rsid w:val="009E5DFF"/>
    <w:rsid w:val="009E6A87"/>
    <w:rsid w:val="009E73FE"/>
    <w:rsid w:val="009F00B3"/>
    <w:rsid w:val="009F0149"/>
    <w:rsid w:val="009F03DF"/>
    <w:rsid w:val="009F04FD"/>
    <w:rsid w:val="009F08CB"/>
    <w:rsid w:val="009F0C50"/>
    <w:rsid w:val="009F1389"/>
    <w:rsid w:val="009F15D6"/>
    <w:rsid w:val="009F2B35"/>
    <w:rsid w:val="009F36E4"/>
    <w:rsid w:val="009F3701"/>
    <w:rsid w:val="009F3855"/>
    <w:rsid w:val="009F3C78"/>
    <w:rsid w:val="009F3CDE"/>
    <w:rsid w:val="009F4029"/>
    <w:rsid w:val="009F4613"/>
    <w:rsid w:val="009F4877"/>
    <w:rsid w:val="009F4A45"/>
    <w:rsid w:val="009F54AC"/>
    <w:rsid w:val="009F5796"/>
    <w:rsid w:val="009F58D2"/>
    <w:rsid w:val="009F59D3"/>
    <w:rsid w:val="009F61AA"/>
    <w:rsid w:val="009F62D3"/>
    <w:rsid w:val="009F66CA"/>
    <w:rsid w:val="009F7BD4"/>
    <w:rsid w:val="009F7C1E"/>
    <w:rsid w:val="00A00131"/>
    <w:rsid w:val="00A00A12"/>
    <w:rsid w:val="00A00E3A"/>
    <w:rsid w:val="00A01417"/>
    <w:rsid w:val="00A01437"/>
    <w:rsid w:val="00A01799"/>
    <w:rsid w:val="00A020EE"/>
    <w:rsid w:val="00A025C0"/>
    <w:rsid w:val="00A02A13"/>
    <w:rsid w:val="00A02F1F"/>
    <w:rsid w:val="00A02F33"/>
    <w:rsid w:val="00A02F8C"/>
    <w:rsid w:val="00A03C36"/>
    <w:rsid w:val="00A04225"/>
    <w:rsid w:val="00A04391"/>
    <w:rsid w:val="00A046F7"/>
    <w:rsid w:val="00A049DF"/>
    <w:rsid w:val="00A04D33"/>
    <w:rsid w:val="00A050EC"/>
    <w:rsid w:val="00A0510C"/>
    <w:rsid w:val="00A0551B"/>
    <w:rsid w:val="00A055DE"/>
    <w:rsid w:val="00A058CF"/>
    <w:rsid w:val="00A064AC"/>
    <w:rsid w:val="00A06B0E"/>
    <w:rsid w:val="00A07DB9"/>
    <w:rsid w:val="00A100A6"/>
    <w:rsid w:val="00A10120"/>
    <w:rsid w:val="00A1028F"/>
    <w:rsid w:val="00A1054C"/>
    <w:rsid w:val="00A10572"/>
    <w:rsid w:val="00A11445"/>
    <w:rsid w:val="00A11816"/>
    <w:rsid w:val="00A126A2"/>
    <w:rsid w:val="00A13EA5"/>
    <w:rsid w:val="00A14042"/>
    <w:rsid w:val="00A14611"/>
    <w:rsid w:val="00A14D4D"/>
    <w:rsid w:val="00A14FAD"/>
    <w:rsid w:val="00A150C7"/>
    <w:rsid w:val="00A17769"/>
    <w:rsid w:val="00A20C92"/>
    <w:rsid w:val="00A21A21"/>
    <w:rsid w:val="00A21EE6"/>
    <w:rsid w:val="00A2231A"/>
    <w:rsid w:val="00A229C8"/>
    <w:rsid w:val="00A22B83"/>
    <w:rsid w:val="00A22BA1"/>
    <w:rsid w:val="00A2309D"/>
    <w:rsid w:val="00A237E3"/>
    <w:rsid w:val="00A23A80"/>
    <w:rsid w:val="00A24235"/>
    <w:rsid w:val="00A24530"/>
    <w:rsid w:val="00A24797"/>
    <w:rsid w:val="00A24BB4"/>
    <w:rsid w:val="00A25207"/>
    <w:rsid w:val="00A25F09"/>
    <w:rsid w:val="00A25FD2"/>
    <w:rsid w:val="00A26005"/>
    <w:rsid w:val="00A261EA"/>
    <w:rsid w:val="00A2667D"/>
    <w:rsid w:val="00A267AE"/>
    <w:rsid w:val="00A2766E"/>
    <w:rsid w:val="00A27DE0"/>
    <w:rsid w:val="00A27E4D"/>
    <w:rsid w:val="00A3048A"/>
    <w:rsid w:val="00A31334"/>
    <w:rsid w:val="00A31415"/>
    <w:rsid w:val="00A32252"/>
    <w:rsid w:val="00A323EF"/>
    <w:rsid w:val="00A32570"/>
    <w:rsid w:val="00A334A5"/>
    <w:rsid w:val="00A3427A"/>
    <w:rsid w:val="00A3460E"/>
    <w:rsid w:val="00A3481E"/>
    <w:rsid w:val="00A34B56"/>
    <w:rsid w:val="00A359A5"/>
    <w:rsid w:val="00A3635F"/>
    <w:rsid w:val="00A3652C"/>
    <w:rsid w:val="00A37EA0"/>
    <w:rsid w:val="00A37FFB"/>
    <w:rsid w:val="00A40737"/>
    <w:rsid w:val="00A40994"/>
    <w:rsid w:val="00A40D09"/>
    <w:rsid w:val="00A410BF"/>
    <w:rsid w:val="00A410E7"/>
    <w:rsid w:val="00A41AE9"/>
    <w:rsid w:val="00A41FC9"/>
    <w:rsid w:val="00A42B21"/>
    <w:rsid w:val="00A43524"/>
    <w:rsid w:val="00A43A35"/>
    <w:rsid w:val="00A44486"/>
    <w:rsid w:val="00A44DC5"/>
    <w:rsid w:val="00A44FC1"/>
    <w:rsid w:val="00A459B9"/>
    <w:rsid w:val="00A45A9C"/>
    <w:rsid w:val="00A45B3F"/>
    <w:rsid w:val="00A460AE"/>
    <w:rsid w:val="00A4766C"/>
    <w:rsid w:val="00A47C6C"/>
    <w:rsid w:val="00A47E27"/>
    <w:rsid w:val="00A50226"/>
    <w:rsid w:val="00A504C1"/>
    <w:rsid w:val="00A504E0"/>
    <w:rsid w:val="00A5057A"/>
    <w:rsid w:val="00A50B5B"/>
    <w:rsid w:val="00A511B2"/>
    <w:rsid w:val="00A516BE"/>
    <w:rsid w:val="00A52387"/>
    <w:rsid w:val="00A52667"/>
    <w:rsid w:val="00A529D2"/>
    <w:rsid w:val="00A53DD8"/>
    <w:rsid w:val="00A5425A"/>
    <w:rsid w:val="00A54946"/>
    <w:rsid w:val="00A54E2C"/>
    <w:rsid w:val="00A55018"/>
    <w:rsid w:val="00A552B4"/>
    <w:rsid w:val="00A55463"/>
    <w:rsid w:val="00A55780"/>
    <w:rsid w:val="00A5587A"/>
    <w:rsid w:val="00A5716D"/>
    <w:rsid w:val="00A57DCE"/>
    <w:rsid w:val="00A57F0D"/>
    <w:rsid w:val="00A609D7"/>
    <w:rsid w:val="00A60D04"/>
    <w:rsid w:val="00A61048"/>
    <w:rsid w:val="00A61340"/>
    <w:rsid w:val="00A61615"/>
    <w:rsid w:val="00A62068"/>
    <w:rsid w:val="00A620CD"/>
    <w:rsid w:val="00A6282D"/>
    <w:rsid w:val="00A62CBE"/>
    <w:rsid w:val="00A63AC8"/>
    <w:rsid w:val="00A63B01"/>
    <w:rsid w:val="00A63B8D"/>
    <w:rsid w:val="00A64129"/>
    <w:rsid w:val="00A645A4"/>
    <w:rsid w:val="00A64667"/>
    <w:rsid w:val="00A64BE7"/>
    <w:rsid w:val="00A671F7"/>
    <w:rsid w:val="00A672C1"/>
    <w:rsid w:val="00A67632"/>
    <w:rsid w:val="00A6783F"/>
    <w:rsid w:val="00A70904"/>
    <w:rsid w:val="00A70A39"/>
    <w:rsid w:val="00A70FD9"/>
    <w:rsid w:val="00A712C1"/>
    <w:rsid w:val="00A71654"/>
    <w:rsid w:val="00A71C1D"/>
    <w:rsid w:val="00A71C69"/>
    <w:rsid w:val="00A720C9"/>
    <w:rsid w:val="00A728CB"/>
    <w:rsid w:val="00A72EE5"/>
    <w:rsid w:val="00A741D6"/>
    <w:rsid w:val="00A749A9"/>
    <w:rsid w:val="00A74BA0"/>
    <w:rsid w:val="00A74C73"/>
    <w:rsid w:val="00A74FAF"/>
    <w:rsid w:val="00A75510"/>
    <w:rsid w:val="00A756CB"/>
    <w:rsid w:val="00A756EF"/>
    <w:rsid w:val="00A762DF"/>
    <w:rsid w:val="00A76570"/>
    <w:rsid w:val="00A77B05"/>
    <w:rsid w:val="00A80923"/>
    <w:rsid w:val="00A81838"/>
    <w:rsid w:val="00A819D9"/>
    <w:rsid w:val="00A826E5"/>
    <w:rsid w:val="00A82739"/>
    <w:rsid w:val="00A82B0D"/>
    <w:rsid w:val="00A82DEE"/>
    <w:rsid w:val="00A83A2E"/>
    <w:rsid w:val="00A83EAD"/>
    <w:rsid w:val="00A84022"/>
    <w:rsid w:val="00A84567"/>
    <w:rsid w:val="00A84676"/>
    <w:rsid w:val="00A869A9"/>
    <w:rsid w:val="00A8738D"/>
    <w:rsid w:val="00A8746B"/>
    <w:rsid w:val="00A87680"/>
    <w:rsid w:val="00A876DC"/>
    <w:rsid w:val="00A87996"/>
    <w:rsid w:val="00A87B41"/>
    <w:rsid w:val="00A900A2"/>
    <w:rsid w:val="00A904ED"/>
    <w:rsid w:val="00A906A6"/>
    <w:rsid w:val="00A9098D"/>
    <w:rsid w:val="00A90B96"/>
    <w:rsid w:val="00A91B9D"/>
    <w:rsid w:val="00A91BDE"/>
    <w:rsid w:val="00A91FAD"/>
    <w:rsid w:val="00A924BF"/>
    <w:rsid w:val="00A92DA8"/>
    <w:rsid w:val="00A935C4"/>
    <w:rsid w:val="00A93D41"/>
    <w:rsid w:val="00A93E88"/>
    <w:rsid w:val="00A94063"/>
    <w:rsid w:val="00A940C0"/>
    <w:rsid w:val="00A94839"/>
    <w:rsid w:val="00A952DD"/>
    <w:rsid w:val="00A95A16"/>
    <w:rsid w:val="00A96040"/>
    <w:rsid w:val="00A960C4"/>
    <w:rsid w:val="00A964BB"/>
    <w:rsid w:val="00A9676B"/>
    <w:rsid w:val="00A975E8"/>
    <w:rsid w:val="00AA0661"/>
    <w:rsid w:val="00AA180D"/>
    <w:rsid w:val="00AA1B69"/>
    <w:rsid w:val="00AA24F8"/>
    <w:rsid w:val="00AA3230"/>
    <w:rsid w:val="00AA340E"/>
    <w:rsid w:val="00AA38CC"/>
    <w:rsid w:val="00AA4C5D"/>
    <w:rsid w:val="00AA4F91"/>
    <w:rsid w:val="00AA5352"/>
    <w:rsid w:val="00AA55F8"/>
    <w:rsid w:val="00AA5C9A"/>
    <w:rsid w:val="00AA624A"/>
    <w:rsid w:val="00AA6F00"/>
    <w:rsid w:val="00AA6FEF"/>
    <w:rsid w:val="00AA703C"/>
    <w:rsid w:val="00AA76FD"/>
    <w:rsid w:val="00AA7A96"/>
    <w:rsid w:val="00AA7CC0"/>
    <w:rsid w:val="00AB09D6"/>
    <w:rsid w:val="00AB101B"/>
    <w:rsid w:val="00AB1316"/>
    <w:rsid w:val="00AB16BE"/>
    <w:rsid w:val="00AB1DD6"/>
    <w:rsid w:val="00AB29DF"/>
    <w:rsid w:val="00AB3927"/>
    <w:rsid w:val="00AB3A4D"/>
    <w:rsid w:val="00AB5536"/>
    <w:rsid w:val="00AB5B00"/>
    <w:rsid w:val="00AB6227"/>
    <w:rsid w:val="00AB74DE"/>
    <w:rsid w:val="00AB7CA5"/>
    <w:rsid w:val="00AC062F"/>
    <w:rsid w:val="00AC16D4"/>
    <w:rsid w:val="00AC1CBC"/>
    <w:rsid w:val="00AC21B3"/>
    <w:rsid w:val="00AC2252"/>
    <w:rsid w:val="00AC2714"/>
    <w:rsid w:val="00AC31D5"/>
    <w:rsid w:val="00AC321C"/>
    <w:rsid w:val="00AC337F"/>
    <w:rsid w:val="00AC3D52"/>
    <w:rsid w:val="00AC3DF6"/>
    <w:rsid w:val="00AC4036"/>
    <w:rsid w:val="00AC4C53"/>
    <w:rsid w:val="00AC5005"/>
    <w:rsid w:val="00AC5867"/>
    <w:rsid w:val="00AC590C"/>
    <w:rsid w:val="00AC6146"/>
    <w:rsid w:val="00AC621C"/>
    <w:rsid w:val="00AC686A"/>
    <w:rsid w:val="00AC689E"/>
    <w:rsid w:val="00AC6E8E"/>
    <w:rsid w:val="00AC71EF"/>
    <w:rsid w:val="00AC781A"/>
    <w:rsid w:val="00AC7B66"/>
    <w:rsid w:val="00AC7DFD"/>
    <w:rsid w:val="00AC7E33"/>
    <w:rsid w:val="00AC7F6D"/>
    <w:rsid w:val="00AD0824"/>
    <w:rsid w:val="00AD170E"/>
    <w:rsid w:val="00AD1B07"/>
    <w:rsid w:val="00AD1B7A"/>
    <w:rsid w:val="00AD1F10"/>
    <w:rsid w:val="00AD2193"/>
    <w:rsid w:val="00AD3CCB"/>
    <w:rsid w:val="00AD3FB5"/>
    <w:rsid w:val="00AD411E"/>
    <w:rsid w:val="00AD44C0"/>
    <w:rsid w:val="00AD465F"/>
    <w:rsid w:val="00AD4B84"/>
    <w:rsid w:val="00AD4F3A"/>
    <w:rsid w:val="00AD5003"/>
    <w:rsid w:val="00AD56B6"/>
    <w:rsid w:val="00AD5CC3"/>
    <w:rsid w:val="00AD61B4"/>
    <w:rsid w:val="00AD6482"/>
    <w:rsid w:val="00AD6D80"/>
    <w:rsid w:val="00AD74A5"/>
    <w:rsid w:val="00AD7667"/>
    <w:rsid w:val="00AD7A78"/>
    <w:rsid w:val="00AD7ACF"/>
    <w:rsid w:val="00AD7BBF"/>
    <w:rsid w:val="00AE0133"/>
    <w:rsid w:val="00AE02F2"/>
    <w:rsid w:val="00AE05FF"/>
    <w:rsid w:val="00AE1024"/>
    <w:rsid w:val="00AE1C82"/>
    <w:rsid w:val="00AE2809"/>
    <w:rsid w:val="00AE3EEC"/>
    <w:rsid w:val="00AE5625"/>
    <w:rsid w:val="00AE5797"/>
    <w:rsid w:val="00AE6882"/>
    <w:rsid w:val="00AE6E64"/>
    <w:rsid w:val="00AE7171"/>
    <w:rsid w:val="00AE755D"/>
    <w:rsid w:val="00AE7578"/>
    <w:rsid w:val="00AF0CC1"/>
    <w:rsid w:val="00AF0DF2"/>
    <w:rsid w:val="00AF1ACE"/>
    <w:rsid w:val="00AF1B70"/>
    <w:rsid w:val="00AF207C"/>
    <w:rsid w:val="00AF2156"/>
    <w:rsid w:val="00AF25F1"/>
    <w:rsid w:val="00AF4566"/>
    <w:rsid w:val="00AF4F02"/>
    <w:rsid w:val="00AF5513"/>
    <w:rsid w:val="00AF5C0E"/>
    <w:rsid w:val="00AF5CA7"/>
    <w:rsid w:val="00AF6441"/>
    <w:rsid w:val="00AF655B"/>
    <w:rsid w:val="00AF68C8"/>
    <w:rsid w:val="00AF7DBF"/>
    <w:rsid w:val="00B00463"/>
    <w:rsid w:val="00B00549"/>
    <w:rsid w:val="00B0060D"/>
    <w:rsid w:val="00B00716"/>
    <w:rsid w:val="00B007F3"/>
    <w:rsid w:val="00B01118"/>
    <w:rsid w:val="00B02927"/>
    <w:rsid w:val="00B02BC6"/>
    <w:rsid w:val="00B02BCD"/>
    <w:rsid w:val="00B02D9C"/>
    <w:rsid w:val="00B02DD3"/>
    <w:rsid w:val="00B0314F"/>
    <w:rsid w:val="00B0327E"/>
    <w:rsid w:val="00B03405"/>
    <w:rsid w:val="00B04D99"/>
    <w:rsid w:val="00B053DD"/>
    <w:rsid w:val="00B058A2"/>
    <w:rsid w:val="00B05947"/>
    <w:rsid w:val="00B05F60"/>
    <w:rsid w:val="00B06791"/>
    <w:rsid w:val="00B068B3"/>
    <w:rsid w:val="00B06C21"/>
    <w:rsid w:val="00B06D88"/>
    <w:rsid w:val="00B07883"/>
    <w:rsid w:val="00B07CA7"/>
    <w:rsid w:val="00B07FDA"/>
    <w:rsid w:val="00B10031"/>
    <w:rsid w:val="00B105D0"/>
    <w:rsid w:val="00B106D8"/>
    <w:rsid w:val="00B10C88"/>
    <w:rsid w:val="00B110FE"/>
    <w:rsid w:val="00B11921"/>
    <w:rsid w:val="00B11E87"/>
    <w:rsid w:val="00B12D14"/>
    <w:rsid w:val="00B13110"/>
    <w:rsid w:val="00B13619"/>
    <w:rsid w:val="00B148C2"/>
    <w:rsid w:val="00B14FF5"/>
    <w:rsid w:val="00B153B8"/>
    <w:rsid w:val="00B15471"/>
    <w:rsid w:val="00B1591D"/>
    <w:rsid w:val="00B161E5"/>
    <w:rsid w:val="00B168B3"/>
    <w:rsid w:val="00B174CD"/>
    <w:rsid w:val="00B1753B"/>
    <w:rsid w:val="00B1793C"/>
    <w:rsid w:val="00B17CE3"/>
    <w:rsid w:val="00B206FA"/>
    <w:rsid w:val="00B20700"/>
    <w:rsid w:val="00B20DCC"/>
    <w:rsid w:val="00B2193F"/>
    <w:rsid w:val="00B21A75"/>
    <w:rsid w:val="00B21CA5"/>
    <w:rsid w:val="00B21DA9"/>
    <w:rsid w:val="00B221DA"/>
    <w:rsid w:val="00B22737"/>
    <w:rsid w:val="00B22825"/>
    <w:rsid w:val="00B24250"/>
    <w:rsid w:val="00B24533"/>
    <w:rsid w:val="00B25B38"/>
    <w:rsid w:val="00B25B50"/>
    <w:rsid w:val="00B25BEB"/>
    <w:rsid w:val="00B25C96"/>
    <w:rsid w:val="00B25FC8"/>
    <w:rsid w:val="00B26958"/>
    <w:rsid w:val="00B27842"/>
    <w:rsid w:val="00B30599"/>
    <w:rsid w:val="00B31025"/>
    <w:rsid w:val="00B3102C"/>
    <w:rsid w:val="00B3137A"/>
    <w:rsid w:val="00B3137F"/>
    <w:rsid w:val="00B31E49"/>
    <w:rsid w:val="00B32057"/>
    <w:rsid w:val="00B320B3"/>
    <w:rsid w:val="00B332E0"/>
    <w:rsid w:val="00B34915"/>
    <w:rsid w:val="00B34ABE"/>
    <w:rsid w:val="00B34BE3"/>
    <w:rsid w:val="00B35476"/>
    <w:rsid w:val="00B35AEE"/>
    <w:rsid w:val="00B35DDE"/>
    <w:rsid w:val="00B362A2"/>
    <w:rsid w:val="00B3681A"/>
    <w:rsid w:val="00B371B3"/>
    <w:rsid w:val="00B37248"/>
    <w:rsid w:val="00B40263"/>
    <w:rsid w:val="00B40364"/>
    <w:rsid w:val="00B41131"/>
    <w:rsid w:val="00B41329"/>
    <w:rsid w:val="00B41837"/>
    <w:rsid w:val="00B41AD8"/>
    <w:rsid w:val="00B41BBD"/>
    <w:rsid w:val="00B42051"/>
    <w:rsid w:val="00B42790"/>
    <w:rsid w:val="00B431D5"/>
    <w:rsid w:val="00B432A1"/>
    <w:rsid w:val="00B43DC4"/>
    <w:rsid w:val="00B4435E"/>
    <w:rsid w:val="00B446EB"/>
    <w:rsid w:val="00B44E06"/>
    <w:rsid w:val="00B4561A"/>
    <w:rsid w:val="00B45A4D"/>
    <w:rsid w:val="00B46144"/>
    <w:rsid w:val="00B46840"/>
    <w:rsid w:val="00B472EE"/>
    <w:rsid w:val="00B4769D"/>
    <w:rsid w:val="00B50263"/>
    <w:rsid w:val="00B50786"/>
    <w:rsid w:val="00B50AA3"/>
    <w:rsid w:val="00B5158B"/>
    <w:rsid w:val="00B51646"/>
    <w:rsid w:val="00B51B39"/>
    <w:rsid w:val="00B51B59"/>
    <w:rsid w:val="00B525A6"/>
    <w:rsid w:val="00B52D88"/>
    <w:rsid w:val="00B52D9E"/>
    <w:rsid w:val="00B53017"/>
    <w:rsid w:val="00B53612"/>
    <w:rsid w:val="00B53963"/>
    <w:rsid w:val="00B54498"/>
    <w:rsid w:val="00B54692"/>
    <w:rsid w:val="00B546BF"/>
    <w:rsid w:val="00B54704"/>
    <w:rsid w:val="00B5484F"/>
    <w:rsid w:val="00B559D3"/>
    <w:rsid w:val="00B55A1F"/>
    <w:rsid w:val="00B55BC5"/>
    <w:rsid w:val="00B56044"/>
    <w:rsid w:val="00B568C4"/>
    <w:rsid w:val="00B568E0"/>
    <w:rsid w:val="00B56A88"/>
    <w:rsid w:val="00B56AC3"/>
    <w:rsid w:val="00B57012"/>
    <w:rsid w:val="00B60293"/>
    <w:rsid w:val="00B60361"/>
    <w:rsid w:val="00B607B7"/>
    <w:rsid w:val="00B607D2"/>
    <w:rsid w:val="00B61016"/>
    <w:rsid w:val="00B61729"/>
    <w:rsid w:val="00B6173A"/>
    <w:rsid w:val="00B61EF3"/>
    <w:rsid w:val="00B62010"/>
    <w:rsid w:val="00B623E9"/>
    <w:rsid w:val="00B62E26"/>
    <w:rsid w:val="00B62E7E"/>
    <w:rsid w:val="00B6352A"/>
    <w:rsid w:val="00B63736"/>
    <w:rsid w:val="00B63DB5"/>
    <w:rsid w:val="00B64266"/>
    <w:rsid w:val="00B6432E"/>
    <w:rsid w:val="00B64556"/>
    <w:rsid w:val="00B64B7A"/>
    <w:rsid w:val="00B64C81"/>
    <w:rsid w:val="00B64E13"/>
    <w:rsid w:val="00B65E78"/>
    <w:rsid w:val="00B65ED6"/>
    <w:rsid w:val="00B66445"/>
    <w:rsid w:val="00B665F5"/>
    <w:rsid w:val="00B666B4"/>
    <w:rsid w:val="00B67B1E"/>
    <w:rsid w:val="00B67FBE"/>
    <w:rsid w:val="00B700EA"/>
    <w:rsid w:val="00B71567"/>
    <w:rsid w:val="00B71590"/>
    <w:rsid w:val="00B71838"/>
    <w:rsid w:val="00B71B12"/>
    <w:rsid w:val="00B7214B"/>
    <w:rsid w:val="00B72F81"/>
    <w:rsid w:val="00B72FFA"/>
    <w:rsid w:val="00B73271"/>
    <w:rsid w:val="00B73526"/>
    <w:rsid w:val="00B738B1"/>
    <w:rsid w:val="00B73B94"/>
    <w:rsid w:val="00B74A6E"/>
    <w:rsid w:val="00B74ECC"/>
    <w:rsid w:val="00B753D6"/>
    <w:rsid w:val="00B756A3"/>
    <w:rsid w:val="00B75A5A"/>
    <w:rsid w:val="00B770B2"/>
    <w:rsid w:val="00B77227"/>
    <w:rsid w:val="00B77450"/>
    <w:rsid w:val="00B8071D"/>
    <w:rsid w:val="00B807ED"/>
    <w:rsid w:val="00B80820"/>
    <w:rsid w:val="00B80C48"/>
    <w:rsid w:val="00B8181E"/>
    <w:rsid w:val="00B81D13"/>
    <w:rsid w:val="00B82307"/>
    <w:rsid w:val="00B82CC1"/>
    <w:rsid w:val="00B82D10"/>
    <w:rsid w:val="00B83346"/>
    <w:rsid w:val="00B8395E"/>
    <w:rsid w:val="00B83FAB"/>
    <w:rsid w:val="00B84014"/>
    <w:rsid w:val="00B84098"/>
    <w:rsid w:val="00B8452C"/>
    <w:rsid w:val="00B84815"/>
    <w:rsid w:val="00B84F8F"/>
    <w:rsid w:val="00B852D6"/>
    <w:rsid w:val="00B85340"/>
    <w:rsid w:val="00B85F19"/>
    <w:rsid w:val="00B86FFC"/>
    <w:rsid w:val="00B86FFF"/>
    <w:rsid w:val="00B871E3"/>
    <w:rsid w:val="00B87BA4"/>
    <w:rsid w:val="00B90195"/>
    <w:rsid w:val="00B904F2"/>
    <w:rsid w:val="00B90DF1"/>
    <w:rsid w:val="00B91647"/>
    <w:rsid w:val="00B91715"/>
    <w:rsid w:val="00B91870"/>
    <w:rsid w:val="00B92360"/>
    <w:rsid w:val="00B927CB"/>
    <w:rsid w:val="00B93438"/>
    <w:rsid w:val="00B93C4C"/>
    <w:rsid w:val="00B93D1B"/>
    <w:rsid w:val="00B9433F"/>
    <w:rsid w:val="00B94496"/>
    <w:rsid w:val="00B94593"/>
    <w:rsid w:val="00B94F4A"/>
    <w:rsid w:val="00B95365"/>
    <w:rsid w:val="00B955CA"/>
    <w:rsid w:val="00B95D95"/>
    <w:rsid w:val="00B96251"/>
    <w:rsid w:val="00B96C5C"/>
    <w:rsid w:val="00B97C29"/>
    <w:rsid w:val="00BA085B"/>
    <w:rsid w:val="00BA1102"/>
    <w:rsid w:val="00BA1640"/>
    <w:rsid w:val="00BA36FC"/>
    <w:rsid w:val="00BA426B"/>
    <w:rsid w:val="00BA47F0"/>
    <w:rsid w:val="00BA4978"/>
    <w:rsid w:val="00BA4992"/>
    <w:rsid w:val="00BA5649"/>
    <w:rsid w:val="00BA5B90"/>
    <w:rsid w:val="00BA650E"/>
    <w:rsid w:val="00BA6787"/>
    <w:rsid w:val="00BA70A1"/>
    <w:rsid w:val="00BA790B"/>
    <w:rsid w:val="00BA7A23"/>
    <w:rsid w:val="00BA7E34"/>
    <w:rsid w:val="00BB0125"/>
    <w:rsid w:val="00BB027D"/>
    <w:rsid w:val="00BB054A"/>
    <w:rsid w:val="00BB1CA0"/>
    <w:rsid w:val="00BB1DEB"/>
    <w:rsid w:val="00BB228E"/>
    <w:rsid w:val="00BB2673"/>
    <w:rsid w:val="00BB29AF"/>
    <w:rsid w:val="00BB2A0E"/>
    <w:rsid w:val="00BB2AE9"/>
    <w:rsid w:val="00BB2B9C"/>
    <w:rsid w:val="00BB305B"/>
    <w:rsid w:val="00BB329E"/>
    <w:rsid w:val="00BB364E"/>
    <w:rsid w:val="00BB39F2"/>
    <w:rsid w:val="00BB4D55"/>
    <w:rsid w:val="00BB4F45"/>
    <w:rsid w:val="00BB5344"/>
    <w:rsid w:val="00BB5D19"/>
    <w:rsid w:val="00BB601B"/>
    <w:rsid w:val="00BB602D"/>
    <w:rsid w:val="00BB6E12"/>
    <w:rsid w:val="00BB7116"/>
    <w:rsid w:val="00BB785A"/>
    <w:rsid w:val="00BC0491"/>
    <w:rsid w:val="00BC0836"/>
    <w:rsid w:val="00BC0FEE"/>
    <w:rsid w:val="00BC118C"/>
    <w:rsid w:val="00BC1A07"/>
    <w:rsid w:val="00BC1B20"/>
    <w:rsid w:val="00BC1C62"/>
    <w:rsid w:val="00BC1F6C"/>
    <w:rsid w:val="00BC283A"/>
    <w:rsid w:val="00BC29FD"/>
    <w:rsid w:val="00BC2D6F"/>
    <w:rsid w:val="00BC3053"/>
    <w:rsid w:val="00BC41F9"/>
    <w:rsid w:val="00BC4DBE"/>
    <w:rsid w:val="00BC50E9"/>
    <w:rsid w:val="00BC5FD7"/>
    <w:rsid w:val="00BC642E"/>
    <w:rsid w:val="00BC64A6"/>
    <w:rsid w:val="00BC6544"/>
    <w:rsid w:val="00BC71F7"/>
    <w:rsid w:val="00BC722B"/>
    <w:rsid w:val="00BC764E"/>
    <w:rsid w:val="00BD004B"/>
    <w:rsid w:val="00BD0CC8"/>
    <w:rsid w:val="00BD0D25"/>
    <w:rsid w:val="00BD171E"/>
    <w:rsid w:val="00BD1FAC"/>
    <w:rsid w:val="00BD2668"/>
    <w:rsid w:val="00BD3629"/>
    <w:rsid w:val="00BD3B9D"/>
    <w:rsid w:val="00BD3BD6"/>
    <w:rsid w:val="00BD3C11"/>
    <w:rsid w:val="00BD489D"/>
    <w:rsid w:val="00BD52BF"/>
    <w:rsid w:val="00BD5645"/>
    <w:rsid w:val="00BD5677"/>
    <w:rsid w:val="00BD5750"/>
    <w:rsid w:val="00BD5799"/>
    <w:rsid w:val="00BD5B45"/>
    <w:rsid w:val="00BD5C58"/>
    <w:rsid w:val="00BD5CA8"/>
    <w:rsid w:val="00BD63A7"/>
    <w:rsid w:val="00BD6B19"/>
    <w:rsid w:val="00BD6E87"/>
    <w:rsid w:val="00BD79C9"/>
    <w:rsid w:val="00BD7A45"/>
    <w:rsid w:val="00BD7DD5"/>
    <w:rsid w:val="00BE060C"/>
    <w:rsid w:val="00BE0674"/>
    <w:rsid w:val="00BE068B"/>
    <w:rsid w:val="00BE0BBF"/>
    <w:rsid w:val="00BE0DA3"/>
    <w:rsid w:val="00BE0EF0"/>
    <w:rsid w:val="00BE12FA"/>
    <w:rsid w:val="00BE1A56"/>
    <w:rsid w:val="00BE1FC0"/>
    <w:rsid w:val="00BE221F"/>
    <w:rsid w:val="00BE2CD2"/>
    <w:rsid w:val="00BE2DC6"/>
    <w:rsid w:val="00BE2F32"/>
    <w:rsid w:val="00BE3258"/>
    <w:rsid w:val="00BE33C1"/>
    <w:rsid w:val="00BE3423"/>
    <w:rsid w:val="00BE369E"/>
    <w:rsid w:val="00BE3EE3"/>
    <w:rsid w:val="00BE4C81"/>
    <w:rsid w:val="00BE5E00"/>
    <w:rsid w:val="00BE62EF"/>
    <w:rsid w:val="00BE68BE"/>
    <w:rsid w:val="00BE6DFD"/>
    <w:rsid w:val="00BE727C"/>
    <w:rsid w:val="00BE743C"/>
    <w:rsid w:val="00BE7617"/>
    <w:rsid w:val="00BE769F"/>
    <w:rsid w:val="00BE7FEE"/>
    <w:rsid w:val="00BF046C"/>
    <w:rsid w:val="00BF0D67"/>
    <w:rsid w:val="00BF176F"/>
    <w:rsid w:val="00BF2350"/>
    <w:rsid w:val="00BF3053"/>
    <w:rsid w:val="00BF31CB"/>
    <w:rsid w:val="00BF345C"/>
    <w:rsid w:val="00BF352A"/>
    <w:rsid w:val="00BF36D1"/>
    <w:rsid w:val="00BF4CD2"/>
    <w:rsid w:val="00BF58FF"/>
    <w:rsid w:val="00BF5CED"/>
    <w:rsid w:val="00BF629C"/>
    <w:rsid w:val="00BF6E30"/>
    <w:rsid w:val="00C000D2"/>
    <w:rsid w:val="00C00D3F"/>
    <w:rsid w:val="00C00EBC"/>
    <w:rsid w:val="00C014E4"/>
    <w:rsid w:val="00C02EC5"/>
    <w:rsid w:val="00C032F1"/>
    <w:rsid w:val="00C03464"/>
    <w:rsid w:val="00C035AA"/>
    <w:rsid w:val="00C03B1D"/>
    <w:rsid w:val="00C03CC1"/>
    <w:rsid w:val="00C043E3"/>
    <w:rsid w:val="00C04868"/>
    <w:rsid w:val="00C04A20"/>
    <w:rsid w:val="00C056C1"/>
    <w:rsid w:val="00C05880"/>
    <w:rsid w:val="00C05941"/>
    <w:rsid w:val="00C05FFF"/>
    <w:rsid w:val="00C066F0"/>
    <w:rsid w:val="00C069E6"/>
    <w:rsid w:val="00C073FC"/>
    <w:rsid w:val="00C07557"/>
    <w:rsid w:val="00C07594"/>
    <w:rsid w:val="00C07973"/>
    <w:rsid w:val="00C07AC8"/>
    <w:rsid w:val="00C10F43"/>
    <w:rsid w:val="00C115CC"/>
    <w:rsid w:val="00C11AC6"/>
    <w:rsid w:val="00C11DC9"/>
    <w:rsid w:val="00C11ED4"/>
    <w:rsid w:val="00C120EA"/>
    <w:rsid w:val="00C12A38"/>
    <w:rsid w:val="00C13142"/>
    <w:rsid w:val="00C13147"/>
    <w:rsid w:val="00C132EB"/>
    <w:rsid w:val="00C13638"/>
    <w:rsid w:val="00C137AB"/>
    <w:rsid w:val="00C137C1"/>
    <w:rsid w:val="00C14012"/>
    <w:rsid w:val="00C14101"/>
    <w:rsid w:val="00C14907"/>
    <w:rsid w:val="00C14BD9"/>
    <w:rsid w:val="00C14D1A"/>
    <w:rsid w:val="00C16C93"/>
    <w:rsid w:val="00C16D6A"/>
    <w:rsid w:val="00C17547"/>
    <w:rsid w:val="00C178B0"/>
    <w:rsid w:val="00C17E37"/>
    <w:rsid w:val="00C202DE"/>
    <w:rsid w:val="00C2051A"/>
    <w:rsid w:val="00C20D1B"/>
    <w:rsid w:val="00C20F03"/>
    <w:rsid w:val="00C217C7"/>
    <w:rsid w:val="00C23EA9"/>
    <w:rsid w:val="00C241EF"/>
    <w:rsid w:val="00C241FB"/>
    <w:rsid w:val="00C2429C"/>
    <w:rsid w:val="00C24426"/>
    <w:rsid w:val="00C24920"/>
    <w:rsid w:val="00C25512"/>
    <w:rsid w:val="00C25985"/>
    <w:rsid w:val="00C25C41"/>
    <w:rsid w:val="00C26015"/>
    <w:rsid w:val="00C26306"/>
    <w:rsid w:val="00C26D88"/>
    <w:rsid w:val="00C26DF1"/>
    <w:rsid w:val="00C26E25"/>
    <w:rsid w:val="00C27195"/>
    <w:rsid w:val="00C27434"/>
    <w:rsid w:val="00C27C3F"/>
    <w:rsid w:val="00C30509"/>
    <w:rsid w:val="00C307F2"/>
    <w:rsid w:val="00C30ACB"/>
    <w:rsid w:val="00C30B89"/>
    <w:rsid w:val="00C3177B"/>
    <w:rsid w:val="00C31F66"/>
    <w:rsid w:val="00C323B2"/>
    <w:rsid w:val="00C32C2F"/>
    <w:rsid w:val="00C32EBB"/>
    <w:rsid w:val="00C32F6C"/>
    <w:rsid w:val="00C3322F"/>
    <w:rsid w:val="00C3374A"/>
    <w:rsid w:val="00C346B9"/>
    <w:rsid w:val="00C34ADC"/>
    <w:rsid w:val="00C34AF3"/>
    <w:rsid w:val="00C34D9B"/>
    <w:rsid w:val="00C3587F"/>
    <w:rsid w:val="00C35BB4"/>
    <w:rsid w:val="00C361EC"/>
    <w:rsid w:val="00C366CC"/>
    <w:rsid w:val="00C367DA"/>
    <w:rsid w:val="00C36820"/>
    <w:rsid w:val="00C36A44"/>
    <w:rsid w:val="00C37B29"/>
    <w:rsid w:val="00C37FD1"/>
    <w:rsid w:val="00C40429"/>
    <w:rsid w:val="00C40CF9"/>
    <w:rsid w:val="00C410C5"/>
    <w:rsid w:val="00C41997"/>
    <w:rsid w:val="00C41CEC"/>
    <w:rsid w:val="00C425DA"/>
    <w:rsid w:val="00C4300C"/>
    <w:rsid w:val="00C4301C"/>
    <w:rsid w:val="00C4367B"/>
    <w:rsid w:val="00C4499B"/>
    <w:rsid w:val="00C4656E"/>
    <w:rsid w:val="00C4659A"/>
    <w:rsid w:val="00C46FCC"/>
    <w:rsid w:val="00C470B6"/>
    <w:rsid w:val="00C47210"/>
    <w:rsid w:val="00C47234"/>
    <w:rsid w:val="00C47450"/>
    <w:rsid w:val="00C4757A"/>
    <w:rsid w:val="00C479B2"/>
    <w:rsid w:val="00C47A29"/>
    <w:rsid w:val="00C47BAC"/>
    <w:rsid w:val="00C47EF8"/>
    <w:rsid w:val="00C47FD0"/>
    <w:rsid w:val="00C50012"/>
    <w:rsid w:val="00C50148"/>
    <w:rsid w:val="00C503B1"/>
    <w:rsid w:val="00C50587"/>
    <w:rsid w:val="00C5067C"/>
    <w:rsid w:val="00C506DD"/>
    <w:rsid w:val="00C50A5E"/>
    <w:rsid w:val="00C510C0"/>
    <w:rsid w:val="00C53392"/>
    <w:rsid w:val="00C533C2"/>
    <w:rsid w:val="00C53943"/>
    <w:rsid w:val="00C53A04"/>
    <w:rsid w:val="00C53A60"/>
    <w:rsid w:val="00C53B35"/>
    <w:rsid w:val="00C53EB8"/>
    <w:rsid w:val="00C54671"/>
    <w:rsid w:val="00C54DFE"/>
    <w:rsid w:val="00C5556F"/>
    <w:rsid w:val="00C567A7"/>
    <w:rsid w:val="00C56C11"/>
    <w:rsid w:val="00C56E6E"/>
    <w:rsid w:val="00C5710D"/>
    <w:rsid w:val="00C57211"/>
    <w:rsid w:val="00C57886"/>
    <w:rsid w:val="00C57AD8"/>
    <w:rsid w:val="00C60025"/>
    <w:rsid w:val="00C60A3D"/>
    <w:rsid w:val="00C60B23"/>
    <w:rsid w:val="00C60C8D"/>
    <w:rsid w:val="00C60CAA"/>
    <w:rsid w:val="00C60E54"/>
    <w:rsid w:val="00C60F9B"/>
    <w:rsid w:val="00C6136E"/>
    <w:rsid w:val="00C621E5"/>
    <w:rsid w:val="00C62486"/>
    <w:rsid w:val="00C640DB"/>
    <w:rsid w:val="00C64201"/>
    <w:rsid w:val="00C6475B"/>
    <w:rsid w:val="00C64947"/>
    <w:rsid w:val="00C64A51"/>
    <w:rsid w:val="00C65507"/>
    <w:rsid w:val="00C65A40"/>
    <w:rsid w:val="00C65A43"/>
    <w:rsid w:val="00C66304"/>
    <w:rsid w:val="00C6639A"/>
    <w:rsid w:val="00C67446"/>
    <w:rsid w:val="00C67AB6"/>
    <w:rsid w:val="00C701BF"/>
    <w:rsid w:val="00C70224"/>
    <w:rsid w:val="00C7098B"/>
    <w:rsid w:val="00C70AB1"/>
    <w:rsid w:val="00C713D5"/>
    <w:rsid w:val="00C71470"/>
    <w:rsid w:val="00C714CF"/>
    <w:rsid w:val="00C7210A"/>
    <w:rsid w:val="00C722BC"/>
    <w:rsid w:val="00C723DA"/>
    <w:rsid w:val="00C72A1C"/>
    <w:rsid w:val="00C73118"/>
    <w:rsid w:val="00C7323F"/>
    <w:rsid w:val="00C74C74"/>
    <w:rsid w:val="00C75258"/>
    <w:rsid w:val="00C752E9"/>
    <w:rsid w:val="00C76237"/>
    <w:rsid w:val="00C76320"/>
    <w:rsid w:val="00C76D5E"/>
    <w:rsid w:val="00C76D5F"/>
    <w:rsid w:val="00C76E5F"/>
    <w:rsid w:val="00C771B8"/>
    <w:rsid w:val="00C77308"/>
    <w:rsid w:val="00C7737D"/>
    <w:rsid w:val="00C801C9"/>
    <w:rsid w:val="00C80A64"/>
    <w:rsid w:val="00C80B39"/>
    <w:rsid w:val="00C80C60"/>
    <w:rsid w:val="00C8101A"/>
    <w:rsid w:val="00C8180F"/>
    <w:rsid w:val="00C81E8E"/>
    <w:rsid w:val="00C825B2"/>
    <w:rsid w:val="00C82C25"/>
    <w:rsid w:val="00C83368"/>
    <w:rsid w:val="00C83CE9"/>
    <w:rsid w:val="00C8451D"/>
    <w:rsid w:val="00C8486A"/>
    <w:rsid w:val="00C849AD"/>
    <w:rsid w:val="00C854CE"/>
    <w:rsid w:val="00C855BD"/>
    <w:rsid w:val="00C8588A"/>
    <w:rsid w:val="00C85A49"/>
    <w:rsid w:val="00C8668F"/>
    <w:rsid w:val="00C871E9"/>
    <w:rsid w:val="00C873F4"/>
    <w:rsid w:val="00C8782B"/>
    <w:rsid w:val="00C90F79"/>
    <w:rsid w:val="00C92E91"/>
    <w:rsid w:val="00C94110"/>
    <w:rsid w:val="00C9412D"/>
    <w:rsid w:val="00C9413E"/>
    <w:rsid w:val="00C94921"/>
    <w:rsid w:val="00C94A8E"/>
    <w:rsid w:val="00C9529F"/>
    <w:rsid w:val="00C9640C"/>
    <w:rsid w:val="00C97133"/>
    <w:rsid w:val="00C97195"/>
    <w:rsid w:val="00C97807"/>
    <w:rsid w:val="00C97C12"/>
    <w:rsid w:val="00CA045A"/>
    <w:rsid w:val="00CA0602"/>
    <w:rsid w:val="00CA1994"/>
    <w:rsid w:val="00CA1A50"/>
    <w:rsid w:val="00CA1B96"/>
    <w:rsid w:val="00CA20E0"/>
    <w:rsid w:val="00CA2871"/>
    <w:rsid w:val="00CA32AB"/>
    <w:rsid w:val="00CA34FA"/>
    <w:rsid w:val="00CA351E"/>
    <w:rsid w:val="00CA3672"/>
    <w:rsid w:val="00CA3689"/>
    <w:rsid w:val="00CA3AD2"/>
    <w:rsid w:val="00CA4270"/>
    <w:rsid w:val="00CA493F"/>
    <w:rsid w:val="00CA5349"/>
    <w:rsid w:val="00CA5D85"/>
    <w:rsid w:val="00CA600E"/>
    <w:rsid w:val="00CA662B"/>
    <w:rsid w:val="00CA6E03"/>
    <w:rsid w:val="00CA728B"/>
    <w:rsid w:val="00CA79E1"/>
    <w:rsid w:val="00CA7C4F"/>
    <w:rsid w:val="00CA7C6C"/>
    <w:rsid w:val="00CA7F1C"/>
    <w:rsid w:val="00CB0C42"/>
    <w:rsid w:val="00CB1337"/>
    <w:rsid w:val="00CB1542"/>
    <w:rsid w:val="00CB1ECD"/>
    <w:rsid w:val="00CB31E6"/>
    <w:rsid w:val="00CB3725"/>
    <w:rsid w:val="00CB3922"/>
    <w:rsid w:val="00CB3B83"/>
    <w:rsid w:val="00CB463D"/>
    <w:rsid w:val="00CB4995"/>
    <w:rsid w:val="00CB65B8"/>
    <w:rsid w:val="00CB6D1E"/>
    <w:rsid w:val="00CB757A"/>
    <w:rsid w:val="00CB7686"/>
    <w:rsid w:val="00CC0598"/>
    <w:rsid w:val="00CC0C54"/>
    <w:rsid w:val="00CC1382"/>
    <w:rsid w:val="00CC1BCB"/>
    <w:rsid w:val="00CC2808"/>
    <w:rsid w:val="00CC3731"/>
    <w:rsid w:val="00CC3859"/>
    <w:rsid w:val="00CC3D29"/>
    <w:rsid w:val="00CC4232"/>
    <w:rsid w:val="00CC456F"/>
    <w:rsid w:val="00CC461F"/>
    <w:rsid w:val="00CC4764"/>
    <w:rsid w:val="00CC590C"/>
    <w:rsid w:val="00CC5CA8"/>
    <w:rsid w:val="00CC5E4F"/>
    <w:rsid w:val="00CC5EDF"/>
    <w:rsid w:val="00CC7F9B"/>
    <w:rsid w:val="00CD043D"/>
    <w:rsid w:val="00CD0707"/>
    <w:rsid w:val="00CD0B9B"/>
    <w:rsid w:val="00CD13C4"/>
    <w:rsid w:val="00CD1523"/>
    <w:rsid w:val="00CD1BC6"/>
    <w:rsid w:val="00CD24D3"/>
    <w:rsid w:val="00CD3631"/>
    <w:rsid w:val="00CD3716"/>
    <w:rsid w:val="00CD5166"/>
    <w:rsid w:val="00CD56CF"/>
    <w:rsid w:val="00CD56FF"/>
    <w:rsid w:val="00CD5B9D"/>
    <w:rsid w:val="00CD5CF1"/>
    <w:rsid w:val="00CD6073"/>
    <w:rsid w:val="00CD67DE"/>
    <w:rsid w:val="00CD75FA"/>
    <w:rsid w:val="00CD776A"/>
    <w:rsid w:val="00CD780F"/>
    <w:rsid w:val="00CD7925"/>
    <w:rsid w:val="00CE000B"/>
    <w:rsid w:val="00CE0EE5"/>
    <w:rsid w:val="00CE1117"/>
    <w:rsid w:val="00CE1438"/>
    <w:rsid w:val="00CE165A"/>
    <w:rsid w:val="00CE198B"/>
    <w:rsid w:val="00CE222A"/>
    <w:rsid w:val="00CE2D5C"/>
    <w:rsid w:val="00CE3729"/>
    <w:rsid w:val="00CE44D7"/>
    <w:rsid w:val="00CE4B65"/>
    <w:rsid w:val="00CE578C"/>
    <w:rsid w:val="00CE5D0D"/>
    <w:rsid w:val="00CE5D4D"/>
    <w:rsid w:val="00CE5EA0"/>
    <w:rsid w:val="00CE5F2E"/>
    <w:rsid w:val="00CE634C"/>
    <w:rsid w:val="00CE654E"/>
    <w:rsid w:val="00CE663C"/>
    <w:rsid w:val="00CE6763"/>
    <w:rsid w:val="00CE778C"/>
    <w:rsid w:val="00CE7FEA"/>
    <w:rsid w:val="00CF0019"/>
    <w:rsid w:val="00CF0C29"/>
    <w:rsid w:val="00CF1396"/>
    <w:rsid w:val="00CF15EE"/>
    <w:rsid w:val="00CF25F5"/>
    <w:rsid w:val="00CF2D98"/>
    <w:rsid w:val="00CF2EC8"/>
    <w:rsid w:val="00CF3962"/>
    <w:rsid w:val="00CF4A90"/>
    <w:rsid w:val="00CF5752"/>
    <w:rsid w:val="00CF63A3"/>
    <w:rsid w:val="00CF662A"/>
    <w:rsid w:val="00CF7084"/>
    <w:rsid w:val="00CF73DD"/>
    <w:rsid w:val="00CF74C9"/>
    <w:rsid w:val="00CF76C4"/>
    <w:rsid w:val="00CF778D"/>
    <w:rsid w:val="00D005DD"/>
    <w:rsid w:val="00D00EC5"/>
    <w:rsid w:val="00D01395"/>
    <w:rsid w:val="00D01F21"/>
    <w:rsid w:val="00D0200D"/>
    <w:rsid w:val="00D02609"/>
    <w:rsid w:val="00D027DC"/>
    <w:rsid w:val="00D036AE"/>
    <w:rsid w:val="00D037CA"/>
    <w:rsid w:val="00D03A63"/>
    <w:rsid w:val="00D03B3B"/>
    <w:rsid w:val="00D04742"/>
    <w:rsid w:val="00D0489C"/>
    <w:rsid w:val="00D04B6C"/>
    <w:rsid w:val="00D04E02"/>
    <w:rsid w:val="00D04E16"/>
    <w:rsid w:val="00D05406"/>
    <w:rsid w:val="00D05459"/>
    <w:rsid w:val="00D05532"/>
    <w:rsid w:val="00D0587B"/>
    <w:rsid w:val="00D05AD1"/>
    <w:rsid w:val="00D05FAF"/>
    <w:rsid w:val="00D05FBB"/>
    <w:rsid w:val="00D06C00"/>
    <w:rsid w:val="00D06F82"/>
    <w:rsid w:val="00D072C7"/>
    <w:rsid w:val="00D07469"/>
    <w:rsid w:val="00D10C28"/>
    <w:rsid w:val="00D10D02"/>
    <w:rsid w:val="00D10D65"/>
    <w:rsid w:val="00D10DAE"/>
    <w:rsid w:val="00D119B7"/>
    <w:rsid w:val="00D1234F"/>
    <w:rsid w:val="00D12A4D"/>
    <w:rsid w:val="00D12EA3"/>
    <w:rsid w:val="00D1304D"/>
    <w:rsid w:val="00D130EA"/>
    <w:rsid w:val="00D13216"/>
    <w:rsid w:val="00D13228"/>
    <w:rsid w:val="00D1346E"/>
    <w:rsid w:val="00D1352A"/>
    <w:rsid w:val="00D1412F"/>
    <w:rsid w:val="00D1459A"/>
    <w:rsid w:val="00D14694"/>
    <w:rsid w:val="00D14937"/>
    <w:rsid w:val="00D14AA9"/>
    <w:rsid w:val="00D14BD0"/>
    <w:rsid w:val="00D14E14"/>
    <w:rsid w:val="00D1534F"/>
    <w:rsid w:val="00D1552B"/>
    <w:rsid w:val="00D15E0D"/>
    <w:rsid w:val="00D1608D"/>
    <w:rsid w:val="00D164C2"/>
    <w:rsid w:val="00D17102"/>
    <w:rsid w:val="00D17256"/>
    <w:rsid w:val="00D179E0"/>
    <w:rsid w:val="00D2007F"/>
    <w:rsid w:val="00D20A17"/>
    <w:rsid w:val="00D20C70"/>
    <w:rsid w:val="00D20F9D"/>
    <w:rsid w:val="00D211FC"/>
    <w:rsid w:val="00D21637"/>
    <w:rsid w:val="00D21AE4"/>
    <w:rsid w:val="00D21C6E"/>
    <w:rsid w:val="00D21DBD"/>
    <w:rsid w:val="00D21EC3"/>
    <w:rsid w:val="00D225A3"/>
    <w:rsid w:val="00D22637"/>
    <w:rsid w:val="00D22C11"/>
    <w:rsid w:val="00D235AF"/>
    <w:rsid w:val="00D237CA"/>
    <w:rsid w:val="00D2416B"/>
    <w:rsid w:val="00D2417D"/>
    <w:rsid w:val="00D24235"/>
    <w:rsid w:val="00D24362"/>
    <w:rsid w:val="00D24D6D"/>
    <w:rsid w:val="00D24DCE"/>
    <w:rsid w:val="00D250B3"/>
    <w:rsid w:val="00D2522E"/>
    <w:rsid w:val="00D254B2"/>
    <w:rsid w:val="00D2554C"/>
    <w:rsid w:val="00D2559A"/>
    <w:rsid w:val="00D25B0B"/>
    <w:rsid w:val="00D266AF"/>
    <w:rsid w:val="00D2691F"/>
    <w:rsid w:val="00D26A17"/>
    <w:rsid w:val="00D300F6"/>
    <w:rsid w:val="00D30151"/>
    <w:rsid w:val="00D3015F"/>
    <w:rsid w:val="00D304A0"/>
    <w:rsid w:val="00D305AB"/>
    <w:rsid w:val="00D312AA"/>
    <w:rsid w:val="00D31913"/>
    <w:rsid w:val="00D3205F"/>
    <w:rsid w:val="00D320CC"/>
    <w:rsid w:val="00D32470"/>
    <w:rsid w:val="00D33B75"/>
    <w:rsid w:val="00D33EC6"/>
    <w:rsid w:val="00D34B00"/>
    <w:rsid w:val="00D359D0"/>
    <w:rsid w:val="00D35CF7"/>
    <w:rsid w:val="00D35E68"/>
    <w:rsid w:val="00D361AC"/>
    <w:rsid w:val="00D361DE"/>
    <w:rsid w:val="00D364C0"/>
    <w:rsid w:val="00D37A7D"/>
    <w:rsid w:val="00D37BE6"/>
    <w:rsid w:val="00D40852"/>
    <w:rsid w:val="00D417E1"/>
    <w:rsid w:val="00D41A50"/>
    <w:rsid w:val="00D41B61"/>
    <w:rsid w:val="00D4215F"/>
    <w:rsid w:val="00D42AC8"/>
    <w:rsid w:val="00D42E22"/>
    <w:rsid w:val="00D43000"/>
    <w:rsid w:val="00D432D0"/>
    <w:rsid w:val="00D43369"/>
    <w:rsid w:val="00D445D3"/>
    <w:rsid w:val="00D446FC"/>
    <w:rsid w:val="00D4502E"/>
    <w:rsid w:val="00D455E3"/>
    <w:rsid w:val="00D460EC"/>
    <w:rsid w:val="00D46245"/>
    <w:rsid w:val="00D47B66"/>
    <w:rsid w:val="00D5105E"/>
    <w:rsid w:val="00D51FAD"/>
    <w:rsid w:val="00D525B3"/>
    <w:rsid w:val="00D52B14"/>
    <w:rsid w:val="00D536E1"/>
    <w:rsid w:val="00D5420B"/>
    <w:rsid w:val="00D54E26"/>
    <w:rsid w:val="00D55725"/>
    <w:rsid w:val="00D55753"/>
    <w:rsid w:val="00D55F2F"/>
    <w:rsid w:val="00D56358"/>
    <w:rsid w:val="00D56412"/>
    <w:rsid w:val="00D56477"/>
    <w:rsid w:val="00D567B5"/>
    <w:rsid w:val="00D568F5"/>
    <w:rsid w:val="00D5712F"/>
    <w:rsid w:val="00D57F0B"/>
    <w:rsid w:val="00D6062C"/>
    <w:rsid w:val="00D60967"/>
    <w:rsid w:val="00D60E02"/>
    <w:rsid w:val="00D612D5"/>
    <w:rsid w:val="00D61A6F"/>
    <w:rsid w:val="00D61FEE"/>
    <w:rsid w:val="00D626C8"/>
    <w:rsid w:val="00D6275F"/>
    <w:rsid w:val="00D62B70"/>
    <w:rsid w:val="00D63291"/>
    <w:rsid w:val="00D63894"/>
    <w:rsid w:val="00D63EC4"/>
    <w:rsid w:val="00D64527"/>
    <w:rsid w:val="00D64CE6"/>
    <w:rsid w:val="00D65441"/>
    <w:rsid w:val="00D6599C"/>
    <w:rsid w:val="00D65FBE"/>
    <w:rsid w:val="00D6622B"/>
    <w:rsid w:val="00D66EEA"/>
    <w:rsid w:val="00D6704C"/>
    <w:rsid w:val="00D7014D"/>
    <w:rsid w:val="00D71211"/>
    <w:rsid w:val="00D71426"/>
    <w:rsid w:val="00D714AC"/>
    <w:rsid w:val="00D716DF"/>
    <w:rsid w:val="00D719C7"/>
    <w:rsid w:val="00D71D02"/>
    <w:rsid w:val="00D71F04"/>
    <w:rsid w:val="00D7220B"/>
    <w:rsid w:val="00D728E5"/>
    <w:rsid w:val="00D72A04"/>
    <w:rsid w:val="00D72FB3"/>
    <w:rsid w:val="00D7321A"/>
    <w:rsid w:val="00D737C9"/>
    <w:rsid w:val="00D73952"/>
    <w:rsid w:val="00D73B8A"/>
    <w:rsid w:val="00D74F60"/>
    <w:rsid w:val="00D751B6"/>
    <w:rsid w:val="00D75525"/>
    <w:rsid w:val="00D75CD6"/>
    <w:rsid w:val="00D75E88"/>
    <w:rsid w:val="00D7621A"/>
    <w:rsid w:val="00D769D3"/>
    <w:rsid w:val="00D76E65"/>
    <w:rsid w:val="00D7736F"/>
    <w:rsid w:val="00D77A69"/>
    <w:rsid w:val="00D77F25"/>
    <w:rsid w:val="00D8064D"/>
    <w:rsid w:val="00D81D9C"/>
    <w:rsid w:val="00D820B6"/>
    <w:rsid w:val="00D8216E"/>
    <w:rsid w:val="00D82B10"/>
    <w:rsid w:val="00D82D8B"/>
    <w:rsid w:val="00D83B75"/>
    <w:rsid w:val="00D84E64"/>
    <w:rsid w:val="00D84EEE"/>
    <w:rsid w:val="00D850A7"/>
    <w:rsid w:val="00D8516A"/>
    <w:rsid w:val="00D86120"/>
    <w:rsid w:val="00D87070"/>
    <w:rsid w:val="00D874E1"/>
    <w:rsid w:val="00D87667"/>
    <w:rsid w:val="00D90DE3"/>
    <w:rsid w:val="00D916A8"/>
    <w:rsid w:val="00D91D80"/>
    <w:rsid w:val="00D92474"/>
    <w:rsid w:val="00D925C4"/>
    <w:rsid w:val="00D926B6"/>
    <w:rsid w:val="00D92A75"/>
    <w:rsid w:val="00D92F58"/>
    <w:rsid w:val="00D93534"/>
    <w:rsid w:val="00D935C4"/>
    <w:rsid w:val="00D93705"/>
    <w:rsid w:val="00D937CE"/>
    <w:rsid w:val="00D93C26"/>
    <w:rsid w:val="00D941F5"/>
    <w:rsid w:val="00D94452"/>
    <w:rsid w:val="00D94ACD"/>
    <w:rsid w:val="00D9531F"/>
    <w:rsid w:val="00D95540"/>
    <w:rsid w:val="00D9603B"/>
    <w:rsid w:val="00D96394"/>
    <w:rsid w:val="00D96650"/>
    <w:rsid w:val="00D9677F"/>
    <w:rsid w:val="00D968C6"/>
    <w:rsid w:val="00D96923"/>
    <w:rsid w:val="00D970E3"/>
    <w:rsid w:val="00DA04CC"/>
    <w:rsid w:val="00DA05CE"/>
    <w:rsid w:val="00DA074D"/>
    <w:rsid w:val="00DA083C"/>
    <w:rsid w:val="00DA0CED"/>
    <w:rsid w:val="00DA102E"/>
    <w:rsid w:val="00DA1EC3"/>
    <w:rsid w:val="00DA2030"/>
    <w:rsid w:val="00DA2DD5"/>
    <w:rsid w:val="00DA32D9"/>
    <w:rsid w:val="00DA3321"/>
    <w:rsid w:val="00DA3E8E"/>
    <w:rsid w:val="00DA441B"/>
    <w:rsid w:val="00DA4C73"/>
    <w:rsid w:val="00DA5722"/>
    <w:rsid w:val="00DA5AA1"/>
    <w:rsid w:val="00DA5CBA"/>
    <w:rsid w:val="00DA6021"/>
    <w:rsid w:val="00DA67DB"/>
    <w:rsid w:val="00DA701A"/>
    <w:rsid w:val="00DA7D73"/>
    <w:rsid w:val="00DB01F2"/>
    <w:rsid w:val="00DB057D"/>
    <w:rsid w:val="00DB10F1"/>
    <w:rsid w:val="00DB1151"/>
    <w:rsid w:val="00DB157A"/>
    <w:rsid w:val="00DB1841"/>
    <w:rsid w:val="00DB1BD8"/>
    <w:rsid w:val="00DB21DC"/>
    <w:rsid w:val="00DB25BD"/>
    <w:rsid w:val="00DB37A1"/>
    <w:rsid w:val="00DB3DAC"/>
    <w:rsid w:val="00DB3DAE"/>
    <w:rsid w:val="00DB4638"/>
    <w:rsid w:val="00DB4901"/>
    <w:rsid w:val="00DB4BFC"/>
    <w:rsid w:val="00DB4D5E"/>
    <w:rsid w:val="00DB557E"/>
    <w:rsid w:val="00DB586F"/>
    <w:rsid w:val="00DB5A97"/>
    <w:rsid w:val="00DB5ECE"/>
    <w:rsid w:val="00DB6289"/>
    <w:rsid w:val="00DB695F"/>
    <w:rsid w:val="00DB69C5"/>
    <w:rsid w:val="00DB74E8"/>
    <w:rsid w:val="00DB79A3"/>
    <w:rsid w:val="00DB7A19"/>
    <w:rsid w:val="00DB7B0C"/>
    <w:rsid w:val="00DC05F0"/>
    <w:rsid w:val="00DC1669"/>
    <w:rsid w:val="00DC1681"/>
    <w:rsid w:val="00DC1C4D"/>
    <w:rsid w:val="00DC24CF"/>
    <w:rsid w:val="00DC27E7"/>
    <w:rsid w:val="00DC2FC0"/>
    <w:rsid w:val="00DC3D75"/>
    <w:rsid w:val="00DC43C4"/>
    <w:rsid w:val="00DC46B3"/>
    <w:rsid w:val="00DC4832"/>
    <w:rsid w:val="00DC491A"/>
    <w:rsid w:val="00DC4C32"/>
    <w:rsid w:val="00DC4D3B"/>
    <w:rsid w:val="00DC5413"/>
    <w:rsid w:val="00DC55DC"/>
    <w:rsid w:val="00DC7A66"/>
    <w:rsid w:val="00DC7DA4"/>
    <w:rsid w:val="00DC7FF6"/>
    <w:rsid w:val="00DD006B"/>
    <w:rsid w:val="00DD02CC"/>
    <w:rsid w:val="00DD05AF"/>
    <w:rsid w:val="00DD0AD0"/>
    <w:rsid w:val="00DD1B58"/>
    <w:rsid w:val="00DD247F"/>
    <w:rsid w:val="00DD30DC"/>
    <w:rsid w:val="00DD4396"/>
    <w:rsid w:val="00DD49E9"/>
    <w:rsid w:val="00DD54F0"/>
    <w:rsid w:val="00DD6671"/>
    <w:rsid w:val="00DD6FA7"/>
    <w:rsid w:val="00DD75DF"/>
    <w:rsid w:val="00DD7BAF"/>
    <w:rsid w:val="00DE10FB"/>
    <w:rsid w:val="00DE1755"/>
    <w:rsid w:val="00DE181C"/>
    <w:rsid w:val="00DE2401"/>
    <w:rsid w:val="00DE2D1B"/>
    <w:rsid w:val="00DE3801"/>
    <w:rsid w:val="00DE4660"/>
    <w:rsid w:val="00DE55B0"/>
    <w:rsid w:val="00DE567D"/>
    <w:rsid w:val="00DE58C0"/>
    <w:rsid w:val="00DE60FF"/>
    <w:rsid w:val="00DE6994"/>
    <w:rsid w:val="00DE6A64"/>
    <w:rsid w:val="00DE70F1"/>
    <w:rsid w:val="00DE7130"/>
    <w:rsid w:val="00DE76D4"/>
    <w:rsid w:val="00DE7978"/>
    <w:rsid w:val="00DE7C94"/>
    <w:rsid w:val="00DE7FA3"/>
    <w:rsid w:val="00DF0007"/>
    <w:rsid w:val="00DF0555"/>
    <w:rsid w:val="00DF0B12"/>
    <w:rsid w:val="00DF17C0"/>
    <w:rsid w:val="00DF19D0"/>
    <w:rsid w:val="00DF1C9F"/>
    <w:rsid w:val="00DF1E48"/>
    <w:rsid w:val="00DF1E62"/>
    <w:rsid w:val="00DF289C"/>
    <w:rsid w:val="00DF34EF"/>
    <w:rsid w:val="00DF37B5"/>
    <w:rsid w:val="00DF3BA6"/>
    <w:rsid w:val="00DF3BEC"/>
    <w:rsid w:val="00DF3C55"/>
    <w:rsid w:val="00DF3D0F"/>
    <w:rsid w:val="00DF414C"/>
    <w:rsid w:val="00DF485A"/>
    <w:rsid w:val="00DF521C"/>
    <w:rsid w:val="00DF5367"/>
    <w:rsid w:val="00DF550B"/>
    <w:rsid w:val="00DF55AF"/>
    <w:rsid w:val="00DF5CA4"/>
    <w:rsid w:val="00DF6BEC"/>
    <w:rsid w:val="00DF7221"/>
    <w:rsid w:val="00DF73DF"/>
    <w:rsid w:val="00DF7FC6"/>
    <w:rsid w:val="00E006D2"/>
    <w:rsid w:val="00E00F88"/>
    <w:rsid w:val="00E0114E"/>
    <w:rsid w:val="00E018F6"/>
    <w:rsid w:val="00E01EEC"/>
    <w:rsid w:val="00E01F55"/>
    <w:rsid w:val="00E02610"/>
    <w:rsid w:val="00E0267D"/>
    <w:rsid w:val="00E033C3"/>
    <w:rsid w:val="00E0377D"/>
    <w:rsid w:val="00E038A7"/>
    <w:rsid w:val="00E03D53"/>
    <w:rsid w:val="00E03FC9"/>
    <w:rsid w:val="00E04440"/>
    <w:rsid w:val="00E04B41"/>
    <w:rsid w:val="00E059A8"/>
    <w:rsid w:val="00E062C6"/>
    <w:rsid w:val="00E06463"/>
    <w:rsid w:val="00E06798"/>
    <w:rsid w:val="00E10790"/>
    <w:rsid w:val="00E10A82"/>
    <w:rsid w:val="00E10B38"/>
    <w:rsid w:val="00E12048"/>
    <w:rsid w:val="00E12100"/>
    <w:rsid w:val="00E136C9"/>
    <w:rsid w:val="00E1382C"/>
    <w:rsid w:val="00E1392A"/>
    <w:rsid w:val="00E13C00"/>
    <w:rsid w:val="00E14185"/>
    <w:rsid w:val="00E143CD"/>
    <w:rsid w:val="00E1517D"/>
    <w:rsid w:val="00E15425"/>
    <w:rsid w:val="00E15A52"/>
    <w:rsid w:val="00E15D5A"/>
    <w:rsid w:val="00E164F9"/>
    <w:rsid w:val="00E16AC3"/>
    <w:rsid w:val="00E17734"/>
    <w:rsid w:val="00E20133"/>
    <w:rsid w:val="00E202F1"/>
    <w:rsid w:val="00E204D1"/>
    <w:rsid w:val="00E20685"/>
    <w:rsid w:val="00E20AC1"/>
    <w:rsid w:val="00E20DBB"/>
    <w:rsid w:val="00E21214"/>
    <w:rsid w:val="00E21CE1"/>
    <w:rsid w:val="00E22AAA"/>
    <w:rsid w:val="00E23A39"/>
    <w:rsid w:val="00E23EB5"/>
    <w:rsid w:val="00E23ED5"/>
    <w:rsid w:val="00E2426E"/>
    <w:rsid w:val="00E2429D"/>
    <w:rsid w:val="00E24F5C"/>
    <w:rsid w:val="00E2567D"/>
    <w:rsid w:val="00E25683"/>
    <w:rsid w:val="00E25B2F"/>
    <w:rsid w:val="00E25E46"/>
    <w:rsid w:val="00E25F64"/>
    <w:rsid w:val="00E26664"/>
    <w:rsid w:val="00E26A40"/>
    <w:rsid w:val="00E26AAE"/>
    <w:rsid w:val="00E27392"/>
    <w:rsid w:val="00E27B84"/>
    <w:rsid w:val="00E27BBC"/>
    <w:rsid w:val="00E27F61"/>
    <w:rsid w:val="00E30E24"/>
    <w:rsid w:val="00E31C12"/>
    <w:rsid w:val="00E31E08"/>
    <w:rsid w:val="00E32322"/>
    <w:rsid w:val="00E3232F"/>
    <w:rsid w:val="00E324E0"/>
    <w:rsid w:val="00E32F7D"/>
    <w:rsid w:val="00E33414"/>
    <w:rsid w:val="00E336F7"/>
    <w:rsid w:val="00E33700"/>
    <w:rsid w:val="00E337FB"/>
    <w:rsid w:val="00E3380E"/>
    <w:rsid w:val="00E338A4"/>
    <w:rsid w:val="00E338DA"/>
    <w:rsid w:val="00E33A51"/>
    <w:rsid w:val="00E33C57"/>
    <w:rsid w:val="00E34679"/>
    <w:rsid w:val="00E349A0"/>
    <w:rsid w:val="00E355A1"/>
    <w:rsid w:val="00E35613"/>
    <w:rsid w:val="00E366E7"/>
    <w:rsid w:val="00E37E66"/>
    <w:rsid w:val="00E4213E"/>
    <w:rsid w:val="00E42E3D"/>
    <w:rsid w:val="00E43AEC"/>
    <w:rsid w:val="00E44119"/>
    <w:rsid w:val="00E444B6"/>
    <w:rsid w:val="00E4473D"/>
    <w:rsid w:val="00E45BF0"/>
    <w:rsid w:val="00E45E31"/>
    <w:rsid w:val="00E45EEF"/>
    <w:rsid w:val="00E465F6"/>
    <w:rsid w:val="00E465FC"/>
    <w:rsid w:val="00E46CC8"/>
    <w:rsid w:val="00E46D2E"/>
    <w:rsid w:val="00E46EAA"/>
    <w:rsid w:val="00E46EF4"/>
    <w:rsid w:val="00E47DF2"/>
    <w:rsid w:val="00E47ED0"/>
    <w:rsid w:val="00E50BD8"/>
    <w:rsid w:val="00E50C2C"/>
    <w:rsid w:val="00E50FAE"/>
    <w:rsid w:val="00E521AD"/>
    <w:rsid w:val="00E52FC3"/>
    <w:rsid w:val="00E538F7"/>
    <w:rsid w:val="00E53BB7"/>
    <w:rsid w:val="00E53EDA"/>
    <w:rsid w:val="00E548AE"/>
    <w:rsid w:val="00E54C1D"/>
    <w:rsid w:val="00E54EB0"/>
    <w:rsid w:val="00E556DF"/>
    <w:rsid w:val="00E5608C"/>
    <w:rsid w:val="00E561DB"/>
    <w:rsid w:val="00E564CF"/>
    <w:rsid w:val="00E57C65"/>
    <w:rsid w:val="00E6007E"/>
    <w:rsid w:val="00E60091"/>
    <w:rsid w:val="00E605E7"/>
    <w:rsid w:val="00E61C90"/>
    <w:rsid w:val="00E62DF6"/>
    <w:rsid w:val="00E63D3C"/>
    <w:rsid w:val="00E6429A"/>
    <w:rsid w:val="00E6434B"/>
    <w:rsid w:val="00E64D2B"/>
    <w:rsid w:val="00E64DA5"/>
    <w:rsid w:val="00E65381"/>
    <w:rsid w:val="00E65DC3"/>
    <w:rsid w:val="00E66AA7"/>
    <w:rsid w:val="00E66C91"/>
    <w:rsid w:val="00E67693"/>
    <w:rsid w:val="00E67AFC"/>
    <w:rsid w:val="00E67C08"/>
    <w:rsid w:val="00E70028"/>
    <w:rsid w:val="00E70B67"/>
    <w:rsid w:val="00E70C4C"/>
    <w:rsid w:val="00E70FF2"/>
    <w:rsid w:val="00E72A1C"/>
    <w:rsid w:val="00E7352F"/>
    <w:rsid w:val="00E737AB"/>
    <w:rsid w:val="00E738DA"/>
    <w:rsid w:val="00E7427A"/>
    <w:rsid w:val="00E74513"/>
    <w:rsid w:val="00E748D5"/>
    <w:rsid w:val="00E74CA7"/>
    <w:rsid w:val="00E75223"/>
    <w:rsid w:val="00E75AC3"/>
    <w:rsid w:val="00E75EB7"/>
    <w:rsid w:val="00E75F7B"/>
    <w:rsid w:val="00E77327"/>
    <w:rsid w:val="00E77455"/>
    <w:rsid w:val="00E777C6"/>
    <w:rsid w:val="00E7791E"/>
    <w:rsid w:val="00E80414"/>
    <w:rsid w:val="00E81116"/>
    <w:rsid w:val="00E81304"/>
    <w:rsid w:val="00E8263B"/>
    <w:rsid w:val="00E82742"/>
    <w:rsid w:val="00E82E74"/>
    <w:rsid w:val="00E82F46"/>
    <w:rsid w:val="00E82FB6"/>
    <w:rsid w:val="00E83176"/>
    <w:rsid w:val="00E83AD4"/>
    <w:rsid w:val="00E83AD5"/>
    <w:rsid w:val="00E84389"/>
    <w:rsid w:val="00E8465C"/>
    <w:rsid w:val="00E86863"/>
    <w:rsid w:val="00E86F4B"/>
    <w:rsid w:val="00E87AFD"/>
    <w:rsid w:val="00E87C20"/>
    <w:rsid w:val="00E87D7C"/>
    <w:rsid w:val="00E9032C"/>
    <w:rsid w:val="00E90B5C"/>
    <w:rsid w:val="00E9102C"/>
    <w:rsid w:val="00E9102D"/>
    <w:rsid w:val="00E919FB"/>
    <w:rsid w:val="00E91C99"/>
    <w:rsid w:val="00E91E4C"/>
    <w:rsid w:val="00E924C8"/>
    <w:rsid w:val="00E92A7C"/>
    <w:rsid w:val="00E92D2B"/>
    <w:rsid w:val="00E9358C"/>
    <w:rsid w:val="00E95C1A"/>
    <w:rsid w:val="00E95C3D"/>
    <w:rsid w:val="00E97736"/>
    <w:rsid w:val="00E97A7F"/>
    <w:rsid w:val="00E97D10"/>
    <w:rsid w:val="00E97DF6"/>
    <w:rsid w:val="00E97DF7"/>
    <w:rsid w:val="00E97E00"/>
    <w:rsid w:val="00EA05CB"/>
    <w:rsid w:val="00EA0A69"/>
    <w:rsid w:val="00EA0D1B"/>
    <w:rsid w:val="00EA1E91"/>
    <w:rsid w:val="00EA22FF"/>
    <w:rsid w:val="00EA32E0"/>
    <w:rsid w:val="00EA48B1"/>
    <w:rsid w:val="00EA4A46"/>
    <w:rsid w:val="00EA4B5B"/>
    <w:rsid w:val="00EA504D"/>
    <w:rsid w:val="00EA505E"/>
    <w:rsid w:val="00EA57BC"/>
    <w:rsid w:val="00EA6036"/>
    <w:rsid w:val="00EA689C"/>
    <w:rsid w:val="00EA6935"/>
    <w:rsid w:val="00EA6F79"/>
    <w:rsid w:val="00EA7A15"/>
    <w:rsid w:val="00EB027C"/>
    <w:rsid w:val="00EB0831"/>
    <w:rsid w:val="00EB0B14"/>
    <w:rsid w:val="00EB0CB9"/>
    <w:rsid w:val="00EB0D08"/>
    <w:rsid w:val="00EB0F2F"/>
    <w:rsid w:val="00EB134D"/>
    <w:rsid w:val="00EB18BA"/>
    <w:rsid w:val="00EB1A26"/>
    <w:rsid w:val="00EB1D32"/>
    <w:rsid w:val="00EB2304"/>
    <w:rsid w:val="00EB2451"/>
    <w:rsid w:val="00EB251F"/>
    <w:rsid w:val="00EB25F5"/>
    <w:rsid w:val="00EB3211"/>
    <w:rsid w:val="00EB3651"/>
    <w:rsid w:val="00EB448D"/>
    <w:rsid w:val="00EB5172"/>
    <w:rsid w:val="00EB5B1E"/>
    <w:rsid w:val="00EB5CC0"/>
    <w:rsid w:val="00EB66F4"/>
    <w:rsid w:val="00EB6B86"/>
    <w:rsid w:val="00EB765D"/>
    <w:rsid w:val="00EB7ABE"/>
    <w:rsid w:val="00EC05FD"/>
    <w:rsid w:val="00EC0686"/>
    <w:rsid w:val="00EC1098"/>
    <w:rsid w:val="00EC122D"/>
    <w:rsid w:val="00EC1BD3"/>
    <w:rsid w:val="00EC205A"/>
    <w:rsid w:val="00EC2C4A"/>
    <w:rsid w:val="00EC2FBF"/>
    <w:rsid w:val="00EC324E"/>
    <w:rsid w:val="00EC3FDC"/>
    <w:rsid w:val="00EC434E"/>
    <w:rsid w:val="00EC43FB"/>
    <w:rsid w:val="00EC4555"/>
    <w:rsid w:val="00EC4DBA"/>
    <w:rsid w:val="00EC5CF9"/>
    <w:rsid w:val="00EC684D"/>
    <w:rsid w:val="00EC6895"/>
    <w:rsid w:val="00EC7206"/>
    <w:rsid w:val="00EC7590"/>
    <w:rsid w:val="00ED0767"/>
    <w:rsid w:val="00ED0B5B"/>
    <w:rsid w:val="00ED0D51"/>
    <w:rsid w:val="00ED0D7D"/>
    <w:rsid w:val="00ED0FC4"/>
    <w:rsid w:val="00ED17EC"/>
    <w:rsid w:val="00ED18D8"/>
    <w:rsid w:val="00ED1F5A"/>
    <w:rsid w:val="00ED21F7"/>
    <w:rsid w:val="00ED2E49"/>
    <w:rsid w:val="00ED33C9"/>
    <w:rsid w:val="00ED3DB9"/>
    <w:rsid w:val="00ED45C7"/>
    <w:rsid w:val="00ED52C7"/>
    <w:rsid w:val="00ED616D"/>
    <w:rsid w:val="00ED6394"/>
    <w:rsid w:val="00ED72FD"/>
    <w:rsid w:val="00ED785D"/>
    <w:rsid w:val="00ED7AF1"/>
    <w:rsid w:val="00ED7EA7"/>
    <w:rsid w:val="00ED7F1D"/>
    <w:rsid w:val="00EE056E"/>
    <w:rsid w:val="00EE09D7"/>
    <w:rsid w:val="00EE0F59"/>
    <w:rsid w:val="00EE1553"/>
    <w:rsid w:val="00EE1E2B"/>
    <w:rsid w:val="00EE20AC"/>
    <w:rsid w:val="00EE20FF"/>
    <w:rsid w:val="00EE2300"/>
    <w:rsid w:val="00EE26D4"/>
    <w:rsid w:val="00EE2875"/>
    <w:rsid w:val="00EE2F0C"/>
    <w:rsid w:val="00EE32D8"/>
    <w:rsid w:val="00EE3CD7"/>
    <w:rsid w:val="00EE46A0"/>
    <w:rsid w:val="00EE4977"/>
    <w:rsid w:val="00EE532C"/>
    <w:rsid w:val="00EE6179"/>
    <w:rsid w:val="00EE6677"/>
    <w:rsid w:val="00EE7866"/>
    <w:rsid w:val="00EF0528"/>
    <w:rsid w:val="00EF0E1A"/>
    <w:rsid w:val="00EF1FEF"/>
    <w:rsid w:val="00EF2259"/>
    <w:rsid w:val="00EF2B4F"/>
    <w:rsid w:val="00EF2DDF"/>
    <w:rsid w:val="00EF301A"/>
    <w:rsid w:val="00EF3326"/>
    <w:rsid w:val="00EF35F0"/>
    <w:rsid w:val="00EF4D6B"/>
    <w:rsid w:val="00EF4E4F"/>
    <w:rsid w:val="00EF51DD"/>
    <w:rsid w:val="00EF5347"/>
    <w:rsid w:val="00EF6299"/>
    <w:rsid w:val="00EF6855"/>
    <w:rsid w:val="00EF7068"/>
    <w:rsid w:val="00EF74FB"/>
    <w:rsid w:val="00EF7624"/>
    <w:rsid w:val="00EF7A52"/>
    <w:rsid w:val="00EF7C03"/>
    <w:rsid w:val="00F0022F"/>
    <w:rsid w:val="00F0073B"/>
    <w:rsid w:val="00F008A0"/>
    <w:rsid w:val="00F00F4F"/>
    <w:rsid w:val="00F0144E"/>
    <w:rsid w:val="00F01561"/>
    <w:rsid w:val="00F01630"/>
    <w:rsid w:val="00F01A42"/>
    <w:rsid w:val="00F020FD"/>
    <w:rsid w:val="00F025D8"/>
    <w:rsid w:val="00F02E7C"/>
    <w:rsid w:val="00F0317B"/>
    <w:rsid w:val="00F053C0"/>
    <w:rsid w:val="00F05456"/>
    <w:rsid w:val="00F05DC8"/>
    <w:rsid w:val="00F05DF5"/>
    <w:rsid w:val="00F06457"/>
    <w:rsid w:val="00F06A23"/>
    <w:rsid w:val="00F073EC"/>
    <w:rsid w:val="00F07739"/>
    <w:rsid w:val="00F07B9F"/>
    <w:rsid w:val="00F104E7"/>
    <w:rsid w:val="00F107E9"/>
    <w:rsid w:val="00F10978"/>
    <w:rsid w:val="00F10C3E"/>
    <w:rsid w:val="00F10C75"/>
    <w:rsid w:val="00F11B26"/>
    <w:rsid w:val="00F11E33"/>
    <w:rsid w:val="00F12238"/>
    <w:rsid w:val="00F12874"/>
    <w:rsid w:val="00F135C2"/>
    <w:rsid w:val="00F136DC"/>
    <w:rsid w:val="00F14424"/>
    <w:rsid w:val="00F14C1C"/>
    <w:rsid w:val="00F14D81"/>
    <w:rsid w:val="00F15482"/>
    <w:rsid w:val="00F1548D"/>
    <w:rsid w:val="00F15D0B"/>
    <w:rsid w:val="00F15DBB"/>
    <w:rsid w:val="00F166FC"/>
    <w:rsid w:val="00F16D5D"/>
    <w:rsid w:val="00F16E94"/>
    <w:rsid w:val="00F16FE8"/>
    <w:rsid w:val="00F172C2"/>
    <w:rsid w:val="00F17978"/>
    <w:rsid w:val="00F20522"/>
    <w:rsid w:val="00F215CD"/>
    <w:rsid w:val="00F22001"/>
    <w:rsid w:val="00F2227A"/>
    <w:rsid w:val="00F229CE"/>
    <w:rsid w:val="00F22A41"/>
    <w:rsid w:val="00F237B5"/>
    <w:rsid w:val="00F23975"/>
    <w:rsid w:val="00F239F2"/>
    <w:rsid w:val="00F2406E"/>
    <w:rsid w:val="00F2520E"/>
    <w:rsid w:val="00F2525B"/>
    <w:rsid w:val="00F2544A"/>
    <w:rsid w:val="00F26459"/>
    <w:rsid w:val="00F26ADA"/>
    <w:rsid w:val="00F2762A"/>
    <w:rsid w:val="00F276E3"/>
    <w:rsid w:val="00F2798D"/>
    <w:rsid w:val="00F27AB7"/>
    <w:rsid w:val="00F27F3B"/>
    <w:rsid w:val="00F30B1D"/>
    <w:rsid w:val="00F30E69"/>
    <w:rsid w:val="00F31A3C"/>
    <w:rsid w:val="00F32AEC"/>
    <w:rsid w:val="00F33062"/>
    <w:rsid w:val="00F3393F"/>
    <w:rsid w:val="00F33B8C"/>
    <w:rsid w:val="00F33BDB"/>
    <w:rsid w:val="00F33E96"/>
    <w:rsid w:val="00F35075"/>
    <w:rsid w:val="00F35478"/>
    <w:rsid w:val="00F35B5A"/>
    <w:rsid w:val="00F3613D"/>
    <w:rsid w:val="00F36E8C"/>
    <w:rsid w:val="00F3700B"/>
    <w:rsid w:val="00F37261"/>
    <w:rsid w:val="00F373E1"/>
    <w:rsid w:val="00F375FE"/>
    <w:rsid w:val="00F3782E"/>
    <w:rsid w:val="00F37AD6"/>
    <w:rsid w:val="00F403FD"/>
    <w:rsid w:val="00F40C0F"/>
    <w:rsid w:val="00F40E2A"/>
    <w:rsid w:val="00F40F3B"/>
    <w:rsid w:val="00F41229"/>
    <w:rsid w:val="00F41631"/>
    <w:rsid w:val="00F42561"/>
    <w:rsid w:val="00F43657"/>
    <w:rsid w:val="00F436F9"/>
    <w:rsid w:val="00F4472A"/>
    <w:rsid w:val="00F448EB"/>
    <w:rsid w:val="00F44F79"/>
    <w:rsid w:val="00F4521B"/>
    <w:rsid w:val="00F4543D"/>
    <w:rsid w:val="00F4570C"/>
    <w:rsid w:val="00F461A3"/>
    <w:rsid w:val="00F4630D"/>
    <w:rsid w:val="00F46493"/>
    <w:rsid w:val="00F46C4F"/>
    <w:rsid w:val="00F46CAC"/>
    <w:rsid w:val="00F47713"/>
    <w:rsid w:val="00F47D1B"/>
    <w:rsid w:val="00F47FA4"/>
    <w:rsid w:val="00F500C9"/>
    <w:rsid w:val="00F50213"/>
    <w:rsid w:val="00F50C3E"/>
    <w:rsid w:val="00F513B3"/>
    <w:rsid w:val="00F51732"/>
    <w:rsid w:val="00F51B2C"/>
    <w:rsid w:val="00F51E76"/>
    <w:rsid w:val="00F529EE"/>
    <w:rsid w:val="00F52AE8"/>
    <w:rsid w:val="00F52BFD"/>
    <w:rsid w:val="00F532F5"/>
    <w:rsid w:val="00F53BCA"/>
    <w:rsid w:val="00F542EC"/>
    <w:rsid w:val="00F549F7"/>
    <w:rsid w:val="00F54F14"/>
    <w:rsid w:val="00F56CB1"/>
    <w:rsid w:val="00F5724E"/>
    <w:rsid w:val="00F57596"/>
    <w:rsid w:val="00F577F4"/>
    <w:rsid w:val="00F60C9E"/>
    <w:rsid w:val="00F618C5"/>
    <w:rsid w:val="00F61DEC"/>
    <w:rsid w:val="00F621A9"/>
    <w:rsid w:val="00F62361"/>
    <w:rsid w:val="00F63B3B"/>
    <w:rsid w:val="00F63C68"/>
    <w:rsid w:val="00F640A8"/>
    <w:rsid w:val="00F648B2"/>
    <w:rsid w:val="00F65756"/>
    <w:rsid w:val="00F65BA5"/>
    <w:rsid w:val="00F67ABA"/>
    <w:rsid w:val="00F67C44"/>
    <w:rsid w:val="00F67C65"/>
    <w:rsid w:val="00F7009A"/>
    <w:rsid w:val="00F70B4E"/>
    <w:rsid w:val="00F70D4B"/>
    <w:rsid w:val="00F70F94"/>
    <w:rsid w:val="00F71429"/>
    <w:rsid w:val="00F727D6"/>
    <w:rsid w:val="00F728A0"/>
    <w:rsid w:val="00F730AB"/>
    <w:rsid w:val="00F73483"/>
    <w:rsid w:val="00F73BD2"/>
    <w:rsid w:val="00F73E7E"/>
    <w:rsid w:val="00F74EEA"/>
    <w:rsid w:val="00F75142"/>
    <w:rsid w:val="00F761B1"/>
    <w:rsid w:val="00F762AF"/>
    <w:rsid w:val="00F764A2"/>
    <w:rsid w:val="00F76535"/>
    <w:rsid w:val="00F779B1"/>
    <w:rsid w:val="00F77A89"/>
    <w:rsid w:val="00F801CC"/>
    <w:rsid w:val="00F8037C"/>
    <w:rsid w:val="00F804E9"/>
    <w:rsid w:val="00F80E9F"/>
    <w:rsid w:val="00F81080"/>
    <w:rsid w:val="00F81570"/>
    <w:rsid w:val="00F81ACD"/>
    <w:rsid w:val="00F82153"/>
    <w:rsid w:val="00F826BB"/>
    <w:rsid w:val="00F82B56"/>
    <w:rsid w:val="00F82C35"/>
    <w:rsid w:val="00F82F95"/>
    <w:rsid w:val="00F831CD"/>
    <w:rsid w:val="00F83661"/>
    <w:rsid w:val="00F83C1C"/>
    <w:rsid w:val="00F83FE2"/>
    <w:rsid w:val="00F84051"/>
    <w:rsid w:val="00F840C0"/>
    <w:rsid w:val="00F842A9"/>
    <w:rsid w:val="00F86062"/>
    <w:rsid w:val="00F865C1"/>
    <w:rsid w:val="00F86731"/>
    <w:rsid w:val="00F8681E"/>
    <w:rsid w:val="00F87069"/>
    <w:rsid w:val="00F877FE"/>
    <w:rsid w:val="00F879DE"/>
    <w:rsid w:val="00F90148"/>
    <w:rsid w:val="00F90EAA"/>
    <w:rsid w:val="00F91167"/>
    <w:rsid w:val="00F914C4"/>
    <w:rsid w:val="00F91752"/>
    <w:rsid w:val="00F918EE"/>
    <w:rsid w:val="00F9195B"/>
    <w:rsid w:val="00F920AE"/>
    <w:rsid w:val="00F92159"/>
    <w:rsid w:val="00F92290"/>
    <w:rsid w:val="00F929BD"/>
    <w:rsid w:val="00F929D1"/>
    <w:rsid w:val="00F92E34"/>
    <w:rsid w:val="00F931B7"/>
    <w:rsid w:val="00F9325F"/>
    <w:rsid w:val="00F93DBF"/>
    <w:rsid w:val="00F943A5"/>
    <w:rsid w:val="00F947D2"/>
    <w:rsid w:val="00F94A88"/>
    <w:rsid w:val="00F956DD"/>
    <w:rsid w:val="00F9631B"/>
    <w:rsid w:val="00F96D5F"/>
    <w:rsid w:val="00F97D98"/>
    <w:rsid w:val="00FA0166"/>
    <w:rsid w:val="00FA055C"/>
    <w:rsid w:val="00FA0E6B"/>
    <w:rsid w:val="00FA154B"/>
    <w:rsid w:val="00FA17E2"/>
    <w:rsid w:val="00FA1CCD"/>
    <w:rsid w:val="00FA2745"/>
    <w:rsid w:val="00FA363E"/>
    <w:rsid w:val="00FA3C3A"/>
    <w:rsid w:val="00FA4810"/>
    <w:rsid w:val="00FA4EE7"/>
    <w:rsid w:val="00FA51F7"/>
    <w:rsid w:val="00FA650C"/>
    <w:rsid w:val="00FA6696"/>
    <w:rsid w:val="00FA690C"/>
    <w:rsid w:val="00FA6A07"/>
    <w:rsid w:val="00FA7AE8"/>
    <w:rsid w:val="00FB02DA"/>
    <w:rsid w:val="00FB039F"/>
    <w:rsid w:val="00FB1944"/>
    <w:rsid w:val="00FB30FB"/>
    <w:rsid w:val="00FB32AE"/>
    <w:rsid w:val="00FB36B8"/>
    <w:rsid w:val="00FB37C4"/>
    <w:rsid w:val="00FB3C11"/>
    <w:rsid w:val="00FB3CD0"/>
    <w:rsid w:val="00FB4497"/>
    <w:rsid w:val="00FB47F4"/>
    <w:rsid w:val="00FB501B"/>
    <w:rsid w:val="00FB5487"/>
    <w:rsid w:val="00FB5EED"/>
    <w:rsid w:val="00FB6228"/>
    <w:rsid w:val="00FB662A"/>
    <w:rsid w:val="00FB763C"/>
    <w:rsid w:val="00FB7A9D"/>
    <w:rsid w:val="00FB7CDC"/>
    <w:rsid w:val="00FC012C"/>
    <w:rsid w:val="00FC0A0F"/>
    <w:rsid w:val="00FC0A89"/>
    <w:rsid w:val="00FC0B54"/>
    <w:rsid w:val="00FC1145"/>
    <w:rsid w:val="00FC156B"/>
    <w:rsid w:val="00FC2122"/>
    <w:rsid w:val="00FC2C25"/>
    <w:rsid w:val="00FC31C6"/>
    <w:rsid w:val="00FC3470"/>
    <w:rsid w:val="00FC3928"/>
    <w:rsid w:val="00FC3988"/>
    <w:rsid w:val="00FC4487"/>
    <w:rsid w:val="00FC491C"/>
    <w:rsid w:val="00FC4DC9"/>
    <w:rsid w:val="00FC4F73"/>
    <w:rsid w:val="00FC537C"/>
    <w:rsid w:val="00FC578E"/>
    <w:rsid w:val="00FC5908"/>
    <w:rsid w:val="00FC5B24"/>
    <w:rsid w:val="00FC6321"/>
    <w:rsid w:val="00FC691C"/>
    <w:rsid w:val="00FC696F"/>
    <w:rsid w:val="00FC6CE2"/>
    <w:rsid w:val="00FC6D29"/>
    <w:rsid w:val="00FC77C7"/>
    <w:rsid w:val="00FC7919"/>
    <w:rsid w:val="00FC7950"/>
    <w:rsid w:val="00FD08B3"/>
    <w:rsid w:val="00FD1040"/>
    <w:rsid w:val="00FD18A1"/>
    <w:rsid w:val="00FD18B5"/>
    <w:rsid w:val="00FD1946"/>
    <w:rsid w:val="00FD1D66"/>
    <w:rsid w:val="00FD1E24"/>
    <w:rsid w:val="00FD1FAB"/>
    <w:rsid w:val="00FD246C"/>
    <w:rsid w:val="00FD25C3"/>
    <w:rsid w:val="00FD29F3"/>
    <w:rsid w:val="00FD2B4E"/>
    <w:rsid w:val="00FD2D1A"/>
    <w:rsid w:val="00FD30DF"/>
    <w:rsid w:val="00FD32E6"/>
    <w:rsid w:val="00FD3465"/>
    <w:rsid w:val="00FD38F2"/>
    <w:rsid w:val="00FD3BB3"/>
    <w:rsid w:val="00FD3EB6"/>
    <w:rsid w:val="00FD4107"/>
    <w:rsid w:val="00FD43AA"/>
    <w:rsid w:val="00FD4AD1"/>
    <w:rsid w:val="00FD54B1"/>
    <w:rsid w:val="00FD58CC"/>
    <w:rsid w:val="00FD6027"/>
    <w:rsid w:val="00FD6DCC"/>
    <w:rsid w:val="00FD772E"/>
    <w:rsid w:val="00FE02CA"/>
    <w:rsid w:val="00FE0522"/>
    <w:rsid w:val="00FE0953"/>
    <w:rsid w:val="00FE0AF5"/>
    <w:rsid w:val="00FE0E02"/>
    <w:rsid w:val="00FE10B2"/>
    <w:rsid w:val="00FE14A3"/>
    <w:rsid w:val="00FE19B8"/>
    <w:rsid w:val="00FE1A38"/>
    <w:rsid w:val="00FE1AD3"/>
    <w:rsid w:val="00FE20EE"/>
    <w:rsid w:val="00FE2ED7"/>
    <w:rsid w:val="00FE3585"/>
    <w:rsid w:val="00FE3A82"/>
    <w:rsid w:val="00FE3E0D"/>
    <w:rsid w:val="00FE3EE6"/>
    <w:rsid w:val="00FE455C"/>
    <w:rsid w:val="00FE4C67"/>
    <w:rsid w:val="00FE4CE0"/>
    <w:rsid w:val="00FE66EA"/>
    <w:rsid w:val="00FE72C0"/>
    <w:rsid w:val="00FE73AC"/>
    <w:rsid w:val="00FF03EC"/>
    <w:rsid w:val="00FF044C"/>
    <w:rsid w:val="00FF0835"/>
    <w:rsid w:val="00FF08DF"/>
    <w:rsid w:val="00FF16B3"/>
    <w:rsid w:val="00FF19A7"/>
    <w:rsid w:val="00FF1B0E"/>
    <w:rsid w:val="00FF210C"/>
    <w:rsid w:val="00FF29FC"/>
    <w:rsid w:val="00FF30C5"/>
    <w:rsid w:val="00FF3419"/>
    <w:rsid w:val="00FF3479"/>
    <w:rsid w:val="00FF35AB"/>
    <w:rsid w:val="00FF39BD"/>
    <w:rsid w:val="00FF41A5"/>
    <w:rsid w:val="00FF46AA"/>
    <w:rsid w:val="00FF4A0D"/>
    <w:rsid w:val="00FF6590"/>
    <w:rsid w:val="00FF6781"/>
    <w:rsid w:val="00FF6957"/>
    <w:rsid w:val="00FF6A9C"/>
    <w:rsid w:val="00FF6FB9"/>
    <w:rsid w:val="00FF7530"/>
    <w:rsid w:val="00FF77DB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iPriority="9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543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426543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426543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426543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426543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426543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426543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qFormat/>
    <w:rsid w:val="00426543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426543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426543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42654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42654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42654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426543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426543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426543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locked/>
    <w:rsid w:val="00426543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426543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426543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42654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426543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426543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426543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426543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426543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426543"/>
  </w:style>
  <w:style w:type="character" w:customStyle="1" w:styleId="aa">
    <w:name w:val="Основной текст Знак"/>
    <w:basedOn w:val="a0"/>
    <w:link w:val="a9"/>
    <w:uiPriority w:val="99"/>
    <w:locked/>
    <w:rsid w:val="00426543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426543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426543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!для пп"/>
    <w:basedOn w:val="ad"/>
    <w:qFormat/>
    <w:rsid w:val="00C069E6"/>
    <w:pPr>
      <w:widowControl/>
      <w:ind w:left="0"/>
      <w:jc w:val="both"/>
    </w:pPr>
    <w:rPr>
      <w:color w:val="000000"/>
    </w:rPr>
  </w:style>
  <w:style w:type="paragraph" w:styleId="ad">
    <w:name w:val="List Paragraph"/>
    <w:basedOn w:val="a"/>
    <w:uiPriority w:val="34"/>
    <w:qFormat/>
    <w:rsid w:val="00C069E6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0B04A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B04A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AE1C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AE1C82"/>
    <w:rPr>
      <w:rFonts w:ascii="Arial" w:hAnsi="Arial" w:cs="Arial"/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74386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74386E"/>
    <w:rPr>
      <w:sz w:val="28"/>
      <w:szCs w:val="28"/>
    </w:rPr>
  </w:style>
  <w:style w:type="paragraph" w:customStyle="1" w:styleId="Standard">
    <w:name w:val="Standard"/>
    <w:rsid w:val="00180609"/>
    <w:pPr>
      <w:suppressAutoHyphens/>
      <w:autoSpaceDN w:val="0"/>
      <w:spacing w:after="0" w:line="240" w:lineRule="auto"/>
      <w:textAlignment w:val="baseline"/>
    </w:pPr>
    <w:rPr>
      <w:kern w:val="3"/>
      <w:sz w:val="24"/>
      <w:szCs w:val="24"/>
      <w:lang w:eastAsia="zh-CN"/>
    </w:rPr>
  </w:style>
  <w:style w:type="character" w:styleId="af2">
    <w:name w:val="Hyperlink"/>
    <w:basedOn w:val="a0"/>
    <w:uiPriority w:val="99"/>
    <w:unhideWhenUsed/>
    <w:rsid w:val="00A04225"/>
    <w:rPr>
      <w:color w:val="0000FF" w:themeColor="hyperlink"/>
      <w:u w:val="single"/>
    </w:rPr>
  </w:style>
  <w:style w:type="paragraph" w:styleId="af3">
    <w:name w:val="List"/>
    <w:basedOn w:val="a"/>
    <w:uiPriority w:val="99"/>
    <w:unhideWhenUsed/>
    <w:rsid w:val="00C6475B"/>
    <w:pPr>
      <w:ind w:left="283" w:hanging="283"/>
      <w:contextualSpacing/>
    </w:pPr>
  </w:style>
  <w:style w:type="paragraph" w:styleId="23">
    <w:name w:val="List 2"/>
    <w:basedOn w:val="a"/>
    <w:uiPriority w:val="99"/>
    <w:unhideWhenUsed/>
    <w:rsid w:val="00C6475B"/>
    <w:pPr>
      <w:ind w:left="566" w:hanging="283"/>
      <w:contextualSpacing/>
    </w:pPr>
  </w:style>
  <w:style w:type="paragraph" w:styleId="31">
    <w:name w:val="List 3"/>
    <w:basedOn w:val="a"/>
    <w:uiPriority w:val="99"/>
    <w:unhideWhenUsed/>
    <w:rsid w:val="00C6475B"/>
    <w:pPr>
      <w:ind w:left="849" w:hanging="283"/>
      <w:contextualSpacing/>
    </w:pPr>
  </w:style>
  <w:style w:type="paragraph" w:styleId="af4">
    <w:name w:val="Body Text First Indent"/>
    <w:basedOn w:val="a9"/>
    <w:link w:val="af5"/>
    <w:uiPriority w:val="99"/>
    <w:unhideWhenUsed/>
    <w:rsid w:val="00C6475B"/>
    <w:pPr>
      <w:ind w:firstLine="360"/>
    </w:pPr>
  </w:style>
  <w:style w:type="character" w:customStyle="1" w:styleId="af5">
    <w:name w:val="Красная строка Знак"/>
    <w:basedOn w:val="aa"/>
    <w:link w:val="af4"/>
    <w:uiPriority w:val="99"/>
    <w:rsid w:val="00C6475B"/>
    <w:rPr>
      <w:rFonts w:cs="Times New Roman"/>
      <w:sz w:val="28"/>
      <w:szCs w:val="28"/>
    </w:rPr>
  </w:style>
  <w:style w:type="character" w:customStyle="1" w:styleId="24">
    <w:name w:val="Основной текст (2)_"/>
    <w:basedOn w:val="a0"/>
    <w:link w:val="25"/>
    <w:rsid w:val="00D43000"/>
    <w:rPr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D43000"/>
    <w:pPr>
      <w:shd w:val="clear" w:color="auto" w:fill="FFFFFF"/>
      <w:spacing w:after="2700" w:line="317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iPriority="9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543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426543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426543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426543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426543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426543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426543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qFormat/>
    <w:rsid w:val="00426543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426543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426543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42654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42654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42654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426543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426543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426543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locked/>
    <w:rsid w:val="00426543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426543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426543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42654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426543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426543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426543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426543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426543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426543"/>
  </w:style>
  <w:style w:type="character" w:customStyle="1" w:styleId="aa">
    <w:name w:val="Основной текст Знак"/>
    <w:basedOn w:val="a0"/>
    <w:link w:val="a9"/>
    <w:uiPriority w:val="99"/>
    <w:locked/>
    <w:rsid w:val="00426543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426543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426543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!для пп"/>
    <w:basedOn w:val="ad"/>
    <w:qFormat/>
    <w:rsid w:val="00C069E6"/>
    <w:pPr>
      <w:widowControl/>
      <w:ind w:left="0"/>
      <w:jc w:val="both"/>
    </w:pPr>
    <w:rPr>
      <w:color w:val="000000"/>
    </w:rPr>
  </w:style>
  <w:style w:type="paragraph" w:styleId="ad">
    <w:name w:val="List Paragraph"/>
    <w:basedOn w:val="a"/>
    <w:uiPriority w:val="34"/>
    <w:qFormat/>
    <w:rsid w:val="00C069E6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0B04A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B04A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AE1C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AE1C82"/>
    <w:rPr>
      <w:rFonts w:ascii="Arial" w:hAnsi="Arial" w:cs="Arial"/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74386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74386E"/>
    <w:rPr>
      <w:sz w:val="28"/>
      <w:szCs w:val="28"/>
    </w:rPr>
  </w:style>
  <w:style w:type="paragraph" w:customStyle="1" w:styleId="Standard">
    <w:name w:val="Standard"/>
    <w:rsid w:val="00180609"/>
    <w:pPr>
      <w:suppressAutoHyphens/>
      <w:autoSpaceDN w:val="0"/>
      <w:spacing w:after="0" w:line="240" w:lineRule="auto"/>
      <w:textAlignment w:val="baseline"/>
    </w:pPr>
    <w:rPr>
      <w:kern w:val="3"/>
      <w:sz w:val="24"/>
      <w:szCs w:val="24"/>
      <w:lang w:eastAsia="zh-CN"/>
    </w:rPr>
  </w:style>
  <w:style w:type="character" w:styleId="af2">
    <w:name w:val="Hyperlink"/>
    <w:basedOn w:val="a0"/>
    <w:uiPriority w:val="99"/>
    <w:unhideWhenUsed/>
    <w:rsid w:val="00A04225"/>
    <w:rPr>
      <w:color w:val="0000FF" w:themeColor="hyperlink"/>
      <w:u w:val="single"/>
    </w:rPr>
  </w:style>
  <w:style w:type="paragraph" w:styleId="af3">
    <w:name w:val="List"/>
    <w:basedOn w:val="a"/>
    <w:uiPriority w:val="99"/>
    <w:unhideWhenUsed/>
    <w:rsid w:val="00C6475B"/>
    <w:pPr>
      <w:ind w:left="283" w:hanging="283"/>
      <w:contextualSpacing/>
    </w:pPr>
  </w:style>
  <w:style w:type="paragraph" w:styleId="23">
    <w:name w:val="List 2"/>
    <w:basedOn w:val="a"/>
    <w:uiPriority w:val="99"/>
    <w:unhideWhenUsed/>
    <w:rsid w:val="00C6475B"/>
    <w:pPr>
      <w:ind w:left="566" w:hanging="283"/>
      <w:contextualSpacing/>
    </w:pPr>
  </w:style>
  <w:style w:type="paragraph" w:styleId="31">
    <w:name w:val="List 3"/>
    <w:basedOn w:val="a"/>
    <w:uiPriority w:val="99"/>
    <w:unhideWhenUsed/>
    <w:rsid w:val="00C6475B"/>
    <w:pPr>
      <w:ind w:left="849" w:hanging="283"/>
      <w:contextualSpacing/>
    </w:pPr>
  </w:style>
  <w:style w:type="paragraph" w:styleId="af4">
    <w:name w:val="Body Text First Indent"/>
    <w:basedOn w:val="a9"/>
    <w:link w:val="af5"/>
    <w:uiPriority w:val="99"/>
    <w:unhideWhenUsed/>
    <w:rsid w:val="00C6475B"/>
    <w:pPr>
      <w:ind w:firstLine="360"/>
    </w:pPr>
  </w:style>
  <w:style w:type="character" w:customStyle="1" w:styleId="af5">
    <w:name w:val="Красная строка Знак"/>
    <w:basedOn w:val="aa"/>
    <w:link w:val="af4"/>
    <w:uiPriority w:val="99"/>
    <w:rsid w:val="00C6475B"/>
    <w:rPr>
      <w:rFonts w:cs="Times New Roman"/>
      <w:sz w:val="28"/>
      <w:szCs w:val="28"/>
    </w:rPr>
  </w:style>
  <w:style w:type="character" w:customStyle="1" w:styleId="24">
    <w:name w:val="Основной текст (2)_"/>
    <w:basedOn w:val="a0"/>
    <w:link w:val="25"/>
    <w:rsid w:val="00D43000"/>
    <w:rPr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D43000"/>
    <w:pPr>
      <w:shd w:val="clear" w:color="auto" w:fill="FFFFFF"/>
      <w:spacing w:after="2700" w:line="317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1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8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4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4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4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E0B28B-F0C7-40FC-860F-A2A0EE449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1</TotalTime>
  <Pages>4</Pages>
  <Words>1219</Words>
  <Characters>6953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8156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Нога Екатерина Сергеевна</cp:lastModifiedBy>
  <cp:revision>2</cp:revision>
  <cp:lastPrinted>2025-10-09T05:15:00Z</cp:lastPrinted>
  <dcterms:created xsi:type="dcterms:W3CDTF">2025-10-10T05:38:00Z</dcterms:created>
  <dcterms:modified xsi:type="dcterms:W3CDTF">2025-10-10T05:38:00Z</dcterms:modified>
</cp:coreProperties>
</file>